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BA3D" w14:textId="4192CFB6" w:rsidR="008C5A1A" w:rsidRDefault="008C5A1A" w:rsidP="0044523A">
      <w:pPr>
        <w:pStyle w:val="VZTHeading"/>
      </w:pPr>
    </w:p>
    <w:p w14:paraId="2E4443DF" w14:textId="4782718B" w:rsidR="000A5E28" w:rsidRPr="00963B9B" w:rsidRDefault="00E25636" w:rsidP="00666A80">
      <w:pPr>
        <w:pStyle w:val="VZTMainTitle"/>
      </w:pPr>
      <w:r>
        <w:t>Patient experience toolkit</w:t>
      </w:r>
    </w:p>
    <w:p w14:paraId="47438E41" w14:textId="119502D5" w:rsidR="004614C8" w:rsidRDefault="004614C8" w:rsidP="00F517F2">
      <w:pPr>
        <w:pStyle w:val="VZTHeading"/>
      </w:pPr>
      <w:r>
        <w:t>Summary of key milestones</w:t>
      </w:r>
      <w:r w:rsidR="006B032C">
        <w:t xml:space="preserve"> – phase 1 </w:t>
      </w:r>
    </w:p>
    <w:tbl>
      <w:tblPr>
        <w:tblStyle w:val="VizientTableStyle1"/>
        <w:tblW w:w="5000" w:type="pct"/>
        <w:tblLook w:val="04A0" w:firstRow="1" w:lastRow="0" w:firstColumn="1" w:lastColumn="0" w:noHBand="0" w:noVBand="1"/>
      </w:tblPr>
      <w:tblGrid>
        <w:gridCol w:w="1171"/>
        <w:gridCol w:w="1799"/>
        <w:gridCol w:w="2879"/>
        <w:gridCol w:w="4951"/>
      </w:tblGrid>
      <w:tr w:rsidR="00637E8A" w14:paraId="2FBE1CCC" w14:textId="55895CA6" w:rsidTr="00637E8A">
        <w:trPr>
          <w:cnfStyle w:val="100000000000" w:firstRow="1" w:lastRow="0" w:firstColumn="0" w:lastColumn="0" w:oddVBand="0" w:evenVBand="0" w:oddHBand="0" w:evenHBand="0" w:firstRowFirstColumn="0" w:firstRowLastColumn="0" w:lastRowFirstColumn="0" w:lastRowLastColumn="0"/>
        </w:trPr>
        <w:tc>
          <w:tcPr>
            <w:tcW w:w="542" w:type="pct"/>
          </w:tcPr>
          <w:p w14:paraId="64B8CCDD" w14:textId="1A72AC69" w:rsidR="007A380B" w:rsidRPr="004614C8" w:rsidRDefault="00B4284F" w:rsidP="00F517F2">
            <w:pPr>
              <w:pStyle w:val="VZTHeading"/>
              <w:rPr>
                <w:color w:val="FFFFFF" w:themeColor="background1"/>
              </w:rPr>
            </w:pPr>
            <w:r>
              <w:rPr>
                <w:color w:val="FFFFFF" w:themeColor="background1"/>
              </w:rPr>
              <w:t xml:space="preserve">Tool </w:t>
            </w:r>
            <w:r w:rsidR="007A380B" w:rsidRPr="004614C8">
              <w:rPr>
                <w:color w:val="FFFFFF" w:themeColor="background1"/>
              </w:rPr>
              <w:t>Section</w:t>
            </w:r>
          </w:p>
        </w:tc>
        <w:tc>
          <w:tcPr>
            <w:tcW w:w="833" w:type="pct"/>
          </w:tcPr>
          <w:p w14:paraId="209835D8" w14:textId="5D529B81" w:rsidR="007A380B" w:rsidRPr="004614C8" w:rsidRDefault="00911D6E" w:rsidP="00F517F2">
            <w:pPr>
              <w:pStyle w:val="VZTHeading"/>
              <w:rPr>
                <w:color w:val="FFFFFF" w:themeColor="background1"/>
              </w:rPr>
            </w:pPr>
            <w:r>
              <w:rPr>
                <w:color w:val="FFFFFF" w:themeColor="background1"/>
              </w:rPr>
              <w:t>Topic</w:t>
            </w:r>
          </w:p>
        </w:tc>
        <w:tc>
          <w:tcPr>
            <w:tcW w:w="1333" w:type="pct"/>
          </w:tcPr>
          <w:p w14:paraId="0A56671B" w14:textId="3EB75B27" w:rsidR="007A380B" w:rsidRPr="004614C8" w:rsidRDefault="00911D6E" w:rsidP="00F517F2">
            <w:pPr>
              <w:pStyle w:val="VZTHeading"/>
              <w:rPr>
                <w:color w:val="FFFFFF" w:themeColor="background1"/>
              </w:rPr>
            </w:pPr>
            <w:r>
              <w:rPr>
                <w:color w:val="FFFFFF" w:themeColor="background1"/>
              </w:rPr>
              <w:t>Deliverable</w:t>
            </w:r>
          </w:p>
        </w:tc>
        <w:tc>
          <w:tcPr>
            <w:tcW w:w="2292" w:type="pct"/>
          </w:tcPr>
          <w:p w14:paraId="11B41CEE" w14:textId="13A0686B" w:rsidR="007A380B" w:rsidRPr="004614C8" w:rsidRDefault="00911D6E" w:rsidP="00F517F2">
            <w:pPr>
              <w:pStyle w:val="VZTHeading"/>
              <w:rPr>
                <w:color w:val="FFFFFF" w:themeColor="background1"/>
              </w:rPr>
            </w:pPr>
            <w:r>
              <w:rPr>
                <w:color w:val="FFFFFF" w:themeColor="background1"/>
              </w:rPr>
              <w:t>Date</w:t>
            </w:r>
          </w:p>
        </w:tc>
      </w:tr>
      <w:tr w:rsidR="00637E8A" w14:paraId="3A20C4E0" w14:textId="162D2BA4" w:rsidTr="00637E8A">
        <w:trPr>
          <w:cnfStyle w:val="000000100000" w:firstRow="0" w:lastRow="0" w:firstColumn="0" w:lastColumn="0" w:oddVBand="0" w:evenVBand="0" w:oddHBand="1" w:evenHBand="0" w:firstRowFirstColumn="0" w:firstRowLastColumn="0" w:lastRowFirstColumn="0" w:lastRowLastColumn="0"/>
        </w:trPr>
        <w:tc>
          <w:tcPr>
            <w:tcW w:w="542" w:type="pct"/>
          </w:tcPr>
          <w:p w14:paraId="2B639B79" w14:textId="5C05F0F4" w:rsidR="007A380B" w:rsidRPr="0008217B" w:rsidRDefault="007A380B" w:rsidP="00F517F2">
            <w:pPr>
              <w:pStyle w:val="VZTHeading"/>
              <w:rPr>
                <w:rFonts w:eastAsiaTheme="majorEastAsia"/>
                <w:b w:val="0"/>
                <w:color w:val="696969" w:themeColor="text2"/>
                <w:sz w:val="20"/>
                <w:szCs w:val="19"/>
              </w:rPr>
            </w:pPr>
            <w:r w:rsidRPr="0008217B">
              <w:rPr>
                <w:rFonts w:eastAsiaTheme="majorEastAsia"/>
                <w:b w:val="0"/>
                <w:color w:val="696969" w:themeColor="text2"/>
                <w:sz w:val="20"/>
                <w:szCs w:val="19"/>
              </w:rPr>
              <w:t>1</w:t>
            </w:r>
          </w:p>
        </w:tc>
        <w:tc>
          <w:tcPr>
            <w:tcW w:w="833" w:type="pct"/>
          </w:tcPr>
          <w:p w14:paraId="275030DF" w14:textId="2DBE33D3" w:rsidR="007A380B" w:rsidRPr="0008217B" w:rsidRDefault="007A380B" w:rsidP="00F517F2">
            <w:pPr>
              <w:pStyle w:val="VZTHeading"/>
              <w:rPr>
                <w:rFonts w:eastAsiaTheme="majorEastAsia"/>
                <w:b w:val="0"/>
                <w:color w:val="696969" w:themeColor="text2"/>
                <w:sz w:val="20"/>
                <w:szCs w:val="19"/>
              </w:rPr>
            </w:pPr>
            <w:r w:rsidRPr="0008217B">
              <w:rPr>
                <w:rFonts w:eastAsiaTheme="majorEastAsia"/>
                <w:b w:val="0"/>
                <w:color w:val="696969" w:themeColor="text2"/>
                <w:sz w:val="20"/>
                <w:szCs w:val="19"/>
              </w:rPr>
              <w:t>Data gathering</w:t>
            </w:r>
          </w:p>
        </w:tc>
        <w:tc>
          <w:tcPr>
            <w:tcW w:w="1333" w:type="pct"/>
          </w:tcPr>
          <w:p w14:paraId="4A6FB287" w14:textId="75F010BF" w:rsidR="007A380B" w:rsidRPr="0008217B" w:rsidRDefault="007A380B" w:rsidP="00F517F2">
            <w:pPr>
              <w:pStyle w:val="VZTHeading"/>
              <w:rPr>
                <w:rFonts w:eastAsiaTheme="majorEastAsia"/>
                <w:b w:val="0"/>
                <w:color w:val="696969" w:themeColor="text2"/>
                <w:sz w:val="20"/>
                <w:szCs w:val="19"/>
              </w:rPr>
            </w:pPr>
            <w:hyperlink w:anchor="Section1" w:history="1">
              <w:r w:rsidRPr="00740C42">
                <w:rPr>
                  <w:rStyle w:val="Hyperlink"/>
                  <w:rFonts w:eastAsiaTheme="majorEastAsia"/>
                  <w:b w:val="0"/>
                  <w:sz w:val="20"/>
                  <w:szCs w:val="19"/>
                </w:rPr>
                <w:t xml:space="preserve">Complete </w:t>
              </w:r>
              <w:r w:rsidR="00B4284F" w:rsidRPr="00740C42">
                <w:rPr>
                  <w:rStyle w:val="Hyperlink"/>
                  <w:rFonts w:eastAsiaTheme="majorEastAsia"/>
                  <w:b w:val="0"/>
                  <w:sz w:val="20"/>
                  <w:szCs w:val="19"/>
                </w:rPr>
                <w:t>toolkit section 1</w:t>
              </w:r>
            </w:hyperlink>
            <w:r w:rsidR="00B4284F">
              <w:rPr>
                <w:rFonts w:eastAsiaTheme="majorEastAsia"/>
                <w:b w:val="0"/>
                <w:color w:val="696969" w:themeColor="text2"/>
                <w:sz w:val="20"/>
                <w:szCs w:val="19"/>
              </w:rPr>
              <w:t xml:space="preserve"> </w:t>
            </w:r>
          </w:p>
        </w:tc>
        <w:tc>
          <w:tcPr>
            <w:tcW w:w="2292" w:type="pct"/>
          </w:tcPr>
          <w:p w14:paraId="5DEFFFC1" w14:textId="260D0D2A" w:rsidR="007A380B" w:rsidRPr="0008217B" w:rsidRDefault="00B4284F" w:rsidP="00F517F2">
            <w:pPr>
              <w:pStyle w:val="VZTHeading"/>
              <w:rPr>
                <w:rFonts w:eastAsiaTheme="majorEastAsia"/>
                <w:b w:val="0"/>
                <w:color w:val="696969" w:themeColor="text2"/>
                <w:sz w:val="20"/>
                <w:szCs w:val="19"/>
              </w:rPr>
            </w:pPr>
            <w:r>
              <w:rPr>
                <w:rFonts w:eastAsiaTheme="majorEastAsia"/>
                <w:b w:val="0"/>
                <w:color w:val="696969" w:themeColor="text2"/>
                <w:sz w:val="20"/>
                <w:szCs w:val="19"/>
              </w:rPr>
              <w:t xml:space="preserve">Prior to Session 8 on </w:t>
            </w:r>
            <w:r w:rsidR="00911D6E">
              <w:rPr>
                <w:rFonts w:eastAsiaTheme="majorEastAsia"/>
                <w:b w:val="0"/>
                <w:color w:val="696969" w:themeColor="text2"/>
                <w:sz w:val="20"/>
                <w:szCs w:val="19"/>
              </w:rPr>
              <w:t>March 17, 2026</w:t>
            </w:r>
          </w:p>
        </w:tc>
      </w:tr>
      <w:tr w:rsidR="00637E8A" w14:paraId="516060B9" w14:textId="6DEDDCDF" w:rsidTr="00637E8A">
        <w:tc>
          <w:tcPr>
            <w:tcW w:w="542" w:type="pct"/>
          </w:tcPr>
          <w:p w14:paraId="162DAB6E" w14:textId="514BD16B" w:rsidR="007A380B" w:rsidRPr="0008217B" w:rsidRDefault="007A380B" w:rsidP="00F517F2">
            <w:pPr>
              <w:pStyle w:val="VZTHeading"/>
              <w:rPr>
                <w:rFonts w:eastAsiaTheme="majorEastAsia"/>
                <w:b w:val="0"/>
                <w:color w:val="696969" w:themeColor="text2"/>
                <w:sz w:val="20"/>
                <w:szCs w:val="19"/>
              </w:rPr>
            </w:pPr>
            <w:r w:rsidRPr="0008217B">
              <w:rPr>
                <w:rFonts w:eastAsiaTheme="majorEastAsia"/>
                <w:b w:val="0"/>
                <w:color w:val="696969" w:themeColor="text2"/>
                <w:sz w:val="20"/>
                <w:szCs w:val="19"/>
              </w:rPr>
              <w:t>2</w:t>
            </w:r>
          </w:p>
        </w:tc>
        <w:tc>
          <w:tcPr>
            <w:tcW w:w="833" w:type="pct"/>
          </w:tcPr>
          <w:p w14:paraId="71165D92" w14:textId="0C6275F7" w:rsidR="007A380B" w:rsidRPr="0008217B" w:rsidRDefault="007A380B" w:rsidP="00F517F2">
            <w:pPr>
              <w:pStyle w:val="VZTHeading"/>
              <w:rPr>
                <w:rFonts w:eastAsiaTheme="majorEastAsia"/>
                <w:b w:val="0"/>
                <w:color w:val="696969" w:themeColor="text2"/>
                <w:sz w:val="20"/>
                <w:szCs w:val="19"/>
              </w:rPr>
            </w:pPr>
            <w:r w:rsidRPr="0008217B">
              <w:rPr>
                <w:rFonts w:eastAsiaTheme="majorEastAsia"/>
                <w:b w:val="0"/>
                <w:color w:val="696969" w:themeColor="text2"/>
                <w:sz w:val="20"/>
                <w:szCs w:val="19"/>
              </w:rPr>
              <w:t>Observation guide</w:t>
            </w:r>
          </w:p>
        </w:tc>
        <w:tc>
          <w:tcPr>
            <w:tcW w:w="1333" w:type="pct"/>
          </w:tcPr>
          <w:p w14:paraId="0210963D" w14:textId="02CF44B6" w:rsidR="007A380B" w:rsidRPr="0008217B" w:rsidRDefault="007A380B" w:rsidP="00F517F2">
            <w:pPr>
              <w:pStyle w:val="VZTHeading"/>
              <w:rPr>
                <w:rFonts w:eastAsiaTheme="majorEastAsia"/>
                <w:b w:val="0"/>
                <w:color w:val="696969" w:themeColor="text2"/>
                <w:sz w:val="20"/>
                <w:szCs w:val="19"/>
              </w:rPr>
            </w:pPr>
            <w:hyperlink w:anchor="Section2" w:history="1">
              <w:r w:rsidRPr="00740C42">
                <w:rPr>
                  <w:rStyle w:val="Hyperlink"/>
                  <w:rFonts w:eastAsiaTheme="majorEastAsia"/>
                  <w:b w:val="0"/>
                  <w:sz w:val="20"/>
                  <w:szCs w:val="19"/>
                </w:rPr>
                <w:t xml:space="preserve">Complete </w:t>
              </w:r>
              <w:r w:rsidR="00B4284F" w:rsidRPr="00740C42">
                <w:rPr>
                  <w:rStyle w:val="Hyperlink"/>
                  <w:rFonts w:eastAsiaTheme="majorEastAsia"/>
                  <w:b w:val="0"/>
                  <w:sz w:val="20"/>
                  <w:szCs w:val="19"/>
                </w:rPr>
                <w:t>toolkit section 2</w:t>
              </w:r>
            </w:hyperlink>
          </w:p>
        </w:tc>
        <w:tc>
          <w:tcPr>
            <w:tcW w:w="2292" w:type="pct"/>
          </w:tcPr>
          <w:p w14:paraId="593F5497" w14:textId="2D623EB9" w:rsidR="007A380B" w:rsidRPr="0008217B" w:rsidRDefault="00B4284F" w:rsidP="00F517F2">
            <w:pPr>
              <w:pStyle w:val="VZTHeading"/>
              <w:rPr>
                <w:rFonts w:eastAsiaTheme="majorEastAsia"/>
                <w:b w:val="0"/>
                <w:color w:val="696969" w:themeColor="text2"/>
                <w:sz w:val="20"/>
                <w:szCs w:val="19"/>
              </w:rPr>
            </w:pPr>
            <w:r>
              <w:rPr>
                <w:rFonts w:eastAsiaTheme="majorEastAsia"/>
                <w:b w:val="0"/>
                <w:color w:val="696969" w:themeColor="text2"/>
                <w:sz w:val="20"/>
                <w:szCs w:val="19"/>
              </w:rPr>
              <w:t xml:space="preserve">Prior to Session 8 on </w:t>
            </w:r>
            <w:r w:rsidR="00911D6E">
              <w:rPr>
                <w:rFonts w:eastAsiaTheme="majorEastAsia"/>
                <w:b w:val="0"/>
                <w:color w:val="696969" w:themeColor="text2"/>
                <w:sz w:val="20"/>
                <w:szCs w:val="19"/>
              </w:rPr>
              <w:t>March 17, 2026</w:t>
            </w:r>
          </w:p>
        </w:tc>
      </w:tr>
      <w:tr w:rsidR="00637E8A" w14:paraId="33BC4CD1" w14:textId="35FFC4FB" w:rsidTr="00637E8A">
        <w:trPr>
          <w:cnfStyle w:val="000000100000" w:firstRow="0" w:lastRow="0" w:firstColumn="0" w:lastColumn="0" w:oddVBand="0" w:evenVBand="0" w:oddHBand="1" w:evenHBand="0" w:firstRowFirstColumn="0" w:firstRowLastColumn="0" w:lastRowFirstColumn="0" w:lastRowLastColumn="0"/>
        </w:trPr>
        <w:tc>
          <w:tcPr>
            <w:tcW w:w="542" w:type="pct"/>
          </w:tcPr>
          <w:p w14:paraId="796B8CBF" w14:textId="78F842B0" w:rsidR="007A380B" w:rsidRPr="0008217B" w:rsidRDefault="007A380B" w:rsidP="00F517F2">
            <w:pPr>
              <w:pStyle w:val="VZTHeading"/>
              <w:rPr>
                <w:rFonts w:eastAsiaTheme="majorEastAsia"/>
                <w:b w:val="0"/>
                <w:color w:val="696969" w:themeColor="text2"/>
                <w:sz w:val="20"/>
                <w:szCs w:val="19"/>
              </w:rPr>
            </w:pPr>
            <w:r w:rsidRPr="0008217B">
              <w:rPr>
                <w:rFonts w:eastAsiaTheme="majorEastAsia"/>
                <w:b w:val="0"/>
                <w:color w:val="696969" w:themeColor="text2"/>
                <w:sz w:val="20"/>
                <w:szCs w:val="19"/>
              </w:rPr>
              <w:t>3</w:t>
            </w:r>
          </w:p>
        </w:tc>
        <w:tc>
          <w:tcPr>
            <w:tcW w:w="833" w:type="pct"/>
          </w:tcPr>
          <w:p w14:paraId="2E036FAD" w14:textId="6A54479B" w:rsidR="007A380B" w:rsidRPr="0008217B" w:rsidRDefault="007A380B" w:rsidP="00F517F2">
            <w:pPr>
              <w:pStyle w:val="VZTHeading"/>
              <w:rPr>
                <w:rFonts w:eastAsiaTheme="majorEastAsia"/>
                <w:b w:val="0"/>
                <w:color w:val="696969" w:themeColor="text2"/>
                <w:sz w:val="20"/>
                <w:szCs w:val="19"/>
              </w:rPr>
            </w:pPr>
            <w:r w:rsidRPr="0008217B">
              <w:rPr>
                <w:rFonts w:eastAsiaTheme="majorEastAsia"/>
                <w:b w:val="0"/>
                <w:color w:val="696969" w:themeColor="text2"/>
                <w:sz w:val="20"/>
                <w:szCs w:val="19"/>
              </w:rPr>
              <w:t>Unit needs assessment</w:t>
            </w:r>
          </w:p>
        </w:tc>
        <w:tc>
          <w:tcPr>
            <w:tcW w:w="1333" w:type="pct"/>
          </w:tcPr>
          <w:p w14:paraId="54E01617" w14:textId="2C042310" w:rsidR="007A380B" w:rsidRPr="0008217B" w:rsidRDefault="007A380B" w:rsidP="00F517F2">
            <w:pPr>
              <w:pStyle w:val="VZTHeading"/>
              <w:rPr>
                <w:rFonts w:eastAsiaTheme="majorEastAsia"/>
                <w:b w:val="0"/>
                <w:color w:val="696969" w:themeColor="text2"/>
                <w:sz w:val="20"/>
                <w:szCs w:val="19"/>
              </w:rPr>
            </w:pPr>
            <w:hyperlink w:anchor="Section3" w:history="1">
              <w:r w:rsidRPr="00740C42">
                <w:rPr>
                  <w:rStyle w:val="Hyperlink"/>
                  <w:rFonts w:eastAsiaTheme="majorEastAsia"/>
                  <w:b w:val="0"/>
                  <w:sz w:val="20"/>
                  <w:szCs w:val="19"/>
                </w:rPr>
                <w:t xml:space="preserve">Complete </w:t>
              </w:r>
              <w:r w:rsidR="007078C9" w:rsidRPr="00740C42">
                <w:rPr>
                  <w:rStyle w:val="Hyperlink"/>
                  <w:rFonts w:eastAsiaTheme="majorEastAsia"/>
                  <w:b w:val="0"/>
                  <w:sz w:val="20"/>
                  <w:szCs w:val="19"/>
                </w:rPr>
                <w:t>toolkit section 3</w:t>
              </w:r>
            </w:hyperlink>
          </w:p>
        </w:tc>
        <w:tc>
          <w:tcPr>
            <w:tcW w:w="2292" w:type="pct"/>
          </w:tcPr>
          <w:p w14:paraId="3034979E" w14:textId="7323E05B" w:rsidR="007A380B" w:rsidRPr="0008217B" w:rsidRDefault="00B4284F" w:rsidP="00F517F2">
            <w:pPr>
              <w:pStyle w:val="VZTHeading"/>
              <w:rPr>
                <w:rFonts w:eastAsiaTheme="majorEastAsia"/>
                <w:b w:val="0"/>
                <w:color w:val="696969" w:themeColor="text2"/>
                <w:sz w:val="20"/>
                <w:szCs w:val="19"/>
              </w:rPr>
            </w:pPr>
            <w:r>
              <w:rPr>
                <w:rFonts w:eastAsiaTheme="majorEastAsia"/>
                <w:b w:val="0"/>
                <w:color w:val="696969" w:themeColor="text2"/>
                <w:sz w:val="20"/>
                <w:szCs w:val="19"/>
              </w:rPr>
              <w:t xml:space="preserve">During Session 8 </w:t>
            </w:r>
            <w:r w:rsidR="00911D6E">
              <w:rPr>
                <w:rFonts w:eastAsiaTheme="majorEastAsia"/>
                <w:b w:val="0"/>
                <w:color w:val="696969" w:themeColor="text2"/>
                <w:sz w:val="20"/>
                <w:szCs w:val="19"/>
              </w:rPr>
              <w:t>March 17, 2026</w:t>
            </w:r>
          </w:p>
        </w:tc>
      </w:tr>
      <w:tr w:rsidR="00637E8A" w14:paraId="1E7FFF03" w14:textId="0CE1D493" w:rsidTr="00637E8A">
        <w:trPr>
          <w:trHeight w:val="512"/>
        </w:trPr>
        <w:tc>
          <w:tcPr>
            <w:tcW w:w="542" w:type="pct"/>
          </w:tcPr>
          <w:p w14:paraId="079FA616" w14:textId="2F66D4E2" w:rsidR="007A380B" w:rsidRPr="0008217B" w:rsidRDefault="007A380B" w:rsidP="00F517F2">
            <w:pPr>
              <w:pStyle w:val="VZTHeading"/>
              <w:rPr>
                <w:rFonts w:eastAsiaTheme="majorEastAsia"/>
                <w:b w:val="0"/>
                <w:color w:val="696969" w:themeColor="text2"/>
                <w:sz w:val="20"/>
                <w:szCs w:val="19"/>
              </w:rPr>
            </w:pPr>
            <w:r w:rsidRPr="0008217B">
              <w:rPr>
                <w:rFonts w:eastAsiaTheme="majorEastAsia"/>
                <w:b w:val="0"/>
                <w:color w:val="696969" w:themeColor="text2"/>
                <w:sz w:val="20"/>
                <w:szCs w:val="19"/>
              </w:rPr>
              <w:t>4</w:t>
            </w:r>
          </w:p>
        </w:tc>
        <w:tc>
          <w:tcPr>
            <w:tcW w:w="833" w:type="pct"/>
          </w:tcPr>
          <w:p w14:paraId="12B36167" w14:textId="0778FF92" w:rsidR="007A380B" w:rsidRPr="0008217B" w:rsidRDefault="007A380B" w:rsidP="00F517F2">
            <w:pPr>
              <w:pStyle w:val="VZTHeading"/>
              <w:rPr>
                <w:rFonts w:eastAsiaTheme="majorEastAsia"/>
                <w:b w:val="0"/>
                <w:color w:val="696969" w:themeColor="text2"/>
                <w:sz w:val="20"/>
                <w:szCs w:val="19"/>
              </w:rPr>
            </w:pPr>
            <w:r w:rsidRPr="0008217B">
              <w:rPr>
                <w:rFonts w:eastAsiaTheme="majorEastAsia"/>
                <w:b w:val="0"/>
                <w:color w:val="696969" w:themeColor="text2"/>
                <w:sz w:val="20"/>
                <w:szCs w:val="19"/>
              </w:rPr>
              <w:t>Project charter</w:t>
            </w:r>
          </w:p>
        </w:tc>
        <w:tc>
          <w:tcPr>
            <w:tcW w:w="1333" w:type="pct"/>
          </w:tcPr>
          <w:p w14:paraId="06AC63DE" w14:textId="201A431C" w:rsidR="007A380B" w:rsidRPr="0008217B" w:rsidRDefault="007078C9" w:rsidP="00F517F2">
            <w:pPr>
              <w:pStyle w:val="VZTHeading"/>
              <w:rPr>
                <w:rFonts w:eastAsiaTheme="majorEastAsia"/>
                <w:b w:val="0"/>
                <w:color w:val="696969" w:themeColor="text2"/>
                <w:sz w:val="20"/>
                <w:szCs w:val="19"/>
              </w:rPr>
            </w:pPr>
            <w:hyperlink w:anchor="Section4" w:history="1">
              <w:r w:rsidRPr="00740C42">
                <w:rPr>
                  <w:rStyle w:val="Hyperlink"/>
                  <w:rFonts w:eastAsiaTheme="majorEastAsia"/>
                  <w:b w:val="0"/>
                  <w:sz w:val="20"/>
                  <w:szCs w:val="19"/>
                </w:rPr>
                <w:t>Complete toolkit section 4</w:t>
              </w:r>
            </w:hyperlink>
          </w:p>
        </w:tc>
        <w:tc>
          <w:tcPr>
            <w:tcW w:w="2292" w:type="pct"/>
          </w:tcPr>
          <w:p w14:paraId="4EA4D44F" w14:textId="2228ED9A" w:rsidR="007A380B" w:rsidRDefault="007078C9" w:rsidP="00F517F2">
            <w:pPr>
              <w:pStyle w:val="VZTHeading"/>
              <w:rPr>
                <w:rFonts w:eastAsiaTheme="majorEastAsia"/>
                <w:b w:val="0"/>
                <w:color w:val="696969" w:themeColor="text2"/>
                <w:sz w:val="20"/>
                <w:szCs w:val="19"/>
              </w:rPr>
            </w:pPr>
            <w:r>
              <w:rPr>
                <w:rFonts w:eastAsiaTheme="majorEastAsia"/>
                <w:b w:val="0"/>
                <w:color w:val="696969" w:themeColor="text2"/>
                <w:sz w:val="20"/>
                <w:szCs w:val="19"/>
              </w:rPr>
              <w:t xml:space="preserve">Email to </w:t>
            </w:r>
            <w:hyperlink r:id="rId10" w:history="1">
              <w:r w:rsidRPr="003C67CB">
                <w:rPr>
                  <w:rStyle w:val="Hyperlink"/>
                  <w:rFonts w:eastAsiaTheme="majorEastAsia"/>
                  <w:b w:val="0"/>
                  <w:sz w:val="20"/>
                  <w:szCs w:val="19"/>
                </w:rPr>
                <w:t>NurseLeaderInfo@vizientinc.com</w:t>
              </w:r>
            </w:hyperlink>
            <w:r>
              <w:rPr>
                <w:rFonts w:eastAsiaTheme="majorEastAsia"/>
                <w:b w:val="0"/>
                <w:color w:val="696969" w:themeColor="text2"/>
                <w:sz w:val="20"/>
                <w:szCs w:val="19"/>
              </w:rPr>
              <w:t xml:space="preserve"> by March 27, 2026</w:t>
            </w:r>
          </w:p>
        </w:tc>
      </w:tr>
    </w:tbl>
    <w:p w14:paraId="6CFDB756" w14:textId="77777777" w:rsidR="006B032C" w:rsidRDefault="006B032C" w:rsidP="00F517F2">
      <w:pPr>
        <w:pStyle w:val="VZTHeading"/>
      </w:pPr>
    </w:p>
    <w:p w14:paraId="0BEC94D0" w14:textId="44CC4EF4" w:rsidR="001F4CAF" w:rsidRDefault="002850DA" w:rsidP="00F517F2">
      <w:pPr>
        <w:pStyle w:val="VZTHeading"/>
      </w:pPr>
      <w:bookmarkStart w:id="0" w:name="Section1"/>
      <w:bookmarkEnd w:id="0"/>
      <w:r>
        <w:t>Section</w:t>
      </w:r>
      <w:r w:rsidR="00E21CFC">
        <w:t xml:space="preserve"> 1</w:t>
      </w:r>
      <w:r w:rsidR="000E003B">
        <w:t>: Data gathering</w:t>
      </w:r>
      <w:r w:rsidR="00597F0A">
        <w:t xml:space="preserve"> – Complete prior to Session 8</w:t>
      </w:r>
    </w:p>
    <w:p w14:paraId="316A6CE1" w14:textId="4E174E04" w:rsidR="006E4AB0" w:rsidRPr="006E4AB0" w:rsidRDefault="006E4AB0" w:rsidP="006E4AB0">
      <w:pPr>
        <w:pStyle w:val="VZTBodyText"/>
      </w:pPr>
      <w:r w:rsidRPr="006E4AB0">
        <w:t xml:space="preserve">Purpose: Identify where the most meaningful opportunities </w:t>
      </w:r>
      <w:r w:rsidR="00F76C16" w:rsidRPr="006E4AB0">
        <w:t>exist</w:t>
      </w:r>
      <w:r w:rsidRPr="006E4AB0">
        <w:t xml:space="preserve"> before meeting with your group.</w:t>
      </w:r>
    </w:p>
    <w:p w14:paraId="5ADFCC14" w14:textId="77777777" w:rsidR="006E4AB0" w:rsidRPr="00B71042" w:rsidRDefault="006E4AB0" w:rsidP="00D2506D">
      <w:pPr>
        <w:pStyle w:val="VZTSubheadL1"/>
      </w:pPr>
      <w:r w:rsidRPr="00B71042">
        <w:t>Step 1: Broad scan of patient experience data</w:t>
      </w:r>
    </w:p>
    <w:p w14:paraId="56A4FB06" w14:textId="77777777" w:rsidR="006E4AB0" w:rsidRPr="006E4AB0" w:rsidRDefault="006E4AB0" w:rsidP="006E4AB0">
      <w:pPr>
        <w:pStyle w:val="VZTBodyText"/>
        <w:rPr>
          <w:bCs/>
        </w:rPr>
      </w:pPr>
      <w:r w:rsidRPr="006E4AB0">
        <w:rPr>
          <w:bCs/>
        </w:rPr>
        <w:t xml:space="preserve">Review all available patient experience data for the past 3-6 months. </w:t>
      </w:r>
    </w:p>
    <w:p w14:paraId="142D9B70" w14:textId="18E75902" w:rsidR="006E4AB0" w:rsidRPr="008B7F8B" w:rsidRDefault="006E4AB0" w:rsidP="008B7F8B">
      <w:pPr>
        <w:pStyle w:val="VZTBodyText"/>
        <w:numPr>
          <w:ilvl w:val="0"/>
          <w:numId w:val="31"/>
        </w:numPr>
        <w:rPr>
          <w:bCs/>
        </w:rPr>
      </w:pPr>
      <w:r w:rsidRPr="006E4AB0">
        <w:rPr>
          <w:bCs/>
        </w:rPr>
        <w:t>What measures did you review?</w:t>
      </w:r>
      <w:r w:rsidR="008B7F8B">
        <w:rPr>
          <w:bCs/>
        </w:rPr>
        <w:t xml:space="preserve"> </w:t>
      </w:r>
      <w:r w:rsidRPr="008B7F8B">
        <w:rPr>
          <w:bCs/>
        </w:rPr>
        <w:t>List all relevant patient experience metrics examined (HCAHPS domains, real time feedback, patient complaints, call light response times, discharge surveys, etc.)</w:t>
      </w:r>
    </w:p>
    <w:p w14:paraId="7462E5AB" w14:textId="77777777" w:rsidR="00B71042" w:rsidRPr="006E4AB0" w:rsidRDefault="00B71042" w:rsidP="006E4AB0">
      <w:pPr>
        <w:pStyle w:val="VZTBodyText"/>
        <w:ind w:left="360"/>
        <w:rPr>
          <w:bCs/>
          <w:i/>
          <w:iCs/>
        </w:rPr>
      </w:pPr>
    </w:p>
    <w:p w14:paraId="34B0DD26" w14:textId="77777777" w:rsidR="006E4AB0" w:rsidRPr="006E4AB0" w:rsidRDefault="006E4AB0" w:rsidP="006E4AB0">
      <w:pPr>
        <w:pStyle w:val="VZTBodyText"/>
        <w:rPr>
          <w:bCs/>
          <w:i/>
          <w:iCs/>
        </w:rPr>
      </w:pPr>
    </w:p>
    <w:p w14:paraId="0020BCE5" w14:textId="77777777" w:rsidR="006E4AB0" w:rsidRDefault="006E4AB0" w:rsidP="006E4AB0">
      <w:pPr>
        <w:pStyle w:val="VZTBodyText"/>
        <w:numPr>
          <w:ilvl w:val="0"/>
          <w:numId w:val="31"/>
        </w:numPr>
        <w:rPr>
          <w:bCs/>
        </w:rPr>
      </w:pPr>
      <w:r w:rsidRPr="006E4AB0">
        <w:rPr>
          <w:bCs/>
        </w:rPr>
        <w:t>What patterns stand out?</w:t>
      </w:r>
    </w:p>
    <w:p w14:paraId="33158CBB" w14:textId="77777777" w:rsidR="008B7F8B" w:rsidRPr="006E4AB0" w:rsidRDefault="008B7F8B" w:rsidP="008B7F8B">
      <w:pPr>
        <w:pStyle w:val="VZTBodyText"/>
        <w:ind w:left="720"/>
        <w:rPr>
          <w:bCs/>
        </w:rPr>
      </w:pPr>
    </w:p>
    <w:p w14:paraId="02FB589D" w14:textId="77777777" w:rsidR="006E4AB0" w:rsidRDefault="006E4AB0" w:rsidP="008B7F8B">
      <w:pPr>
        <w:pStyle w:val="VZTBulletTextL1"/>
        <w:ind w:left="792"/>
      </w:pPr>
      <w:r w:rsidRPr="006E4AB0">
        <w:t>Where are scores lower than your goal or benchmark?</w:t>
      </w:r>
    </w:p>
    <w:p w14:paraId="7458C64E" w14:textId="77777777" w:rsidR="00B71042" w:rsidRPr="006E4AB0" w:rsidRDefault="00B71042" w:rsidP="008B7F8B">
      <w:pPr>
        <w:pStyle w:val="VZTBulletTextL1"/>
        <w:numPr>
          <w:ilvl w:val="0"/>
          <w:numId w:val="0"/>
        </w:numPr>
        <w:ind w:left="792"/>
      </w:pPr>
    </w:p>
    <w:p w14:paraId="7F833415" w14:textId="77777777" w:rsidR="006E4AB0" w:rsidRDefault="006E4AB0" w:rsidP="008B7F8B">
      <w:pPr>
        <w:pStyle w:val="VZTBulletTextL1"/>
        <w:ind w:left="792"/>
      </w:pPr>
      <w:r w:rsidRPr="006E4AB0">
        <w:t>Where are scores declining?</w:t>
      </w:r>
    </w:p>
    <w:p w14:paraId="3BFDFBBD" w14:textId="77777777" w:rsidR="00B71042" w:rsidRPr="006E4AB0" w:rsidRDefault="00B71042" w:rsidP="008B7F8B">
      <w:pPr>
        <w:pStyle w:val="VZTBulletTextL1"/>
        <w:numPr>
          <w:ilvl w:val="0"/>
          <w:numId w:val="0"/>
        </w:numPr>
        <w:ind w:left="432"/>
      </w:pPr>
    </w:p>
    <w:p w14:paraId="677208EB" w14:textId="77777777" w:rsidR="006E4AB0" w:rsidRDefault="006E4AB0" w:rsidP="008B7F8B">
      <w:pPr>
        <w:pStyle w:val="VZTBulletTextL1"/>
        <w:ind w:left="792"/>
      </w:pPr>
      <w:r w:rsidRPr="006E4AB0">
        <w:t>Where are results inconsistent month to month?</w:t>
      </w:r>
    </w:p>
    <w:p w14:paraId="029659EC" w14:textId="77777777" w:rsidR="00B71042" w:rsidRPr="006E4AB0" w:rsidRDefault="00B71042" w:rsidP="008B7F8B">
      <w:pPr>
        <w:pStyle w:val="VZTBulletTextL1"/>
        <w:numPr>
          <w:ilvl w:val="0"/>
          <w:numId w:val="0"/>
        </w:numPr>
        <w:ind w:left="792"/>
      </w:pPr>
    </w:p>
    <w:p w14:paraId="1CCD10BD" w14:textId="77777777" w:rsidR="006E4AB0" w:rsidRDefault="006E4AB0" w:rsidP="008B7F8B">
      <w:pPr>
        <w:pStyle w:val="VZTBulletTextL1"/>
        <w:ind w:left="792"/>
      </w:pPr>
      <w:r w:rsidRPr="006E4AB0">
        <w:t>Where do patients raise repeated concerns?</w:t>
      </w:r>
    </w:p>
    <w:p w14:paraId="0CF475BE" w14:textId="02FFA59F" w:rsidR="00B71042" w:rsidRPr="006E4AB0" w:rsidRDefault="00B71042" w:rsidP="008B7F8B">
      <w:pPr>
        <w:pStyle w:val="VZTBulletTextL1"/>
        <w:numPr>
          <w:ilvl w:val="0"/>
          <w:numId w:val="0"/>
        </w:numPr>
      </w:pPr>
    </w:p>
    <w:p w14:paraId="0207F5AF" w14:textId="562BCA46" w:rsidR="006E4AB0" w:rsidRPr="006E4AB0" w:rsidRDefault="006E4AB0" w:rsidP="008B7F8B">
      <w:pPr>
        <w:pStyle w:val="VZTBulletTextL1"/>
        <w:numPr>
          <w:ilvl w:val="0"/>
          <w:numId w:val="0"/>
        </w:numPr>
        <w:ind w:left="360" w:hanging="216"/>
      </w:pPr>
      <w:proofErr w:type="gramStart"/>
      <w:r w:rsidRPr="006E4AB0">
        <w:t>Do not solve</w:t>
      </w:r>
      <w:proofErr w:type="gramEnd"/>
      <w:r w:rsidRPr="006E4AB0">
        <w:t xml:space="preserve"> anything yet. Just describe what you find.</w:t>
      </w:r>
    </w:p>
    <w:p w14:paraId="0668F7F2" w14:textId="77777777" w:rsidR="006E4AB0" w:rsidRDefault="006E4AB0" w:rsidP="00B71042">
      <w:pPr>
        <w:pStyle w:val="VZTBodyText"/>
        <w:rPr>
          <w:i/>
          <w:iCs/>
        </w:rPr>
      </w:pPr>
    </w:p>
    <w:p w14:paraId="264A466E" w14:textId="77777777" w:rsidR="00EF7547" w:rsidRPr="006E4AB0" w:rsidRDefault="00EF7547" w:rsidP="00B71042">
      <w:pPr>
        <w:pStyle w:val="VZTBodyText"/>
        <w:rPr>
          <w:i/>
          <w:iCs/>
        </w:rPr>
      </w:pPr>
    </w:p>
    <w:p w14:paraId="03FCA954" w14:textId="77777777" w:rsidR="006E4AB0" w:rsidRPr="006E4AB0" w:rsidRDefault="006E4AB0" w:rsidP="00D2506D">
      <w:pPr>
        <w:pStyle w:val="VZTSubheadL1"/>
      </w:pPr>
      <w:r w:rsidRPr="006E4AB0">
        <w:lastRenderedPageBreak/>
        <w:t>Step 2: Identify 2 to 3 possible focus areas</w:t>
      </w:r>
    </w:p>
    <w:p w14:paraId="0EF8BEA5" w14:textId="77777777" w:rsidR="006E4AB0" w:rsidRPr="006E4AB0" w:rsidRDefault="006E4AB0" w:rsidP="00D66585">
      <w:pPr>
        <w:pStyle w:val="VZTBodyText"/>
      </w:pPr>
      <w:r w:rsidRPr="006E4AB0">
        <w:t>Based on what you observed, bring 2 to 3 areas that may represent strong improvement opportunities.</w:t>
      </w:r>
    </w:p>
    <w:p w14:paraId="77B680EE" w14:textId="77777777" w:rsidR="006E4AB0" w:rsidRPr="00D66585" w:rsidRDefault="006E4AB0" w:rsidP="00D66585">
      <w:pPr>
        <w:pStyle w:val="VZTBodyText"/>
        <w:rPr>
          <w:b/>
          <w:bCs/>
        </w:rPr>
      </w:pPr>
      <w:r w:rsidRPr="00D66585">
        <w:rPr>
          <w:b/>
          <w:bCs/>
        </w:rPr>
        <w:t>Possible Focus Area #1</w:t>
      </w:r>
    </w:p>
    <w:p w14:paraId="3DDBE219" w14:textId="77777777" w:rsidR="00D66585" w:rsidRDefault="006E4AB0" w:rsidP="00D66585">
      <w:pPr>
        <w:pStyle w:val="VZTBulletTextL1"/>
      </w:pPr>
      <w:r w:rsidRPr="006E4AB0">
        <w:t xml:space="preserve">Area: </w:t>
      </w:r>
    </w:p>
    <w:p w14:paraId="43103E0D" w14:textId="77777777" w:rsidR="00D66585" w:rsidRDefault="00D66585" w:rsidP="00D66585">
      <w:pPr>
        <w:pStyle w:val="VZTBulletTextL1"/>
        <w:numPr>
          <w:ilvl w:val="0"/>
          <w:numId w:val="0"/>
        </w:numPr>
        <w:ind w:left="360"/>
      </w:pPr>
    </w:p>
    <w:p w14:paraId="027496DE" w14:textId="77777777" w:rsidR="00D66585" w:rsidRDefault="006E4AB0" w:rsidP="00D66585">
      <w:pPr>
        <w:pStyle w:val="VZTBulletTextL1"/>
      </w:pPr>
      <w:r w:rsidRPr="006E4AB0">
        <w:t xml:space="preserve">Current performance: </w:t>
      </w:r>
    </w:p>
    <w:p w14:paraId="0BE3725F" w14:textId="77777777" w:rsidR="00D66585" w:rsidRDefault="00D66585" w:rsidP="00D66585">
      <w:pPr>
        <w:pStyle w:val="VZTBulletTextL1"/>
        <w:numPr>
          <w:ilvl w:val="0"/>
          <w:numId w:val="0"/>
        </w:numPr>
        <w:ind w:left="360"/>
      </w:pPr>
    </w:p>
    <w:p w14:paraId="0517DB78" w14:textId="77777777" w:rsidR="00D66585" w:rsidRDefault="006E4AB0" w:rsidP="00D66585">
      <w:pPr>
        <w:pStyle w:val="VZTBulletTextL1"/>
      </w:pPr>
      <w:r w:rsidRPr="006E4AB0">
        <w:t>Trend:</w:t>
      </w:r>
    </w:p>
    <w:p w14:paraId="447016D9" w14:textId="77777777" w:rsidR="00D66585" w:rsidRDefault="00D66585" w:rsidP="00D66585">
      <w:pPr>
        <w:pStyle w:val="VZTBulletTextL1"/>
        <w:numPr>
          <w:ilvl w:val="0"/>
          <w:numId w:val="0"/>
        </w:numPr>
      </w:pPr>
    </w:p>
    <w:p w14:paraId="2F7D1E3A" w14:textId="3694CA0B" w:rsidR="006E4AB0" w:rsidRDefault="006E4AB0" w:rsidP="00D66585">
      <w:pPr>
        <w:pStyle w:val="VZTBulletTextL1"/>
      </w:pPr>
      <w:r w:rsidRPr="006E4AB0">
        <w:t>Why this matters:</w:t>
      </w:r>
    </w:p>
    <w:p w14:paraId="4421EDBA" w14:textId="77777777" w:rsidR="00D66585" w:rsidRDefault="00D66585" w:rsidP="00D66585">
      <w:pPr>
        <w:pStyle w:val="ListParagraph"/>
      </w:pPr>
    </w:p>
    <w:p w14:paraId="55DAC0C3" w14:textId="77777777" w:rsidR="00D66585" w:rsidRDefault="00D66585" w:rsidP="00D66585">
      <w:pPr>
        <w:pStyle w:val="VZTBulletTextL1"/>
        <w:numPr>
          <w:ilvl w:val="0"/>
          <w:numId w:val="0"/>
        </w:numPr>
        <w:ind w:left="360"/>
      </w:pPr>
    </w:p>
    <w:p w14:paraId="0698B332" w14:textId="77777777" w:rsidR="00D66585" w:rsidRPr="006E4AB0" w:rsidRDefault="00D66585" w:rsidP="00D66585">
      <w:pPr>
        <w:pStyle w:val="VZTBulletTextL1"/>
        <w:numPr>
          <w:ilvl w:val="0"/>
          <w:numId w:val="0"/>
        </w:numPr>
        <w:ind w:left="360"/>
      </w:pPr>
    </w:p>
    <w:p w14:paraId="6DFD62F8" w14:textId="77777777" w:rsidR="006E4AB0" w:rsidRPr="00D66585" w:rsidRDefault="006E4AB0" w:rsidP="00D66585">
      <w:pPr>
        <w:pStyle w:val="VZTBodyText"/>
        <w:rPr>
          <w:b/>
          <w:bCs/>
        </w:rPr>
      </w:pPr>
      <w:r w:rsidRPr="00D66585">
        <w:rPr>
          <w:b/>
          <w:bCs/>
        </w:rPr>
        <w:t>Possible Focus Area #2</w:t>
      </w:r>
    </w:p>
    <w:p w14:paraId="77376648" w14:textId="77777777" w:rsidR="00D66585" w:rsidRDefault="00D66585" w:rsidP="00D66585">
      <w:pPr>
        <w:pStyle w:val="VZTBulletTextL1"/>
      </w:pPr>
      <w:r w:rsidRPr="006E4AB0">
        <w:t xml:space="preserve">Area: </w:t>
      </w:r>
    </w:p>
    <w:p w14:paraId="235BD1D8" w14:textId="77777777" w:rsidR="00D66585" w:rsidRDefault="00D66585" w:rsidP="00D66585">
      <w:pPr>
        <w:pStyle w:val="VZTBulletTextL1"/>
        <w:numPr>
          <w:ilvl w:val="0"/>
          <w:numId w:val="0"/>
        </w:numPr>
        <w:ind w:left="360"/>
      </w:pPr>
    </w:p>
    <w:p w14:paraId="148DFE59" w14:textId="77777777" w:rsidR="00D66585" w:rsidRDefault="00D66585" w:rsidP="00D66585">
      <w:pPr>
        <w:pStyle w:val="VZTBulletTextL1"/>
      </w:pPr>
      <w:r w:rsidRPr="006E4AB0">
        <w:t xml:space="preserve">Current performance: </w:t>
      </w:r>
    </w:p>
    <w:p w14:paraId="26635C9F" w14:textId="77777777" w:rsidR="00D66585" w:rsidRDefault="00D66585" w:rsidP="00D66585">
      <w:pPr>
        <w:pStyle w:val="VZTBulletTextL1"/>
        <w:numPr>
          <w:ilvl w:val="0"/>
          <w:numId w:val="0"/>
        </w:numPr>
        <w:ind w:left="360"/>
      </w:pPr>
    </w:p>
    <w:p w14:paraId="4CE513C2" w14:textId="77777777" w:rsidR="00D66585" w:rsidRDefault="00D66585" w:rsidP="00D66585">
      <w:pPr>
        <w:pStyle w:val="VZTBulletTextL1"/>
      </w:pPr>
      <w:r w:rsidRPr="006E4AB0">
        <w:t>Trend:</w:t>
      </w:r>
    </w:p>
    <w:p w14:paraId="0B33C4B5" w14:textId="77777777" w:rsidR="00D66585" w:rsidRDefault="00D66585" w:rsidP="00D66585">
      <w:pPr>
        <w:pStyle w:val="VZTBulletTextL1"/>
        <w:numPr>
          <w:ilvl w:val="0"/>
          <w:numId w:val="0"/>
        </w:numPr>
      </w:pPr>
    </w:p>
    <w:p w14:paraId="5C0E1551" w14:textId="77777777" w:rsidR="00D66585" w:rsidRDefault="00D66585" w:rsidP="00D66585">
      <w:pPr>
        <w:pStyle w:val="VZTBulletTextL1"/>
      </w:pPr>
      <w:r w:rsidRPr="006E4AB0">
        <w:t>Why this matters:</w:t>
      </w:r>
    </w:p>
    <w:p w14:paraId="79DC4926" w14:textId="77777777" w:rsidR="006E4AB0" w:rsidRPr="006E4AB0" w:rsidRDefault="006E4AB0" w:rsidP="006E4AB0">
      <w:pPr>
        <w:pStyle w:val="VZTHeading"/>
      </w:pPr>
    </w:p>
    <w:p w14:paraId="12EF3271" w14:textId="77777777" w:rsidR="006E4AB0" w:rsidRPr="006E4AB0" w:rsidRDefault="006E4AB0" w:rsidP="006E4AB0">
      <w:pPr>
        <w:pStyle w:val="VZTHeading"/>
      </w:pPr>
    </w:p>
    <w:p w14:paraId="3FFFD89E" w14:textId="6A97343B" w:rsidR="00F76C16" w:rsidRPr="00D66585" w:rsidRDefault="00F76C16" w:rsidP="00F76C16">
      <w:pPr>
        <w:pStyle w:val="VZTBodyText"/>
        <w:rPr>
          <w:b/>
          <w:bCs/>
        </w:rPr>
      </w:pPr>
      <w:r w:rsidRPr="00D66585">
        <w:rPr>
          <w:b/>
          <w:bCs/>
        </w:rPr>
        <w:t>Possible Focus Area #</w:t>
      </w:r>
      <w:r>
        <w:rPr>
          <w:b/>
          <w:bCs/>
        </w:rPr>
        <w:t>3</w:t>
      </w:r>
    </w:p>
    <w:p w14:paraId="5525F69F" w14:textId="77777777" w:rsidR="00F76C16" w:rsidRDefault="00F76C16" w:rsidP="00F76C16">
      <w:pPr>
        <w:pStyle w:val="VZTBulletTextL1"/>
      </w:pPr>
      <w:r w:rsidRPr="006E4AB0">
        <w:t xml:space="preserve">Area: </w:t>
      </w:r>
    </w:p>
    <w:p w14:paraId="2C7307B5" w14:textId="77777777" w:rsidR="00F76C16" w:rsidRDefault="00F76C16" w:rsidP="00F76C16">
      <w:pPr>
        <w:pStyle w:val="VZTBulletTextL1"/>
        <w:numPr>
          <w:ilvl w:val="0"/>
          <w:numId w:val="0"/>
        </w:numPr>
        <w:ind w:left="360"/>
      </w:pPr>
    </w:p>
    <w:p w14:paraId="53FB6B57" w14:textId="77777777" w:rsidR="00F76C16" w:rsidRDefault="00F76C16" w:rsidP="00F76C16">
      <w:pPr>
        <w:pStyle w:val="VZTBulletTextL1"/>
      </w:pPr>
      <w:r w:rsidRPr="006E4AB0">
        <w:t xml:space="preserve">Current performance: </w:t>
      </w:r>
    </w:p>
    <w:p w14:paraId="6F51D879" w14:textId="77777777" w:rsidR="00F76C16" w:rsidRDefault="00F76C16" w:rsidP="00F76C16">
      <w:pPr>
        <w:pStyle w:val="VZTBulletTextL1"/>
        <w:numPr>
          <w:ilvl w:val="0"/>
          <w:numId w:val="0"/>
        </w:numPr>
        <w:ind w:left="360"/>
      </w:pPr>
    </w:p>
    <w:p w14:paraId="31EA7B11" w14:textId="77777777" w:rsidR="00F76C16" w:rsidRDefault="00F76C16" w:rsidP="00F76C16">
      <w:pPr>
        <w:pStyle w:val="VZTBulletTextL1"/>
      </w:pPr>
      <w:r w:rsidRPr="006E4AB0">
        <w:t>Trend:</w:t>
      </w:r>
    </w:p>
    <w:p w14:paraId="0B7FFE3D" w14:textId="77777777" w:rsidR="00F76C16" w:rsidRDefault="00F76C16" w:rsidP="00F76C16">
      <w:pPr>
        <w:pStyle w:val="VZTBulletTextL1"/>
        <w:numPr>
          <w:ilvl w:val="0"/>
          <w:numId w:val="0"/>
        </w:numPr>
      </w:pPr>
    </w:p>
    <w:p w14:paraId="48493371" w14:textId="77777777" w:rsidR="00F76C16" w:rsidRDefault="00F76C16" w:rsidP="00F76C16">
      <w:pPr>
        <w:pStyle w:val="VZTBulletTextL1"/>
      </w:pPr>
      <w:r w:rsidRPr="006E4AB0">
        <w:t>Why this matters:</w:t>
      </w:r>
    </w:p>
    <w:p w14:paraId="19D69634" w14:textId="77777777" w:rsidR="006E4AB0" w:rsidRPr="00D2506D" w:rsidRDefault="006E4AB0" w:rsidP="00D2506D">
      <w:pPr>
        <w:pStyle w:val="VZTSubheadL1"/>
      </w:pPr>
    </w:p>
    <w:p w14:paraId="584D13F8" w14:textId="77777777" w:rsidR="006E4AB0" w:rsidRPr="00D2506D" w:rsidRDefault="006E4AB0" w:rsidP="00D2506D">
      <w:pPr>
        <w:pStyle w:val="VZTSubheadL1"/>
      </w:pPr>
      <w:r w:rsidRPr="00D2506D">
        <w:t>Step 3: Clarify the Measure for Each Area</w:t>
      </w:r>
    </w:p>
    <w:p w14:paraId="2003EB16" w14:textId="77777777" w:rsidR="006E4AB0" w:rsidRPr="006E4AB0" w:rsidRDefault="006E4AB0" w:rsidP="00F76C16">
      <w:pPr>
        <w:pStyle w:val="VZTBodyText"/>
      </w:pPr>
      <w:r w:rsidRPr="006E4AB0">
        <w:t>For each area above, be ready to answer:</w:t>
      </w:r>
    </w:p>
    <w:p w14:paraId="515E643D" w14:textId="77777777" w:rsidR="006E4AB0" w:rsidRDefault="006E4AB0" w:rsidP="00F76C16">
      <w:pPr>
        <w:pStyle w:val="VZTBulletTextL1"/>
      </w:pPr>
      <w:r w:rsidRPr="006E4AB0">
        <w:t>What exact metric are you using?</w:t>
      </w:r>
    </w:p>
    <w:p w14:paraId="3E084D06" w14:textId="77777777" w:rsidR="00F76C16" w:rsidRPr="006E4AB0" w:rsidRDefault="00F76C16" w:rsidP="00F76C16">
      <w:pPr>
        <w:pStyle w:val="VZTBulletTextL1"/>
        <w:numPr>
          <w:ilvl w:val="0"/>
          <w:numId w:val="0"/>
        </w:numPr>
        <w:ind w:left="360"/>
      </w:pPr>
    </w:p>
    <w:p w14:paraId="2D38494F" w14:textId="0527B0DE" w:rsidR="006E4AB0" w:rsidRDefault="006E4AB0" w:rsidP="00F76C16">
      <w:pPr>
        <w:pStyle w:val="VZTBulletTextL1"/>
      </w:pPr>
      <w:r w:rsidRPr="006E4AB0">
        <w:t>Where do the data come from?</w:t>
      </w:r>
    </w:p>
    <w:p w14:paraId="5E8C5A25" w14:textId="77777777" w:rsidR="00F76C16" w:rsidRDefault="00F76C16" w:rsidP="00F76C16">
      <w:pPr>
        <w:pStyle w:val="ListParagraph"/>
      </w:pPr>
    </w:p>
    <w:p w14:paraId="3E7D0DEF" w14:textId="77777777" w:rsidR="00F76C16" w:rsidRPr="006E4AB0" w:rsidRDefault="00F76C16" w:rsidP="00F76C16">
      <w:pPr>
        <w:pStyle w:val="VZTBulletTextL1"/>
        <w:numPr>
          <w:ilvl w:val="0"/>
          <w:numId w:val="0"/>
        </w:numPr>
        <w:ind w:left="360"/>
      </w:pPr>
    </w:p>
    <w:p w14:paraId="63612AAC" w14:textId="77777777" w:rsidR="006E4AB0" w:rsidRDefault="006E4AB0" w:rsidP="00F76C16">
      <w:pPr>
        <w:pStyle w:val="VZTBulletTextL1"/>
      </w:pPr>
      <w:r w:rsidRPr="006E4AB0">
        <w:t>How is it calculated, in simple terms?</w:t>
      </w:r>
    </w:p>
    <w:p w14:paraId="308AC73D" w14:textId="77777777" w:rsidR="00F76C16" w:rsidRPr="006E4AB0" w:rsidRDefault="00F76C16" w:rsidP="00F76C16">
      <w:pPr>
        <w:pStyle w:val="VZTBulletTextL1"/>
        <w:numPr>
          <w:ilvl w:val="0"/>
          <w:numId w:val="0"/>
        </w:numPr>
        <w:ind w:left="360"/>
      </w:pPr>
    </w:p>
    <w:p w14:paraId="21AEF38F" w14:textId="77777777" w:rsidR="006E4AB0" w:rsidRPr="006E4AB0" w:rsidRDefault="006E4AB0" w:rsidP="00F76C16">
      <w:pPr>
        <w:pStyle w:val="VZTBulletTextL1"/>
      </w:pPr>
      <w:r w:rsidRPr="006E4AB0">
        <w:t xml:space="preserve">What is the </w:t>
      </w:r>
      <w:proofErr w:type="gramStart"/>
      <w:r w:rsidRPr="006E4AB0">
        <w:t>time period</w:t>
      </w:r>
      <w:proofErr w:type="gramEnd"/>
      <w:r w:rsidRPr="006E4AB0">
        <w:t xml:space="preserve"> reviewed?</w:t>
      </w:r>
    </w:p>
    <w:p w14:paraId="4FC27E14" w14:textId="77777777" w:rsidR="006E4AB0" w:rsidRPr="006E4AB0" w:rsidRDefault="006E4AB0" w:rsidP="006E4AB0">
      <w:pPr>
        <w:pStyle w:val="VZTHeading"/>
      </w:pPr>
    </w:p>
    <w:p w14:paraId="1ADDEA1B" w14:textId="77777777" w:rsidR="00597F0A" w:rsidRDefault="00597F0A" w:rsidP="00F517F2">
      <w:pPr>
        <w:pStyle w:val="VZTHeading"/>
      </w:pPr>
    </w:p>
    <w:p w14:paraId="7C5240B2" w14:textId="3CD1D6BC" w:rsidR="004614C8" w:rsidRDefault="004614C8" w:rsidP="004614C8">
      <w:pPr>
        <w:pStyle w:val="VZTHeading"/>
      </w:pPr>
      <w:bookmarkStart w:id="1" w:name="Section2"/>
      <w:bookmarkEnd w:id="1"/>
      <w:r>
        <w:t xml:space="preserve">Section </w:t>
      </w:r>
      <w:r w:rsidR="005820B7">
        <w:t>2</w:t>
      </w:r>
      <w:r>
        <w:t xml:space="preserve">: </w:t>
      </w:r>
      <w:r w:rsidR="005820B7">
        <w:t>Observation guide</w:t>
      </w:r>
      <w:r>
        <w:t xml:space="preserve"> – Complete prior to Session 8</w:t>
      </w:r>
    </w:p>
    <w:p w14:paraId="09763525" w14:textId="5966C691" w:rsidR="00D2506D" w:rsidRPr="00D2506D" w:rsidRDefault="00D2506D" w:rsidP="00D2506D">
      <w:pPr>
        <w:pStyle w:val="VZTSubheadL1"/>
      </w:pPr>
      <w:r>
        <w:t>Structured observation guide</w:t>
      </w:r>
    </w:p>
    <w:p w14:paraId="0F03D54E" w14:textId="7087167A" w:rsidR="00D17C92" w:rsidRDefault="00D17C92" w:rsidP="00D17C92">
      <w:pPr>
        <w:pStyle w:val="VZTBodyText"/>
        <w:rPr>
          <w:b/>
        </w:rPr>
      </w:pPr>
      <w:r w:rsidRPr="00D2506D">
        <w:rPr>
          <w:bCs/>
        </w:rPr>
        <w:t>Purpose:</w:t>
      </w:r>
      <w:r>
        <w:t xml:space="preserve"> Understand how work </w:t>
      </w:r>
      <w:proofErr w:type="gramStart"/>
      <w:r>
        <w:t>actually happens</w:t>
      </w:r>
      <w:proofErr w:type="gramEnd"/>
      <w:r>
        <w:t xml:space="preserve"> before designing changes.</w:t>
      </w:r>
    </w:p>
    <w:p w14:paraId="211AC6D6" w14:textId="77777777" w:rsidR="00D17C92" w:rsidRDefault="00D17C92" w:rsidP="00447C1E">
      <w:pPr>
        <w:pStyle w:val="VZTSubheadL2"/>
      </w:pPr>
      <w:r>
        <w:t>Instructions:</w:t>
      </w:r>
    </w:p>
    <w:p w14:paraId="1B4ACDBF" w14:textId="77777777" w:rsidR="00D17C92" w:rsidRDefault="00D17C92" w:rsidP="00D17C92">
      <w:pPr>
        <w:pStyle w:val="VZTBodyText"/>
        <w:numPr>
          <w:ilvl w:val="0"/>
          <w:numId w:val="33"/>
        </w:numPr>
        <w:rPr>
          <w:b/>
        </w:rPr>
      </w:pPr>
      <w:r>
        <w:t>Observe at least three real instances of the process.</w:t>
      </w:r>
    </w:p>
    <w:p w14:paraId="1FC3CF3D" w14:textId="77777777" w:rsidR="00D17C92" w:rsidRDefault="00D17C92" w:rsidP="00D17C92">
      <w:pPr>
        <w:pStyle w:val="VZTBodyText"/>
        <w:numPr>
          <w:ilvl w:val="0"/>
          <w:numId w:val="33"/>
        </w:numPr>
        <w:rPr>
          <w:b/>
        </w:rPr>
      </w:pPr>
      <w:r>
        <w:t>Do not coach, correct or intervene.</w:t>
      </w:r>
    </w:p>
    <w:p w14:paraId="35F20923" w14:textId="77777777" w:rsidR="00D17C92" w:rsidRDefault="00D17C92" w:rsidP="00D17C92">
      <w:pPr>
        <w:pStyle w:val="VZTBodyText"/>
        <w:numPr>
          <w:ilvl w:val="0"/>
          <w:numId w:val="33"/>
        </w:numPr>
        <w:rPr>
          <w:b/>
        </w:rPr>
      </w:pPr>
      <w:r>
        <w:t>Record only what you see and hear.</w:t>
      </w:r>
    </w:p>
    <w:p w14:paraId="2155637A" w14:textId="77777777" w:rsidR="00D17C92" w:rsidRDefault="00D17C92" w:rsidP="00D17C92">
      <w:pPr>
        <w:pStyle w:val="VZTSubheadL2"/>
        <w:rPr>
          <w:b w:val="0"/>
          <w:bCs/>
          <w:sz w:val="21"/>
          <w:szCs w:val="21"/>
        </w:rPr>
      </w:pPr>
    </w:p>
    <w:p w14:paraId="63D5F80A" w14:textId="46414E1C" w:rsidR="00D17C92" w:rsidRDefault="00D17C92" w:rsidP="00D17C92">
      <w:pPr>
        <w:pStyle w:val="VZTBodyText"/>
        <w:rPr>
          <w:b/>
        </w:rPr>
      </w:pPr>
      <w:r>
        <w:t>Process observed: _________________________________________________________________________________</w:t>
      </w:r>
    </w:p>
    <w:p w14:paraId="229984BB" w14:textId="1DD66186" w:rsidR="00D17C92" w:rsidRDefault="00D17C92" w:rsidP="00D17C92">
      <w:pPr>
        <w:pStyle w:val="VZTBodyText"/>
        <w:rPr>
          <w:b/>
        </w:rPr>
      </w:pPr>
      <w:r>
        <w:t>Date(s): __________________________________________________________________________________________</w:t>
      </w:r>
    </w:p>
    <w:p w14:paraId="7685BF64" w14:textId="291E6C8F" w:rsidR="00D17C92" w:rsidRDefault="00D17C92" w:rsidP="00D17C92">
      <w:pPr>
        <w:pStyle w:val="VZTBodyText"/>
        <w:rPr>
          <w:b/>
        </w:rPr>
      </w:pPr>
      <w:r>
        <w:t>Role(s) observed: __________________________________________________________________________________</w:t>
      </w:r>
    </w:p>
    <w:p w14:paraId="727FC86D" w14:textId="2F3B7B7C" w:rsidR="00597F0A" w:rsidRDefault="00D17C92" w:rsidP="00D17C92">
      <w:pPr>
        <w:pStyle w:val="VZTBodyText"/>
      </w:pPr>
      <w:r>
        <w:t>Number of observations: _____________________________________________________________________________</w:t>
      </w:r>
    </w:p>
    <w:p w14:paraId="2EFF2778" w14:textId="77777777" w:rsidR="00D17C92" w:rsidRDefault="00D17C92" w:rsidP="00F517F2">
      <w:pPr>
        <w:pStyle w:val="VZTHeading"/>
      </w:pPr>
    </w:p>
    <w:p w14:paraId="1F0A36F0" w14:textId="772C7C58" w:rsidR="00A52EB6" w:rsidRPr="00D2506D" w:rsidRDefault="00A52EB6" w:rsidP="00A52EB6">
      <w:pPr>
        <w:pStyle w:val="VZTSubheadL1"/>
      </w:pPr>
      <w:r>
        <w:t>Observation log</w:t>
      </w:r>
    </w:p>
    <w:tbl>
      <w:tblPr>
        <w:tblStyle w:val="VizientTableStyle1"/>
        <w:tblW w:w="0" w:type="auto"/>
        <w:tblBorders>
          <w:top w:val="none" w:sz="0" w:space="0" w:color="auto"/>
          <w:insideH w:val="single" w:sz="4" w:space="0" w:color="auto"/>
          <w:insideV w:val="single" w:sz="4" w:space="0" w:color="auto"/>
        </w:tblBorders>
        <w:tblLook w:val="04A0" w:firstRow="1" w:lastRow="0" w:firstColumn="1" w:lastColumn="0" w:noHBand="0" w:noVBand="1"/>
      </w:tblPr>
      <w:tblGrid>
        <w:gridCol w:w="2719"/>
        <w:gridCol w:w="2903"/>
        <w:gridCol w:w="2589"/>
        <w:gridCol w:w="2589"/>
      </w:tblGrid>
      <w:tr w:rsidR="00A52EB6" w14:paraId="261175B0" w14:textId="5BBB324C" w:rsidTr="008C3F8B">
        <w:trPr>
          <w:cnfStyle w:val="100000000000" w:firstRow="1" w:lastRow="0" w:firstColumn="0" w:lastColumn="0" w:oddVBand="0" w:evenVBand="0" w:oddHBand="0" w:evenHBand="0" w:firstRowFirstColumn="0" w:firstRowLastColumn="0" w:lastRowFirstColumn="0" w:lastRowLastColumn="0"/>
          <w:tblHeader/>
        </w:trPr>
        <w:tc>
          <w:tcPr>
            <w:tcW w:w="271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18A466" w14:textId="3BE3806E" w:rsidR="00A52EB6" w:rsidRPr="000A7E6C" w:rsidRDefault="00A52EB6" w:rsidP="00082C7E">
            <w:pPr>
              <w:pStyle w:val="VZTTable1Heading"/>
              <w:rPr>
                <w:rFonts w:eastAsiaTheme="majorEastAsia"/>
              </w:rPr>
            </w:pPr>
            <w:r>
              <w:rPr>
                <w:rFonts w:eastAsiaTheme="majorEastAsia"/>
              </w:rPr>
              <w:t>Process</w:t>
            </w:r>
          </w:p>
        </w:tc>
        <w:tc>
          <w:tcPr>
            <w:tcW w:w="290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67AAD4" w14:textId="18080D49" w:rsidR="00A52EB6" w:rsidRPr="000A7E6C" w:rsidRDefault="00A52EB6" w:rsidP="00082C7E">
            <w:pPr>
              <w:pStyle w:val="VZTTable1Heading"/>
              <w:rPr>
                <w:rFonts w:eastAsiaTheme="majorEastAsia"/>
              </w:rPr>
            </w:pPr>
            <w:r>
              <w:rPr>
                <w:rFonts w:eastAsiaTheme="majorEastAsia"/>
              </w:rPr>
              <w:t xml:space="preserve">What </w:t>
            </w:r>
            <w:proofErr w:type="gramStart"/>
            <w:r>
              <w:rPr>
                <w:rFonts w:eastAsiaTheme="majorEastAsia"/>
              </w:rPr>
              <w:t>actually happened</w:t>
            </w:r>
            <w:proofErr w:type="gramEnd"/>
          </w:p>
        </w:tc>
        <w:tc>
          <w:tcPr>
            <w:tcW w:w="258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857A1B" w14:textId="56624F31" w:rsidR="00A52EB6" w:rsidRPr="000A7E6C" w:rsidRDefault="00A52EB6" w:rsidP="00082C7E">
            <w:pPr>
              <w:pStyle w:val="VZTTable1Heading"/>
              <w:rPr>
                <w:rFonts w:eastAsiaTheme="majorEastAsia"/>
              </w:rPr>
            </w:pPr>
            <w:r>
              <w:rPr>
                <w:rFonts w:eastAsiaTheme="majorEastAsia"/>
              </w:rPr>
              <w:t>Variations noticed</w:t>
            </w:r>
          </w:p>
        </w:tc>
        <w:tc>
          <w:tcPr>
            <w:tcW w:w="258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AA3840" w14:textId="5AD4BED5" w:rsidR="00A52EB6" w:rsidRPr="000A7E6C" w:rsidRDefault="00A52EB6" w:rsidP="00082C7E">
            <w:pPr>
              <w:pStyle w:val="VZTTable1Heading"/>
              <w:rPr>
                <w:rFonts w:eastAsiaTheme="majorEastAsia"/>
              </w:rPr>
            </w:pPr>
            <w:r>
              <w:rPr>
                <w:rFonts w:eastAsiaTheme="majorEastAsia"/>
              </w:rPr>
              <w:t>Patient response observed</w:t>
            </w:r>
          </w:p>
        </w:tc>
      </w:tr>
      <w:tr w:rsidR="00A52EB6" w14:paraId="558F503F" w14:textId="032E8378" w:rsidTr="008C3F8B">
        <w:trPr>
          <w:cnfStyle w:val="000000100000" w:firstRow="0" w:lastRow="0" w:firstColumn="0" w:lastColumn="0" w:oddVBand="0" w:evenVBand="0" w:oddHBand="1" w:evenHBand="0" w:firstRowFirstColumn="0" w:firstRowLastColumn="0" w:lastRowFirstColumn="0" w:lastRowLastColumn="0"/>
        </w:trPr>
        <w:tc>
          <w:tcPr>
            <w:tcW w:w="271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DC9F48" w14:textId="10EFA500" w:rsidR="00A52EB6" w:rsidRPr="000A7E6C" w:rsidRDefault="00A52EB6" w:rsidP="00082C7E">
            <w:pPr>
              <w:pStyle w:val="VZTTable1Text"/>
              <w:rPr>
                <w:rFonts w:eastAsiaTheme="majorEastAsia"/>
              </w:rPr>
            </w:pPr>
          </w:p>
        </w:tc>
        <w:tc>
          <w:tcPr>
            <w:tcW w:w="290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D7456D" w14:textId="77777777" w:rsidR="00A52EB6" w:rsidRPr="000A7E6C" w:rsidRDefault="00A52EB6" w:rsidP="00082C7E">
            <w:pPr>
              <w:pStyle w:val="VZTTable1Text"/>
              <w:rPr>
                <w:rFonts w:eastAsiaTheme="majorEastAsia"/>
              </w:rPr>
            </w:pPr>
          </w:p>
        </w:tc>
        <w:tc>
          <w:tcPr>
            <w:tcW w:w="258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76422D" w14:textId="77777777" w:rsidR="00A52EB6" w:rsidRPr="000A7E6C" w:rsidRDefault="00A52EB6" w:rsidP="00082C7E">
            <w:pPr>
              <w:pStyle w:val="VZTTable1Text"/>
              <w:rPr>
                <w:rFonts w:eastAsiaTheme="majorEastAsia"/>
              </w:rPr>
            </w:pPr>
          </w:p>
        </w:tc>
        <w:tc>
          <w:tcPr>
            <w:tcW w:w="258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D58470" w14:textId="77777777" w:rsidR="00A52EB6" w:rsidRPr="000A7E6C" w:rsidRDefault="00A52EB6" w:rsidP="00082C7E">
            <w:pPr>
              <w:pStyle w:val="VZTTable1Text"/>
              <w:rPr>
                <w:rFonts w:eastAsiaTheme="majorEastAsia"/>
              </w:rPr>
            </w:pPr>
          </w:p>
        </w:tc>
      </w:tr>
      <w:tr w:rsidR="00A52EB6" w14:paraId="00871893" w14:textId="7F7A1CEE" w:rsidTr="008C3F8B">
        <w:tc>
          <w:tcPr>
            <w:tcW w:w="2719" w:type="dxa"/>
          </w:tcPr>
          <w:p w14:paraId="76065F12" w14:textId="5499BE66" w:rsidR="00A52EB6" w:rsidRPr="00AD70DC" w:rsidRDefault="00A52EB6" w:rsidP="00082C7E">
            <w:pPr>
              <w:pStyle w:val="VZTTable1Text"/>
              <w:rPr>
                <w:rFonts w:eastAsiaTheme="majorEastAsia"/>
              </w:rPr>
            </w:pPr>
          </w:p>
        </w:tc>
        <w:tc>
          <w:tcPr>
            <w:tcW w:w="2903" w:type="dxa"/>
          </w:tcPr>
          <w:p w14:paraId="6D7A1BBD" w14:textId="77777777" w:rsidR="00A52EB6" w:rsidRPr="000A7E6C" w:rsidRDefault="00A52EB6" w:rsidP="00082C7E">
            <w:pPr>
              <w:pStyle w:val="VZTTable1Text"/>
              <w:rPr>
                <w:rFonts w:eastAsiaTheme="majorEastAsia"/>
              </w:rPr>
            </w:pPr>
          </w:p>
        </w:tc>
        <w:tc>
          <w:tcPr>
            <w:tcW w:w="2589" w:type="dxa"/>
          </w:tcPr>
          <w:p w14:paraId="0AB4D95D" w14:textId="77777777" w:rsidR="00A52EB6" w:rsidRPr="000A7E6C" w:rsidRDefault="00A52EB6" w:rsidP="00082C7E">
            <w:pPr>
              <w:pStyle w:val="VZTTable1Text"/>
              <w:rPr>
                <w:rFonts w:eastAsiaTheme="majorEastAsia"/>
              </w:rPr>
            </w:pPr>
          </w:p>
        </w:tc>
        <w:tc>
          <w:tcPr>
            <w:tcW w:w="2589" w:type="dxa"/>
          </w:tcPr>
          <w:p w14:paraId="570384D9" w14:textId="77777777" w:rsidR="00A52EB6" w:rsidRPr="000A7E6C" w:rsidRDefault="00A52EB6" w:rsidP="00082C7E">
            <w:pPr>
              <w:pStyle w:val="VZTTable1Text"/>
              <w:rPr>
                <w:rFonts w:eastAsiaTheme="majorEastAsia"/>
              </w:rPr>
            </w:pPr>
          </w:p>
        </w:tc>
      </w:tr>
      <w:tr w:rsidR="00A52EB6" w14:paraId="05BC2922" w14:textId="2C808EFA" w:rsidTr="008C3F8B">
        <w:trPr>
          <w:cnfStyle w:val="000000100000" w:firstRow="0" w:lastRow="0" w:firstColumn="0" w:lastColumn="0" w:oddVBand="0" w:evenVBand="0" w:oddHBand="1" w:evenHBand="0" w:firstRowFirstColumn="0" w:firstRowLastColumn="0" w:lastRowFirstColumn="0" w:lastRowLastColumn="0"/>
        </w:trPr>
        <w:tc>
          <w:tcPr>
            <w:tcW w:w="271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C67D11" w14:textId="292A413F" w:rsidR="00A52EB6" w:rsidRPr="00AD70DC" w:rsidRDefault="00A52EB6" w:rsidP="00082C7E">
            <w:pPr>
              <w:pStyle w:val="VZTTable1Text"/>
              <w:rPr>
                <w:rFonts w:eastAsiaTheme="majorEastAsia"/>
              </w:rPr>
            </w:pPr>
          </w:p>
        </w:tc>
        <w:tc>
          <w:tcPr>
            <w:tcW w:w="290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B8E1D3" w14:textId="77777777" w:rsidR="00A52EB6" w:rsidRPr="000A7E6C" w:rsidRDefault="00A52EB6" w:rsidP="00082C7E">
            <w:pPr>
              <w:pStyle w:val="VZTTable1Text"/>
              <w:rPr>
                <w:rFonts w:eastAsiaTheme="majorEastAsia"/>
              </w:rPr>
            </w:pPr>
          </w:p>
        </w:tc>
        <w:tc>
          <w:tcPr>
            <w:tcW w:w="258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F9C863" w14:textId="77777777" w:rsidR="00A52EB6" w:rsidRPr="000A7E6C" w:rsidRDefault="00A52EB6" w:rsidP="00082C7E">
            <w:pPr>
              <w:pStyle w:val="VZTTable1Text"/>
              <w:rPr>
                <w:rFonts w:eastAsiaTheme="majorEastAsia"/>
              </w:rPr>
            </w:pPr>
          </w:p>
        </w:tc>
        <w:tc>
          <w:tcPr>
            <w:tcW w:w="258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896751" w14:textId="77777777" w:rsidR="00A52EB6" w:rsidRPr="000A7E6C" w:rsidRDefault="00A52EB6" w:rsidP="00082C7E">
            <w:pPr>
              <w:pStyle w:val="VZTTable1Text"/>
              <w:rPr>
                <w:rFonts w:eastAsiaTheme="majorEastAsia"/>
              </w:rPr>
            </w:pPr>
          </w:p>
        </w:tc>
      </w:tr>
      <w:tr w:rsidR="00A52EB6" w14:paraId="5B4F059A" w14:textId="7DF3BC98" w:rsidTr="008C3F8B">
        <w:tc>
          <w:tcPr>
            <w:tcW w:w="2719" w:type="dxa"/>
          </w:tcPr>
          <w:p w14:paraId="1E82A9C9" w14:textId="5515E0D5" w:rsidR="00A52EB6" w:rsidRPr="00AD70DC" w:rsidRDefault="00A52EB6" w:rsidP="00082C7E">
            <w:pPr>
              <w:pStyle w:val="VZTTable1Text"/>
              <w:rPr>
                <w:rFonts w:eastAsiaTheme="majorEastAsia"/>
              </w:rPr>
            </w:pPr>
          </w:p>
        </w:tc>
        <w:tc>
          <w:tcPr>
            <w:tcW w:w="2903" w:type="dxa"/>
          </w:tcPr>
          <w:p w14:paraId="15B852D9" w14:textId="77777777" w:rsidR="00A52EB6" w:rsidRPr="000A7E6C" w:rsidRDefault="00A52EB6" w:rsidP="00082C7E">
            <w:pPr>
              <w:pStyle w:val="VZTTable1Text"/>
              <w:rPr>
                <w:rFonts w:eastAsiaTheme="majorEastAsia"/>
              </w:rPr>
            </w:pPr>
          </w:p>
        </w:tc>
        <w:tc>
          <w:tcPr>
            <w:tcW w:w="2589" w:type="dxa"/>
          </w:tcPr>
          <w:p w14:paraId="0A970543" w14:textId="77777777" w:rsidR="00A52EB6" w:rsidRPr="000A7E6C" w:rsidRDefault="00A52EB6" w:rsidP="00082C7E">
            <w:pPr>
              <w:pStyle w:val="VZTTable1Text"/>
              <w:rPr>
                <w:rFonts w:eastAsiaTheme="majorEastAsia"/>
              </w:rPr>
            </w:pPr>
          </w:p>
        </w:tc>
        <w:tc>
          <w:tcPr>
            <w:tcW w:w="2589" w:type="dxa"/>
          </w:tcPr>
          <w:p w14:paraId="5EB1A07F" w14:textId="77777777" w:rsidR="00A52EB6" w:rsidRPr="000A7E6C" w:rsidRDefault="00A52EB6" w:rsidP="00082C7E">
            <w:pPr>
              <w:pStyle w:val="VZTTable1Text"/>
              <w:rPr>
                <w:rFonts w:eastAsiaTheme="majorEastAsia"/>
              </w:rPr>
            </w:pPr>
          </w:p>
        </w:tc>
      </w:tr>
    </w:tbl>
    <w:p w14:paraId="63764A63" w14:textId="77777777" w:rsidR="00D17C92" w:rsidRDefault="00D17C92" w:rsidP="00F517F2">
      <w:pPr>
        <w:pStyle w:val="VZTHeading"/>
      </w:pPr>
    </w:p>
    <w:p w14:paraId="45CE3697" w14:textId="77777777" w:rsidR="00B07160" w:rsidRDefault="00B07160" w:rsidP="00B07160">
      <w:pPr>
        <w:pStyle w:val="VZTBodyText"/>
        <w:rPr>
          <w:b/>
        </w:rPr>
      </w:pPr>
      <w:r w:rsidRPr="000C3A16">
        <w:t>Important:</w:t>
      </w:r>
      <w:r>
        <w:t xml:space="preserve"> This section is for description only. No interpretation or conclusions needed.</w:t>
      </w:r>
    </w:p>
    <w:p w14:paraId="774092BE" w14:textId="77777777" w:rsidR="00D720A2" w:rsidRPr="00447C1E" w:rsidRDefault="00D720A2" w:rsidP="00D720A2">
      <w:pPr>
        <w:pStyle w:val="VZTSubheadL1"/>
      </w:pPr>
      <w:r w:rsidRPr="00447C1E">
        <w:t>Work as imagined vs. work as done reflection</w:t>
      </w:r>
    </w:p>
    <w:p w14:paraId="034A7B5D" w14:textId="77777777" w:rsidR="00D720A2" w:rsidRDefault="00D720A2" w:rsidP="00D720A2">
      <w:pPr>
        <w:pStyle w:val="VZTSubheadL2"/>
        <w:rPr>
          <w:b w:val="0"/>
          <w:bCs/>
          <w:sz w:val="21"/>
          <w:szCs w:val="21"/>
        </w:rPr>
      </w:pPr>
      <w:r>
        <w:rPr>
          <w:b w:val="0"/>
          <w:bCs/>
          <w:sz w:val="21"/>
          <w:szCs w:val="21"/>
        </w:rPr>
        <w:t>After completing observations, reflect below:</w:t>
      </w:r>
    </w:p>
    <w:p w14:paraId="5B6B4778" w14:textId="77777777" w:rsidR="00D720A2" w:rsidRPr="00DD0DF9" w:rsidRDefault="00D720A2" w:rsidP="00DD0DF9">
      <w:pPr>
        <w:pStyle w:val="VZTSubheadL2"/>
      </w:pPr>
      <w:r w:rsidRPr="00DD0DF9">
        <w:t>Work as imagined</w:t>
      </w:r>
    </w:p>
    <w:p w14:paraId="3DA1B8A3" w14:textId="77777777" w:rsidR="00D720A2" w:rsidRDefault="00D720A2" w:rsidP="00DD0DF9">
      <w:pPr>
        <w:pStyle w:val="VZTBodyText"/>
        <w:rPr>
          <w:b/>
        </w:rPr>
      </w:pPr>
      <w:r>
        <w:t>How we believe this process works:</w:t>
      </w:r>
    </w:p>
    <w:p w14:paraId="0035213B" w14:textId="77777777" w:rsidR="00D720A2" w:rsidRDefault="00D720A2" w:rsidP="00D720A2">
      <w:pPr>
        <w:pStyle w:val="VZTSubheadL2"/>
        <w:rPr>
          <w:b w:val="0"/>
          <w:bCs/>
          <w:sz w:val="21"/>
          <w:szCs w:val="21"/>
        </w:rPr>
      </w:pPr>
    </w:p>
    <w:p w14:paraId="11488A03" w14:textId="77777777" w:rsidR="00D720A2" w:rsidRDefault="00D720A2" w:rsidP="00DD0DF9">
      <w:pPr>
        <w:pStyle w:val="VZTBodyText"/>
        <w:rPr>
          <w:b/>
        </w:rPr>
      </w:pPr>
      <w:r>
        <w:lastRenderedPageBreak/>
        <w:t>What policy or procedure says should happen:</w:t>
      </w:r>
    </w:p>
    <w:p w14:paraId="26E343B3" w14:textId="77777777" w:rsidR="00D720A2" w:rsidRDefault="00D720A2" w:rsidP="00D720A2">
      <w:pPr>
        <w:pStyle w:val="VZTSubheadL2"/>
        <w:rPr>
          <w:b w:val="0"/>
          <w:bCs/>
          <w:sz w:val="21"/>
          <w:szCs w:val="21"/>
        </w:rPr>
      </w:pPr>
    </w:p>
    <w:p w14:paraId="77A8EB1E" w14:textId="77777777" w:rsidR="00D720A2" w:rsidRPr="00DD0DF9" w:rsidRDefault="00D720A2" w:rsidP="00DD0DF9">
      <w:pPr>
        <w:pStyle w:val="VZTSubheadL2"/>
      </w:pPr>
      <w:r w:rsidRPr="00DD0DF9">
        <w:t>Work as done</w:t>
      </w:r>
    </w:p>
    <w:p w14:paraId="2650E00D" w14:textId="77777777" w:rsidR="00D720A2" w:rsidRDefault="00D720A2" w:rsidP="00DD0DF9">
      <w:pPr>
        <w:pStyle w:val="VZTBodyText"/>
        <w:rPr>
          <w:b/>
        </w:rPr>
      </w:pPr>
      <w:r>
        <w:t xml:space="preserve">What </w:t>
      </w:r>
      <w:proofErr w:type="gramStart"/>
      <w:r>
        <w:t>actually happened</w:t>
      </w:r>
      <w:proofErr w:type="gramEnd"/>
      <w:r>
        <w:t xml:space="preserve"> during observations:</w:t>
      </w:r>
    </w:p>
    <w:p w14:paraId="07B019D5" w14:textId="77777777" w:rsidR="00D720A2" w:rsidRDefault="00D720A2" w:rsidP="00DD0DF9">
      <w:pPr>
        <w:pStyle w:val="VZTBodyText"/>
        <w:rPr>
          <w:b/>
        </w:rPr>
      </w:pPr>
    </w:p>
    <w:p w14:paraId="0DBE502D" w14:textId="77777777" w:rsidR="00DD0DF9" w:rsidRDefault="00DD0DF9" w:rsidP="00DD0DF9">
      <w:pPr>
        <w:pStyle w:val="VZTBodyText"/>
        <w:rPr>
          <w:b/>
        </w:rPr>
      </w:pPr>
    </w:p>
    <w:p w14:paraId="09DBC252" w14:textId="77777777" w:rsidR="00D720A2" w:rsidRDefault="00D720A2" w:rsidP="00DD0DF9">
      <w:pPr>
        <w:pStyle w:val="VZTBodyText"/>
        <w:rPr>
          <w:b/>
        </w:rPr>
      </w:pPr>
      <w:r>
        <w:t>Where shortcuts or workarounds occurred:</w:t>
      </w:r>
    </w:p>
    <w:p w14:paraId="4EBA7145" w14:textId="77777777" w:rsidR="00D720A2" w:rsidRDefault="00D720A2" w:rsidP="00DD0DF9">
      <w:pPr>
        <w:pStyle w:val="VZTBodyText"/>
        <w:rPr>
          <w:b/>
        </w:rPr>
      </w:pPr>
    </w:p>
    <w:p w14:paraId="4FCA09F6" w14:textId="77777777" w:rsidR="00DD0DF9" w:rsidRDefault="00DD0DF9" w:rsidP="00DD0DF9">
      <w:pPr>
        <w:pStyle w:val="VZTBodyText"/>
        <w:rPr>
          <w:b/>
        </w:rPr>
      </w:pPr>
    </w:p>
    <w:p w14:paraId="619847B8" w14:textId="77777777" w:rsidR="00D720A2" w:rsidRDefault="00D720A2" w:rsidP="00DD0DF9">
      <w:pPr>
        <w:pStyle w:val="VZTBodyText"/>
        <w:rPr>
          <w:b/>
        </w:rPr>
      </w:pPr>
      <w:r>
        <w:t>Where friction or delays occurred:</w:t>
      </w:r>
    </w:p>
    <w:p w14:paraId="2A044E03" w14:textId="77777777" w:rsidR="00D720A2" w:rsidRDefault="00D720A2" w:rsidP="00D720A2">
      <w:pPr>
        <w:pStyle w:val="VZTSubheadL2"/>
        <w:rPr>
          <w:b w:val="0"/>
          <w:bCs/>
          <w:sz w:val="21"/>
          <w:szCs w:val="21"/>
        </w:rPr>
      </w:pPr>
    </w:p>
    <w:p w14:paraId="02319FB6" w14:textId="77777777" w:rsidR="00D720A2" w:rsidRDefault="00D720A2" w:rsidP="00D720A2">
      <w:pPr>
        <w:pStyle w:val="VZTSubheadL2"/>
        <w:rPr>
          <w:b w:val="0"/>
          <w:bCs/>
          <w:sz w:val="21"/>
          <w:szCs w:val="21"/>
        </w:rPr>
      </w:pPr>
    </w:p>
    <w:p w14:paraId="44C8BBB2" w14:textId="77777777" w:rsidR="00D720A2" w:rsidRPr="00DD0DF9" w:rsidRDefault="00D720A2" w:rsidP="00DD0DF9">
      <w:pPr>
        <w:pStyle w:val="VZTSubheadL2"/>
      </w:pPr>
      <w:r w:rsidRPr="00DD0DF9">
        <w:t>Reflection questions</w:t>
      </w:r>
    </w:p>
    <w:p w14:paraId="63D56671" w14:textId="77777777" w:rsidR="00D720A2" w:rsidRDefault="00D720A2" w:rsidP="00DD0DF9">
      <w:pPr>
        <w:pStyle w:val="VZTBodyText"/>
        <w:rPr>
          <w:b/>
        </w:rPr>
      </w:pPr>
      <w:r>
        <w:t>What surprised you?</w:t>
      </w:r>
    </w:p>
    <w:p w14:paraId="0CC7F889" w14:textId="77777777" w:rsidR="00D720A2" w:rsidRDefault="00D720A2" w:rsidP="00DD0DF9">
      <w:pPr>
        <w:pStyle w:val="VZTBodyText"/>
        <w:rPr>
          <w:b/>
        </w:rPr>
      </w:pPr>
    </w:p>
    <w:p w14:paraId="6E96606E" w14:textId="77777777" w:rsidR="00D720A2" w:rsidRDefault="00D720A2" w:rsidP="00DD0DF9">
      <w:pPr>
        <w:pStyle w:val="VZTBodyText"/>
      </w:pPr>
      <w:r w:rsidRPr="00BC79E8">
        <w:t>What is your system asking patients to tolerate?</w:t>
      </w:r>
    </w:p>
    <w:p w14:paraId="19FE52CD" w14:textId="77777777" w:rsidR="00D720A2" w:rsidRPr="00BC79E8" w:rsidRDefault="00D720A2" w:rsidP="00DD0DF9">
      <w:pPr>
        <w:pStyle w:val="VZTBodyText"/>
      </w:pPr>
    </w:p>
    <w:p w14:paraId="4CBB393F" w14:textId="77777777" w:rsidR="00D720A2" w:rsidRDefault="00D720A2" w:rsidP="00DD0DF9">
      <w:pPr>
        <w:pStyle w:val="VZTBodyText"/>
      </w:pPr>
    </w:p>
    <w:p w14:paraId="458FF742" w14:textId="77777777" w:rsidR="00D720A2" w:rsidRDefault="00D720A2" w:rsidP="00DD0DF9">
      <w:pPr>
        <w:pStyle w:val="VZTBodyText"/>
      </w:pPr>
      <w:r w:rsidRPr="00BC79E8">
        <w:t>Where does care feel unreliable?</w:t>
      </w:r>
    </w:p>
    <w:p w14:paraId="3F0D82DB" w14:textId="77777777" w:rsidR="00D720A2" w:rsidRPr="00BC79E8" w:rsidRDefault="00D720A2" w:rsidP="00DD0DF9">
      <w:pPr>
        <w:pStyle w:val="VZTBodyText"/>
      </w:pPr>
    </w:p>
    <w:p w14:paraId="0461EA46" w14:textId="77777777" w:rsidR="00D720A2" w:rsidRDefault="00D720A2" w:rsidP="00DD0DF9">
      <w:pPr>
        <w:pStyle w:val="VZTBodyText"/>
      </w:pPr>
    </w:p>
    <w:p w14:paraId="3B652352" w14:textId="77777777" w:rsidR="00D720A2" w:rsidRDefault="00D720A2" w:rsidP="00DD0DF9">
      <w:pPr>
        <w:pStyle w:val="VZTBodyText"/>
      </w:pPr>
      <w:r w:rsidRPr="00BC79E8">
        <w:t>What work is staff absorbing?</w:t>
      </w:r>
    </w:p>
    <w:p w14:paraId="3208DADB" w14:textId="77777777" w:rsidR="00D720A2" w:rsidRDefault="00D720A2" w:rsidP="00DD0DF9">
      <w:pPr>
        <w:pStyle w:val="VZTBodyText"/>
      </w:pPr>
    </w:p>
    <w:p w14:paraId="18C0C3C6" w14:textId="77777777" w:rsidR="00D720A2" w:rsidRDefault="00D720A2" w:rsidP="00DD0DF9">
      <w:pPr>
        <w:pStyle w:val="VZTBodyText"/>
      </w:pPr>
    </w:p>
    <w:p w14:paraId="36234FF5" w14:textId="77777777" w:rsidR="00D720A2" w:rsidRPr="00BC79E8" w:rsidRDefault="00D720A2" w:rsidP="00DD0DF9">
      <w:pPr>
        <w:pStyle w:val="VZTBodyText"/>
      </w:pPr>
      <w:r w:rsidRPr="00BC79E8">
        <w:t>What conversations are overdue?</w:t>
      </w:r>
    </w:p>
    <w:p w14:paraId="03BF395B" w14:textId="77777777" w:rsidR="00D720A2" w:rsidRDefault="00D720A2" w:rsidP="00D720A2">
      <w:pPr>
        <w:pStyle w:val="VZTSubheadL2"/>
        <w:rPr>
          <w:b w:val="0"/>
          <w:bCs/>
          <w:sz w:val="21"/>
          <w:szCs w:val="21"/>
        </w:rPr>
      </w:pPr>
    </w:p>
    <w:p w14:paraId="5A08193F" w14:textId="77777777" w:rsidR="00D720A2" w:rsidRPr="00DD0DF9" w:rsidRDefault="00D720A2" w:rsidP="00DD0DF9">
      <w:pPr>
        <w:pStyle w:val="VZTSubheadL2"/>
      </w:pPr>
      <w:r w:rsidRPr="00DD0DF9">
        <w:t>What to bring to the session:</w:t>
      </w:r>
    </w:p>
    <w:p w14:paraId="03BD60C7" w14:textId="77777777" w:rsidR="00D720A2" w:rsidRDefault="00D720A2" w:rsidP="00DD0DF9">
      <w:pPr>
        <w:pStyle w:val="VZTBulletTextL1"/>
        <w:rPr>
          <w:b/>
        </w:rPr>
      </w:pPr>
      <w:r>
        <w:t>Your completed focus clarification</w:t>
      </w:r>
    </w:p>
    <w:p w14:paraId="1336726F" w14:textId="77777777" w:rsidR="00D720A2" w:rsidRDefault="00D720A2" w:rsidP="00DD0DF9">
      <w:pPr>
        <w:pStyle w:val="VZTBulletTextL1"/>
        <w:rPr>
          <w:b/>
        </w:rPr>
      </w:pPr>
      <w:r>
        <w:t>Baseline data snapshot</w:t>
      </w:r>
    </w:p>
    <w:p w14:paraId="2AD0D262" w14:textId="77777777" w:rsidR="00D720A2" w:rsidRDefault="00D720A2" w:rsidP="00DD0DF9">
      <w:pPr>
        <w:pStyle w:val="VZTBulletTextL1"/>
        <w:rPr>
          <w:b/>
        </w:rPr>
      </w:pPr>
      <w:r>
        <w:t>Structured observation notes</w:t>
      </w:r>
    </w:p>
    <w:p w14:paraId="2823CD13" w14:textId="77777777" w:rsidR="00D720A2" w:rsidRPr="007100E9" w:rsidRDefault="00D720A2" w:rsidP="00DD0DF9">
      <w:pPr>
        <w:pStyle w:val="VZTBulletTextL1"/>
        <w:rPr>
          <w:b/>
        </w:rPr>
      </w:pPr>
      <w:r>
        <w:t>Reflections on work as done</w:t>
      </w:r>
    </w:p>
    <w:p w14:paraId="2DD0AA86" w14:textId="77777777" w:rsidR="007100E9" w:rsidRDefault="007100E9" w:rsidP="007100E9">
      <w:pPr>
        <w:pStyle w:val="VZTBulletTextL1"/>
        <w:numPr>
          <w:ilvl w:val="0"/>
          <w:numId w:val="0"/>
        </w:numPr>
        <w:ind w:left="360"/>
        <w:rPr>
          <w:b/>
        </w:rPr>
      </w:pPr>
    </w:p>
    <w:p w14:paraId="14D310C3" w14:textId="4383DAE0" w:rsidR="00B07160" w:rsidRPr="00EF7547" w:rsidRDefault="00D720A2" w:rsidP="00EF7547">
      <w:pPr>
        <w:pStyle w:val="VZTBodyText"/>
        <w:rPr>
          <w:b/>
        </w:rPr>
      </w:pPr>
      <w:r>
        <w:t xml:space="preserve">You are not expected to have solutions. </w:t>
      </w:r>
    </w:p>
    <w:p w14:paraId="44E62DCA" w14:textId="0036CAA2" w:rsidR="00597F0A" w:rsidRDefault="002850DA" w:rsidP="00F517F2">
      <w:pPr>
        <w:pStyle w:val="VZTHeading"/>
      </w:pPr>
      <w:bookmarkStart w:id="2" w:name="Section3"/>
      <w:bookmarkEnd w:id="2"/>
      <w:r>
        <w:lastRenderedPageBreak/>
        <w:t>Section</w:t>
      </w:r>
      <w:r w:rsidR="00597F0A">
        <w:t xml:space="preserve"> </w:t>
      </w:r>
      <w:r w:rsidR="009C29AC">
        <w:t>3</w:t>
      </w:r>
      <w:r w:rsidR="005820B7">
        <w:t>:</w:t>
      </w:r>
      <w:r w:rsidR="0008217B">
        <w:t xml:space="preserve"> Unit needs assessment</w:t>
      </w:r>
      <w:r w:rsidR="00597F0A">
        <w:t xml:space="preserve"> – </w:t>
      </w:r>
      <w:r w:rsidR="004800E8">
        <w:t xml:space="preserve">Complete </w:t>
      </w:r>
      <w:r w:rsidR="003E5E86">
        <w:t xml:space="preserve">during Session 8 </w:t>
      </w:r>
    </w:p>
    <w:p w14:paraId="7F4BC0C1" w14:textId="77777777" w:rsidR="00612068" w:rsidRDefault="00612068" w:rsidP="00A77898">
      <w:pPr>
        <w:pStyle w:val="VZTBodyText"/>
      </w:pPr>
      <w:r w:rsidRPr="00D025BA">
        <w:t>Purpose: Assess unit needs and consider alignment with nursing strategic plan/ goals, organizational initiatives, nurse sensitive indicators and patient satisfaction and/ or quality data.</w:t>
      </w:r>
    </w:p>
    <w:p w14:paraId="182EA62D" w14:textId="77777777" w:rsidR="00612068" w:rsidRPr="00A77898" w:rsidRDefault="00612068" w:rsidP="00A77898">
      <w:pPr>
        <w:pStyle w:val="VZTSubheadL1"/>
      </w:pPr>
      <w:r w:rsidRPr="00A77898">
        <w:t>Current state and alignment</w:t>
      </w:r>
    </w:p>
    <w:p w14:paraId="50A9BBC7" w14:textId="77777777" w:rsidR="00612068" w:rsidRPr="00415399" w:rsidRDefault="00612068" w:rsidP="00A77898">
      <w:pPr>
        <w:pStyle w:val="VZTBodyText"/>
        <w:rPr>
          <w:b/>
        </w:rPr>
      </w:pPr>
      <w:r w:rsidRPr="00415399">
        <w:t>What is your organization already prioritizing related to patient experience?</w:t>
      </w:r>
    </w:p>
    <w:p w14:paraId="1A959A4F" w14:textId="77777777" w:rsidR="00612068" w:rsidRDefault="00612068" w:rsidP="00A77898">
      <w:pPr>
        <w:pStyle w:val="VZTBodyText"/>
        <w:rPr>
          <w:b/>
        </w:rPr>
      </w:pPr>
    </w:p>
    <w:p w14:paraId="5C225BAE" w14:textId="77777777" w:rsidR="00A77898" w:rsidRPr="00415399" w:rsidRDefault="00A77898" w:rsidP="00A77898">
      <w:pPr>
        <w:pStyle w:val="VZTBodyText"/>
        <w:rPr>
          <w:b/>
        </w:rPr>
      </w:pPr>
    </w:p>
    <w:p w14:paraId="784D9A71" w14:textId="77777777" w:rsidR="00612068" w:rsidRPr="00415399" w:rsidRDefault="00612068" w:rsidP="00A77898">
      <w:pPr>
        <w:pStyle w:val="VZTBodyText"/>
        <w:rPr>
          <w:b/>
        </w:rPr>
      </w:pPr>
      <w:r w:rsidRPr="00415399">
        <w:t xml:space="preserve">What work is already happening </w:t>
      </w:r>
      <w:proofErr w:type="gramStart"/>
      <w:r w:rsidRPr="00415399">
        <w:t>on</w:t>
      </w:r>
      <w:proofErr w:type="gramEnd"/>
      <w:r w:rsidRPr="00415399">
        <w:t xml:space="preserve"> your units?</w:t>
      </w:r>
    </w:p>
    <w:p w14:paraId="542AE7C5" w14:textId="77777777" w:rsidR="00612068" w:rsidRDefault="00612068" w:rsidP="00A77898">
      <w:pPr>
        <w:pStyle w:val="VZTBodyText"/>
        <w:rPr>
          <w:b/>
        </w:rPr>
      </w:pPr>
    </w:p>
    <w:p w14:paraId="5CC7DF82" w14:textId="77777777" w:rsidR="00A77898" w:rsidRPr="00415399" w:rsidRDefault="00A77898" w:rsidP="00A77898">
      <w:pPr>
        <w:pStyle w:val="VZTBodyText"/>
        <w:rPr>
          <w:b/>
        </w:rPr>
      </w:pPr>
    </w:p>
    <w:p w14:paraId="0D0A6130" w14:textId="77777777" w:rsidR="00612068" w:rsidRPr="00415399" w:rsidRDefault="00612068" w:rsidP="00A77898">
      <w:pPr>
        <w:pStyle w:val="VZTBodyText"/>
        <w:rPr>
          <w:b/>
        </w:rPr>
      </w:pPr>
      <w:r w:rsidRPr="00415399">
        <w:t>What data do you have?</w:t>
      </w:r>
    </w:p>
    <w:p w14:paraId="623F2223" w14:textId="77777777" w:rsidR="00612068" w:rsidRDefault="00612068" w:rsidP="00A77898">
      <w:pPr>
        <w:pStyle w:val="VZTBodyText"/>
        <w:rPr>
          <w:b/>
        </w:rPr>
      </w:pPr>
    </w:p>
    <w:p w14:paraId="0E30BC81" w14:textId="77777777" w:rsidR="00A77898" w:rsidRPr="00415399" w:rsidRDefault="00A77898" w:rsidP="00A77898">
      <w:pPr>
        <w:pStyle w:val="VZTBodyText"/>
        <w:rPr>
          <w:b/>
        </w:rPr>
      </w:pPr>
    </w:p>
    <w:p w14:paraId="2B0D7F4B" w14:textId="77777777" w:rsidR="00612068" w:rsidRPr="00415399" w:rsidRDefault="00612068" w:rsidP="00A77898">
      <w:pPr>
        <w:pStyle w:val="VZTBodyText"/>
        <w:rPr>
          <w:b/>
        </w:rPr>
      </w:pPr>
      <w:r w:rsidRPr="00415399">
        <w:t>What did you hear and observe during your unit observations?</w:t>
      </w:r>
    </w:p>
    <w:p w14:paraId="3FD92D46" w14:textId="77777777" w:rsidR="00612068" w:rsidRDefault="00612068" w:rsidP="00A77898">
      <w:pPr>
        <w:pStyle w:val="VZTBodyText"/>
        <w:rPr>
          <w:b/>
        </w:rPr>
      </w:pPr>
    </w:p>
    <w:p w14:paraId="19A0636B" w14:textId="77777777" w:rsidR="00A77898" w:rsidRPr="00415399" w:rsidRDefault="00A77898" w:rsidP="00A77898">
      <w:pPr>
        <w:pStyle w:val="VZTBodyText"/>
        <w:rPr>
          <w:b/>
        </w:rPr>
      </w:pPr>
    </w:p>
    <w:p w14:paraId="09AAA5C8" w14:textId="77777777" w:rsidR="00612068" w:rsidRPr="00415399" w:rsidRDefault="00612068" w:rsidP="00A77898">
      <w:pPr>
        <w:pStyle w:val="VZTBodyText"/>
        <w:rPr>
          <w:b/>
        </w:rPr>
      </w:pPr>
      <w:r w:rsidRPr="00415399">
        <w:t>Do your top observations align with existing organizational priorities and efforts?</w:t>
      </w:r>
    </w:p>
    <w:p w14:paraId="72A6AAD7" w14:textId="77777777" w:rsidR="00612068" w:rsidRPr="00415399" w:rsidRDefault="00612068" w:rsidP="00612068">
      <w:pPr>
        <w:pStyle w:val="VZTSubheadL2"/>
        <w:rPr>
          <w:b w:val="0"/>
          <w:bCs/>
        </w:rPr>
      </w:pPr>
    </w:p>
    <w:p w14:paraId="7EF4FB5A" w14:textId="77777777" w:rsidR="00612068" w:rsidRPr="00415399" w:rsidRDefault="00612068" w:rsidP="00A77898">
      <w:pPr>
        <w:pStyle w:val="VZTSubheadL1"/>
      </w:pPr>
      <w:r w:rsidRPr="00415399">
        <w:t>Key observations and themes</w:t>
      </w:r>
    </w:p>
    <w:p w14:paraId="175BB8A3" w14:textId="77777777" w:rsidR="00612068" w:rsidRPr="00415399" w:rsidRDefault="00612068" w:rsidP="001D0FC1">
      <w:pPr>
        <w:pStyle w:val="VZTBodyText"/>
        <w:rPr>
          <w:b/>
        </w:rPr>
      </w:pPr>
      <w:r w:rsidRPr="00415399">
        <w:t xml:space="preserve">Each team member shares their top two observations in the chat. </w:t>
      </w:r>
    </w:p>
    <w:p w14:paraId="34C71251" w14:textId="77777777" w:rsidR="00612068" w:rsidRPr="00415399" w:rsidRDefault="00612068" w:rsidP="001D0FC1">
      <w:pPr>
        <w:pStyle w:val="VZTBodyText"/>
        <w:rPr>
          <w:b/>
        </w:rPr>
      </w:pPr>
    </w:p>
    <w:p w14:paraId="541683BE" w14:textId="77777777" w:rsidR="00612068" w:rsidRPr="00415399" w:rsidRDefault="00612068" w:rsidP="001D0FC1">
      <w:pPr>
        <w:pStyle w:val="VZTBodyText"/>
        <w:rPr>
          <w:b/>
        </w:rPr>
      </w:pPr>
      <w:r w:rsidRPr="00415399">
        <w:t>What consistent themes are emerging across units?</w:t>
      </w:r>
    </w:p>
    <w:p w14:paraId="7EC8F373" w14:textId="77777777" w:rsidR="00612068" w:rsidRPr="00415399" w:rsidRDefault="00612068" w:rsidP="001D0FC1">
      <w:pPr>
        <w:pStyle w:val="VZTBodyText"/>
        <w:rPr>
          <w:b/>
        </w:rPr>
      </w:pPr>
    </w:p>
    <w:p w14:paraId="7E308466" w14:textId="0C14D601" w:rsidR="00612068" w:rsidRPr="00415399" w:rsidRDefault="00612068" w:rsidP="001D0FC1">
      <w:pPr>
        <w:pStyle w:val="VZTBodyText"/>
        <w:rPr>
          <w:b/>
        </w:rPr>
      </w:pPr>
      <w:r w:rsidRPr="00415399">
        <w:t xml:space="preserve">Based on these themes, what </w:t>
      </w:r>
      <w:r w:rsidR="00E81C75" w:rsidRPr="00415399">
        <w:t>feels</w:t>
      </w:r>
      <w:r w:rsidRPr="00415399">
        <w:t xml:space="preserve"> most important to address?</w:t>
      </w:r>
    </w:p>
    <w:p w14:paraId="2654468D" w14:textId="77777777" w:rsidR="00612068" w:rsidRDefault="00612068" w:rsidP="00612068">
      <w:pPr>
        <w:pStyle w:val="VZTSubheadL2"/>
        <w:rPr>
          <w:b w:val="0"/>
          <w:bCs/>
          <w:sz w:val="21"/>
          <w:szCs w:val="21"/>
        </w:rPr>
      </w:pPr>
    </w:p>
    <w:p w14:paraId="0A234EB1" w14:textId="77777777" w:rsidR="00612068" w:rsidRPr="00415399" w:rsidRDefault="00612068" w:rsidP="001D0FC1">
      <w:pPr>
        <w:pStyle w:val="VZTSubheadL1"/>
      </w:pPr>
      <w:r w:rsidRPr="00415399">
        <w:t>Focus and hypothesis</w:t>
      </w:r>
    </w:p>
    <w:p w14:paraId="078E8A03" w14:textId="77777777" w:rsidR="00612068" w:rsidRPr="00415399" w:rsidRDefault="00612068" w:rsidP="001D0FC1">
      <w:pPr>
        <w:pStyle w:val="VZTBodyText"/>
        <w:rPr>
          <w:b/>
        </w:rPr>
      </w:pPr>
      <w:r w:rsidRPr="00415399">
        <w:t>What will be your prioritized focus area?</w:t>
      </w:r>
    </w:p>
    <w:p w14:paraId="025140ED" w14:textId="77777777" w:rsidR="00612068" w:rsidRPr="00415399" w:rsidRDefault="00612068" w:rsidP="001D0FC1">
      <w:pPr>
        <w:pStyle w:val="VZTBodyText"/>
        <w:rPr>
          <w:b/>
        </w:rPr>
      </w:pPr>
    </w:p>
    <w:p w14:paraId="5F967765" w14:textId="77777777" w:rsidR="00582B3C" w:rsidRDefault="00582B3C" w:rsidP="001D0FC1">
      <w:pPr>
        <w:pStyle w:val="VZTBodyText"/>
        <w:rPr>
          <w:i/>
          <w:iCs/>
        </w:rPr>
      </w:pPr>
      <w:r w:rsidRPr="00415399">
        <w:t xml:space="preserve">What is your working hypothesis? </w:t>
      </w:r>
      <w:r w:rsidRPr="00415399">
        <w:rPr>
          <w:i/>
          <w:iCs/>
        </w:rPr>
        <w:t>(E.g., If we improve staffing, then we expect to see a decrease in falls because of extra staff rounding.)</w:t>
      </w:r>
    </w:p>
    <w:p w14:paraId="68A86E77" w14:textId="77777777" w:rsidR="00EF7547" w:rsidRPr="00415399" w:rsidRDefault="00EF7547" w:rsidP="001D0FC1">
      <w:pPr>
        <w:pStyle w:val="VZTBodyText"/>
        <w:rPr>
          <w:b/>
          <w:i/>
          <w:iCs/>
        </w:rPr>
      </w:pPr>
    </w:p>
    <w:p w14:paraId="2F220F02" w14:textId="77777777" w:rsidR="006F266E" w:rsidRPr="00415399" w:rsidRDefault="006F266E" w:rsidP="001D0FC1">
      <w:pPr>
        <w:pStyle w:val="VZTSubheadL1"/>
      </w:pPr>
      <w:r w:rsidRPr="00415399">
        <w:t>Project direction</w:t>
      </w:r>
    </w:p>
    <w:p w14:paraId="48A67A78" w14:textId="77777777" w:rsidR="006F266E" w:rsidRPr="00415399" w:rsidRDefault="006F266E" w:rsidP="001D0FC1">
      <w:pPr>
        <w:pStyle w:val="VZTBodyText"/>
        <w:rPr>
          <w:b/>
        </w:rPr>
      </w:pPr>
      <w:r w:rsidRPr="00415399">
        <w:t xml:space="preserve">What </w:t>
      </w:r>
      <w:proofErr w:type="gramStart"/>
      <w:r w:rsidRPr="00415399">
        <w:t>is</w:t>
      </w:r>
      <w:proofErr w:type="gramEnd"/>
      <w:r w:rsidRPr="00415399">
        <w:t xml:space="preserve"> one clear project aim or action your team will commit to moving forward?</w:t>
      </w:r>
    </w:p>
    <w:p w14:paraId="35B53705" w14:textId="77777777" w:rsidR="006F266E" w:rsidRDefault="006F266E" w:rsidP="006F266E">
      <w:pPr>
        <w:pStyle w:val="VZTTOCLevel1"/>
      </w:pPr>
    </w:p>
    <w:p w14:paraId="317985BA" w14:textId="3FBE038B" w:rsidR="00441354" w:rsidRDefault="00441354" w:rsidP="00441354">
      <w:pPr>
        <w:pStyle w:val="VZTHeading"/>
      </w:pPr>
      <w:bookmarkStart w:id="3" w:name="Section4"/>
      <w:bookmarkEnd w:id="3"/>
      <w:r>
        <w:lastRenderedPageBreak/>
        <w:t xml:space="preserve">Section 4 – Complete </w:t>
      </w:r>
      <w:r w:rsidR="00F07608">
        <w:t>by March 27, 2026</w:t>
      </w:r>
    </w:p>
    <w:p w14:paraId="040C841A" w14:textId="1E0C0CA9" w:rsidR="006F266E" w:rsidRPr="00597F0A" w:rsidRDefault="006F266E" w:rsidP="00597F0A">
      <w:pPr>
        <w:pStyle w:val="VZTSubheadL1"/>
      </w:pPr>
      <w:r w:rsidRPr="00597F0A">
        <w:t>Project charter template</w:t>
      </w:r>
    </w:p>
    <w:p w14:paraId="6F347F48" w14:textId="071B796F" w:rsidR="006F266E" w:rsidRDefault="00173698" w:rsidP="001D0FC1">
      <w:pPr>
        <w:pStyle w:val="VZTBodyText"/>
      </w:pPr>
      <w:r>
        <w:t>Use this project charter template to</w:t>
      </w:r>
      <w:r w:rsidR="006F266E" w:rsidRPr="00673D41">
        <w:t xml:space="preserve"> define</w:t>
      </w:r>
      <w:r>
        <w:t xml:space="preserve"> t</w:t>
      </w:r>
      <w:r w:rsidR="006F266E" w:rsidRPr="00673D41">
        <w:t>he problem, goals, scope, stakeholders</w:t>
      </w:r>
      <w:r>
        <w:t xml:space="preserve"> </w:t>
      </w:r>
      <w:r w:rsidR="006F266E" w:rsidRPr="00673D41">
        <w:t xml:space="preserve">and measures for </w:t>
      </w:r>
      <w:r>
        <w:t xml:space="preserve">your </w:t>
      </w:r>
      <w:r w:rsidR="006F266E" w:rsidRPr="00673D41">
        <w:t>performance improvement project. It aligns the team and sponsors on what the project will address and how success will be measured. Revisiting the charter throughout the project helps maintain focus, clarify roles and prevent scope creep.</w:t>
      </w:r>
    </w:p>
    <w:p w14:paraId="60C95D18" w14:textId="77777777" w:rsidR="00E3563F" w:rsidRDefault="00E3563F" w:rsidP="00E3563F">
      <w:pPr>
        <w:pStyle w:val="paragraph"/>
        <w:spacing w:after="0" w:afterAutospacing="0"/>
        <w:textAlignment w:val="baseline"/>
        <w:rPr>
          <w:rFonts w:ascii="Arial" w:eastAsiaTheme="majorEastAsia" w:hAnsi="Arial" w:cs="Arial"/>
          <w:b/>
          <w:bCs/>
          <w:color w:val="01ADAB" w:themeColor="accent4"/>
          <w:sz w:val="20"/>
          <w:szCs w:val="20"/>
        </w:rPr>
      </w:pPr>
    </w:p>
    <w:tbl>
      <w:tblPr>
        <w:tblStyle w:val="VizientTableStyle1"/>
        <w:tblW w:w="0" w:type="auto"/>
        <w:tblBorders>
          <w:top w:val="none" w:sz="0" w:space="0" w:color="auto"/>
          <w:insideV w:val="single" w:sz="4" w:space="0" w:color="auto"/>
        </w:tblBorders>
        <w:tblLook w:val="04A0" w:firstRow="1" w:lastRow="0" w:firstColumn="1" w:lastColumn="0" w:noHBand="0" w:noVBand="1"/>
      </w:tblPr>
      <w:tblGrid>
        <w:gridCol w:w="4770"/>
        <w:gridCol w:w="6020"/>
      </w:tblGrid>
      <w:tr w:rsidR="000A7E6C" w14:paraId="059E3DBD" w14:textId="77777777" w:rsidTr="000A7E6C">
        <w:trPr>
          <w:cnfStyle w:val="100000000000" w:firstRow="1" w:lastRow="0" w:firstColumn="0" w:lastColumn="0" w:oddVBand="0" w:evenVBand="0" w:oddHBand="0" w:evenHBand="0" w:firstRowFirstColumn="0" w:firstRowLastColumn="0" w:lastRowFirstColumn="0" w:lastRowLastColumn="0"/>
          <w:tblHeader/>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282067" w14:textId="014C07E4" w:rsidR="000A7E6C" w:rsidRPr="000A7E6C" w:rsidRDefault="000A7E6C" w:rsidP="000A7E6C">
            <w:pPr>
              <w:pStyle w:val="VZTTable1Heading"/>
              <w:rPr>
                <w:rFonts w:eastAsiaTheme="majorEastAsia"/>
              </w:rPr>
            </w:pPr>
            <w:r w:rsidRPr="000A7E6C">
              <w:rPr>
                <w:rFonts w:eastAsiaTheme="majorEastAsia"/>
              </w:rPr>
              <w:t>Project title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700C8D" w14:textId="52BDA891" w:rsidR="000A7E6C" w:rsidRPr="000A7E6C" w:rsidRDefault="000A7E6C" w:rsidP="000A7E6C">
            <w:pPr>
              <w:pStyle w:val="VZTTable1Heading"/>
              <w:rPr>
                <w:rFonts w:eastAsiaTheme="majorEastAsia"/>
              </w:rPr>
            </w:pPr>
            <w:r w:rsidRPr="000A7E6C">
              <w:rPr>
                <w:rFonts w:eastAsiaTheme="majorEastAsia"/>
              </w:rPr>
              <w:t>Insert title here</w:t>
            </w:r>
          </w:p>
        </w:tc>
      </w:tr>
      <w:tr w:rsidR="000A7E6C" w14:paraId="25268CFB" w14:textId="77777777" w:rsidTr="000A7E6C">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8B5DD5" w14:textId="0D3A0F8A" w:rsidR="000A7E6C" w:rsidRPr="000A7E6C" w:rsidRDefault="000A7E6C" w:rsidP="000A7E6C">
            <w:pPr>
              <w:pStyle w:val="VZTTable1Text"/>
              <w:rPr>
                <w:rFonts w:eastAsiaTheme="majorEastAsia"/>
              </w:rPr>
            </w:pPr>
            <w:r w:rsidRPr="00AD70DC">
              <w:rPr>
                <w:rFonts w:eastAsiaTheme="majorEastAsia"/>
              </w:rPr>
              <w:t>Describe the current issue (include data if available)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9BB2C9" w14:textId="4B51509C" w:rsidR="000A7E6C" w:rsidRPr="000A7E6C" w:rsidRDefault="000A7E6C" w:rsidP="000A7E6C">
            <w:pPr>
              <w:pStyle w:val="VZTTable1Text"/>
              <w:rPr>
                <w:rFonts w:eastAsiaTheme="majorEastAsia"/>
              </w:rPr>
            </w:pPr>
          </w:p>
        </w:tc>
      </w:tr>
      <w:tr w:rsidR="000A7E6C" w14:paraId="5E7C2FE8" w14:textId="77777777" w:rsidTr="000A7E6C">
        <w:tc>
          <w:tcPr>
            <w:tcW w:w="4770" w:type="dxa"/>
          </w:tcPr>
          <w:p w14:paraId="1A9DFA00" w14:textId="58F615CC" w:rsidR="000A7E6C" w:rsidRPr="00AD70DC" w:rsidRDefault="000A7E6C" w:rsidP="000A7E6C">
            <w:pPr>
              <w:pStyle w:val="VZTTable1Text"/>
              <w:rPr>
                <w:rFonts w:eastAsiaTheme="majorEastAsia"/>
              </w:rPr>
            </w:pPr>
            <w:r w:rsidRPr="00AD70DC">
              <w:rPr>
                <w:rFonts w:eastAsiaTheme="majorEastAsia"/>
              </w:rPr>
              <w:t xml:space="preserve">Current </w:t>
            </w:r>
            <w:r>
              <w:rPr>
                <w:rFonts w:eastAsiaTheme="majorEastAsia"/>
              </w:rPr>
              <w:t>p</w:t>
            </w:r>
            <w:r w:rsidRPr="00AD70DC">
              <w:rPr>
                <w:rFonts w:eastAsiaTheme="majorEastAsia"/>
              </w:rPr>
              <w:t>erformance</w:t>
            </w:r>
          </w:p>
        </w:tc>
        <w:tc>
          <w:tcPr>
            <w:tcW w:w="6020" w:type="dxa"/>
          </w:tcPr>
          <w:p w14:paraId="398C82A1" w14:textId="77777777" w:rsidR="000A7E6C" w:rsidRPr="000A7E6C" w:rsidRDefault="000A7E6C" w:rsidP="000A7E6C">
            <w:pPr>
              <w:pStyle w:val="VZTTable1Text"/>
              <w:rPr>
                <w:rFonts w:eastAsiaTheme="majorEastAsia"/>
              </w:rPr>
            </w:pPr>
          </w:p>
        </w:tc>
      </w:tr>
      <w:tr w:rsidR="000A7E6C" w14:paraId="424F8B29" w14:textId="77777777" w:rsidTr="000A7E6C">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216548" w14:textId="747C2EF2" w:rsidR="000A7E6C" w:rsidRPr="00AD70DC" w:rsidRDefault="000A7E6C" w:rsidP="000A7E6C">
            <w:pPr>
              <w:pStyle w:val="VZTTable1Text"/>
              <w:rPr>
                <w:rFonts w:eastAsiaTheme="majorEastAsia"/>
              </w:rPr>
            </w:pPr>
            <w:r w:rsidRPr="00AD70DC">
              <w:rPr>
                <w:rFonts w:eastAsiaTheme="majorEastAsia"/>
              </w:rPr>
              <w:t xml:space="preserve">Target / </w:t>
            </w:r>
            <w:r>
              <w:rPr>
                <w:rFonts w:eastAsiaTheme="majorEastAsia"/>
              </w:rPr>
              <w:t>e</w:t>
            </w:r>
            <w:r w:rsidRPr="00AD70DC">
              <w:rPr>
                <w:rFonts w:eastAsiaTheme="majorEastAsia"/>
              </w:rPr>
              <w:t xml:space="preserve">xpected </w:t>
            </w:r>
            <w:r>
              <w:rPr>
                <w:rFonts w:eastAsiaTheme="majorEastAsia"/>
              </w:rPr>
              <w:t>p</w:t>
            </w:r>
            <w:r w:rsidRPr="00AD70DC">
              <w:rPr>
                <w:rFonts w:eastAsiaTheme="majorEastAsia"/>
              </w:rPr>
              <w:t>erformance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373094" w14:textId="77777777" w:rsidR="000A7E6C" w:rsidRPr="000A7E6C" w:rsidRDefault="000A7E6C" w:rsidP="000A7E6C">
            <w:pPr>
              <w:pStyle w:val="VZTTable1Text"/>
              <w:rPr>
                <w:rFonts w:eastAsiaTheme="majorEastAsia"/>
              </w:rPr>
            </w:pPr>
          </w:p>
        </w:tc>
      </w:tr>
      <w:tr w:rsidR="000A7E6C" w14:paraId="1517865F" w14:textId="77777777" w:rsidTr="000A7E6C">
        <w:tc>
          <w:tcPr>
            <w:tcW w:w="4770" w:type="dxa"/>
          </w:tcPr>
          <w:p w14:paraId="6CBA6E8C" w14:textId="21B20888" w:rsidR="000A7E6C" w:rsidRPr="00AD70DC" w:rsidRDefault="000A7E6C" w:rsidP="000A7E6C">
            <w:pPr>
              <w:pStyle w:val="VZTTable1Text"/>
              <w:rPr>
                <w:rFonts w:eastAsiaTheme="majorEastAsia"/>
              </w:rPr>
            </w:pPr>
            <w:r w:rsidRPr="00AD70DC">
              <w:rPr>
                <w:rFonts w:eastAsiaTheme="majorEastAsia"/>
              </w:rPr>
              <w:t>Why does this matter? (</w:t>
            </w:r>
            <w:r>
              <w:rPr>
                <w:rFonts w:eastAsiaTheme="majorEastAsia"/>
              </w:rPr>
              <w:t>s</w:t>
            </w:r>
            <w:r w:rsidRPr="00AD70DC">
              <w:rPr>
                <w:rFonts w:eastAsiaTheme="majorEastAsia"/>
              </w:rPr>
              <w:t>afety, quality, cost, experience)</w:t>
            </w:r>
          </w:p>
        </w:tc>
        <w:tc>
          <w:tcPr>
            <w:tcW w:w="6020" w:type="dxa"/>
          </w:tcPr>
          <w:p w14:paraId="472FF003" w14:textId="77777777" w:rsidR="000A7E6C" w:rsidRPr="000A7E6C" w:rsidRDefault="000A7E6C" w:rsidP="000A7E6C">
            <w:pPr>
              <w:pStyle w:val="VZTTable1Text"/>
              <w:rPr>
                <w:rFonts w:eastAsiaTheme="majorEastAsia"/>
              </w:rPr>
            </w:pPr>
          </w:p>
        </w:tc>
      </w:tr>
    </w:tbl>
    <w:p w14:paraId="393AD9E2" w14:textId="77777777" w:rsidR="000A7E6C" w:rsidRPr="00AD70DC" w:rsidRDefault="000A7E6C" w:rsidP="00E3563F">
      <w:pPr>
        <w:pStyle w:val="paragraph"/>
        <w:spacing w:after="0" w:afterAutospacing="0"/>
        <w:textAlignment w:val="baseline"/>
        <w:rPr>
          <w:rFonts w:ascii="Arial" w:eastAsiaTheme="majorEastAsia" w:hAnsi="Arial" w:cs="Arial"/>
          <w:b/>
          <w:bCs/>
          <w:color w:val="01ADAB" w:themeColor="accent4"/>
          <w:sz w:val="20"/>
          <w:szCs w:val="20"/>
        </w:rPr>
      </w:pPr>
    </w:p>
    <w:tbl>
      <w:tblPr>
        <w:tblStyle w:val="VizientTableStyle1"/>
        <w:tblW w:w="0" w:type="auto"/>
        <w:tblBorders>
          <w:top w:val="none" w:sz="0" w:space="0" w:color="auto"/>
          <w:insideV w:val="single" w:sz="4" w:space="0" w:color="auto"/>
        </w:tblBorders>
        <w:tblLook w:val="04A0" w:firstRow="1" w:lastRow="0" w:firstColumn="1" w:lastColumn="0" w:noHBand="0" w:noVBand="1"/>
      </w:tblPr>
      <w:tblGrid>
        <w:gridCol w:w="4770"/>
        <w:gridCol w:w="6020"/>
      </w:tblGrid>
      <w:tr w:rsidR="00E3563F" w14:paraId="0D726CCC" w14:textId="77777777" w:rsidTr="000A7E6C">
        <w:trPr>
          <w:cnfStyle w:val="100000000000" w:firstRow="1" w:lastRow="0" w:firstColumn="0" w:lastColumn="0" w:oddVBand="0" w:evenVBand="0" w:oddHBand="0" w:evenHBand="0" w:firstRowFirstColumn="0" w:firstRowLastColumn="0" w:lastRowFirstColumn="0" w:lastRowLastColumn="0"/>
          <w:tblHeader/>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055CE8" w14:textId="77777777" w:rsidR="00E3563F" w:rsidRDefault="00E3563F" w:rsidP="00082C7E">
            <w:pPr>
              <w:pStyle w:val="VZTTable1Heading"/>
              <w:rPr>
                <w:rFonts w:eastAsiaTheme="majorEastAsia"/>
              </w:rPr>
            </w:pPr>
            <w:r>
              <w:rPr>
                <w:rFonts w:eastAsiaTheme="majorEastAsia"/>
              </w:rPr>
              <w:t>Project aim</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C9EC12" w14:textId="77777777" w:rsidR="00E3563F" w:rsidRDefault="00E3563F" w:rsidP="00082C7E">
            <w:pPr>
              <w:pStyle w:val="paragraph"/>
              <w:spacing w:before="0" w:beforeAutospacing="0" w:after="0" w:afterAutospacing="0"/>
              <w:textAlignment w:val="baseline"/>
              <w:rPr>
                <w:rFonts w:ascii="Arial" w:eastAsiaTheme="majorEastAsia" w:hAnsi="Arial" w:cs="Arial"/>
                <w:b/>
                <w:bCs/>
                <w:color w:val="01ADAB" w:themeColor="accent4"/>
                <w:sz w:val="20"/>
                <w:szCs w:val="20"/>
              </w:rPr>
            </w:pPr>
          </w:p>
        </w:tc>
      </w:tr>
      <w:tr w:rsidR="00E3563F" w14:paraId="470E19EE" w14:textId="77777777" w:rsidTr="00082C7E">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C48421" w14:textId="77777777" w:rsidR="00E3563F" w:rsidRDefault="00E3563F" w:rsidP="00082C7E">
            <w:pPr>
              <w:pStyle w:val="VZTTable1Text"/>
              <w:rPr>
                <w:rFonts w:eastAsiaTheme="majorEastAsia"/>
                <w:color w:val="01ADAB" w:themeColor="accent4"/>
              </w:rPr>
            </w:pPr>
            <w:r w:rsidRPr="00AD70DC">
              <w:rPr>
                <w:rFonts w:eastAsiaTheme="majorEastAsia"/>
              </w:rPr>
              <w:t>Goal Statement (specific, measurable, time-bound)</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0DE4C5" w14:textId="3AC0220A" w:rsidR="00E3563F" w:rsidRPr="00EB0970" w:rsidRDefault="00E3563F" w:rsidP="00082C7E">
            <w:pPr>
              <w:pStyle w:val="VZTTable1Text"/>
              <w:rPr>
                <w:rFonts w:eastAsiaTheme="majorEastAsia"/>
              </w:rPr>
            </w:pPr>
          </w:p>
        </w:tc>
      </w:tr>
    </w:tbl>
    <w:p w14:paraId="03059A6E" w14:textId="77777777" w:rsidR="00E3563F" w:rsidRDefault="00E3563F" w:rsidP="00E3563F">
      <w:pPr>
        <w:pStyle w:val="paragraph"/>
        <w:spacing w:before="0" w:beforeAutospacing="0"/>
        <w:textAlignment w:val="baseline"/>
        <w:rPr>
          <w:rFonts w:ascii="Arial" w:eastAsiaTheme="majorEastAsia" w:hAnsi="Arial" w:cs="Arial"/>
          <w:b/>
          <w:bCs/>
          <w:color w:val="01ADAB" w:themeColor="accent4"/>
          <w:sz w:val="20"/>
          <w:szCs w:val="20"/>
        </w:rPr>
      </w:pPr>
    </w:p>
    <w:tbl>
      <w:tblPr>
        <w:tblStyle w:val="VizientTableStyle1"/>
        <w:tblW w:w="0" w:type="auto"/>
        <w:tblBorders>
          <w:top w:val="none" w:sz="0" w:space="0" w:color="auto"/>
          <w:insideV w:val="single" w:sz="4" w:space="0" w:color="auto"/>
        </w:tblBorders>
        <w:tblLook w:val="04A0" w:firstRow="1" w:lastRow="0" w:firstColumn="1" w:lastColumn="0" w:noHBand="0" w:noVBand="1"/>
      </w:tblPr>
      <w:tblGrid>
        <w:gridCol w:w="4770"/>
        <w:gridCol w:w="6020"/>
      </w:tblGrid>
      <w:tr w:rsidR="00E3563F" w14:paraId="2B6E2893" w14:textId="77777777" w:rsidTr="000A7E6C">
        <w:trPr>
          <w:cnfStyle w:val="100000000000" w:firstRow="1" w:lastRow="0" w:firstColumn="0" w:lastColumn="0" w:oddVBand="0" w:evenVBand="0" w:oddHBand="0" w:evenHBand="0" w:firstRowFirstColumn="0" w:firstRowLastColumn="0" w:lastRowFirstColumn="0" w:lastRowLastColumn="0"/>
          <w:tblHeader/>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0225B6" w14:textId="77777777" w:rsidR="00E3563F" w:rsidRDefault="00E3563F" w:rsidP="00082C7E">
            <w:pPr>
              <w:pStyle w:val="VZTTable1Heading"/>
              <w:rPr>
                <w:rFonts w:eastAsiaTheme="majorEastAsia"/>
              </w:rPr>
            </w:pPr>
            <w:r>
              <w:rPr>
                <w:rFonts w:eastAsiaTheme="majorEastAsia"/>
              </w:rPr>
              <w:t>Project scope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6D6FFE" w14:textId="77777777" w:rsidR="00E3563F" w:rsidRDefault="00E3563F" w:rsidP="00082C7E">
            <w:pPr>
              <w:pStyle w:val="paragraph"/>
              <w:spacing w:before="0" w:beforeAutospacing="0" w:after="0"/>
              <w:textAlignment w:val="baseline"/>
              <w:rPr>
                <w:rFonts w:ascii="Arial" w:eastAsiaTheme="majorEastAsia" w:hAnsi="Arial" w:cs="Arial"/>
                <w:b/>
                <w:bCs/>
                <w:color w:val="01ADAB" w:themeColor="accent4"/>
                <w:sz w:val="20"/>
                <w:szCs w:val="20"/>
              </w:rPr>
            </w:pPr>
          </w:p>
        </w:tc>
      </w:tr>
      <w:tr w:rsidR="00E3563F" w14:paraId="3FAB80C8" w14:textId="77777777" w:rsidTr="00082C7E">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175AAB" w14:textId="77777777" w:rsidR="00E3563F" w:rsidRDefault="00E3563F" w:rsidP="00082C7E">
            <w:pPr>
              <w:pStyle w:val="VZTTable1Text"/>
              <w:rPr>
                <w:rFonts w:eastAsiaTheme="majorEastAsia"/>
                <w:color w:val="01ADAB" w:themeColor="accent4"/>
              </w:rPr>
            </w:pPr>
            <w:r w:rsidRPr="00AD70DC">
              <w:rPr>
                <w:rFonts w:eastAsiaTheme="majorEastAsia"/>
              </w:rPr>
              <w:t>Where does the process start?</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FE2A59" w14:textId="64F0C3A0" w:rsidR="00E3563F" w:rsidRPr="00EB0970" w:rsidRDefault="00E3563F" w:rsidP="00082C7E">
            <w:pPr>
              <w:pStyle w:val="VZTTable1Text"/>
              <w:rPr>
                <w:rFonts w:eastAsiaTheme="majorEastAsia"/>
              </w:rPr>
            </w:pPr>
          </w:p>
        </w:tc>
      </w:tr>
      <w:tr w:rsidR="00E3563F" w14:paraId="331DEE00" w14:textId="77777777" w:rsidTr="00082C7E">
        <w:tc>
          <w:tcPr>
            <w:tcW w:w="4770" w:type="dxa"/>
          </w:tcPr>
          <w:p w14:paraId="31785A70" w14:textId="77777777" w:rsidR="00E3563F" w:rsidRDefault="00E3563F" w:rsidP="00082C7E">
            <w:pPr>
              <w:pStyle w:val="VZTTable1Text"/>
              <w:rPr>
                <w:rFonts w:eastAsiaTheme="majorEastAsia"/>
                <w:color w:val="01ADAB" w:themeColor="accent4"/>
              </w:rPr>
            </w:pPr>
            <w:r w:rsidRPr="00AD70DC">
              <w:rPr>
                <w:rFonts w:eastAsiaTheme="majorEastAsia"/>
              </w:rPr>
              <w:t>Where does the process end?</w:t>
            </w:r>
          </w:p>
        </w:tc>
        <w:tc>
          <w:tcPr>
            <w:tcW w:w="6020" w:type="dxa"/>
          </w:tcPr>
          <w:p w14:paraId="71325619" w14:textId="038DAC9E" w:rsidR="00E3563F" w:rsidRPr="00EB0970" w:rsidRDefault="00E3563F" w:rsidP="00082C7E">
            <w:pPr>
              <w:pStyle w:val="VZTTable1Text"/>
              <w:rPr>
                <w:rFonts w:eastAsiaTheme="majorEastAsia"/>
              </w:rPr>
            </w:pPr>
          </w:p>
        </w:tc>
      </w:tr>
      <w:tr w:rsidR="00E3563F" w14:paraId="7E5637C5" w14:textId="77777777" w:rsidTr="00082C7E">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4045A7" w14:textId="77777777" w:rsidR="00E3563F" w:rsidRDefault="00E3563F" w:rsidP="00082C7E">
            <w:pPr>
              <w:pStyle w:val="VZTTable1Text"/>
              <w:rPr>
                <w:rFonts w:eastAsiaTheme="majorEastAsia"/>
                <w:color w:val="01ADAB" w:themeColor="accent4"/>
              </w:rPr>
            </w:pPr>
            <w:r w:rsidRPr="00AD70DC">
              <w:rPr>
                <w:rFonts w:eastAsiaTheme="majorEastAsia"/>
              </w:rPr>
              <w:t xml:space="preserve">In </w:t>
            </w:r>
            <w:r>
              <w:rPr>
                <w:rFonts w:eastAsiaTheme="majorEastAsia"/>
              </w:rPr>
              <w:t>s</w:t>
            </w:r>
            <w:r w:rsidRPr="00AD70DC">
              <w:rPr>
                <w:rFonts w:eastAsiaTheme="majorEastAsia"/>
              </w:rPr>
              <w:t>cope (what we WILL address)</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E2940B" w14:textId="60CB2058" w:rsidR="00E3563F" w:rsidRPr="00EB0970" w:rsidRDefault="00E3563F" w:rsidP="00082C7E">
            <w:pPr>
              <w:pStyle w:val="VZTTable1Text"/>
              <w:rPr>
                <w:rFonts w:eastAsiaTheme="majorEastAsia"/>
              </w:rPr>
            </w:pPr>
          </w:p>
        </w:tc>
      </w:tr>
      <w:tr w:rsidR="00E3563F" w14:paraId="197A2664" w14:textId="77777777" w:rsidTr="00082C7E">
        <w:tc>
          <w:tcPr>
            <w:tcW w:w="4770" w:type="dxa"/>
          </w:tcPr>
          <w:p w14:paraId="4CA66F3C" w14:textId="77777777" w:rsidR="00E3563F" w:rsidRDefault="00E3563F" w:rsidP="00082C7E">
            <w:pPr>
              <w:pStyle w:val="VZTTable1Text"/>
              <w:rPr>
                <w:rFonts w:eastAsiaTheme="majorEastAsia"/>
                <w:color w:val="01ADAB" w:themeColor="accent4"/>
              </w:rPr>
            </w:pPr>
            <w:r w:rsidRPr="00AD70DC">
              <w:rPr>
                <w:rFonts w:eastAsiaTheme="majorEastAsia"/>
              </w:rPr>
              <w:t xml:space="preserve">Out of </w:t>
            </w:r>
            <w:r>
              <w:rPr>
                <w:rFonts w:eastAsiaTheme="majorEastAsia"/>
              </w:rPr>
              <w:t>s</w:t>
            </w:r>
            <w:r w:rsidRPr="00AD70DC">
              <w:rPr>
                <w:rFonts w:eastAsiaTheme="majorEastAsia"/>
              </w:rPr>
              <w:t>cope (what we will NOT address)</w:t>
            </w:r>
          </w:p>
        </w:tc>
        <w:tc>
          <w:tcPr>
            <w:tcW w:w="6020" w:type="dxa"/>
          </w:tcPr>
          <w:p w14:paraId="32EBC1E4" w14:textId="531093E0" w:rsidR="00E3563F" w:rsidRPr="00EB0970" w:rsidRDefault="00E3563F" w:rsidP="00082C7E">
            <w:pPr>
              <w:pStyle w:val="VZTTable1Text"/>
              <w:rPr>
                <w:rFonts w:eastAsiaTheme="majorEastAsia"/>
              </w:rPr>
            </w:pPr>
          </w:p>
        </w:tc>
      </w:tr>
    </w:tbl>
    <w:p w14:paraId="7E1F86A4" w14:textId="77777777" w:rsidR="00E3563F" w:rsidRPr="00AD70DC" w:rsidRDefault="00E3563F" w:rsidP="00E3563F">
      <w:pPr>
        <w:pStyle w:val="paragraph"/>
        <w:spacing w:after="0" w:afterAutospacing="0"/>
        <w:textAlignment w:val="baseline"/>
        <w:rPr>
          <w:rFonts w:ascii="Arial" w:eastAsiaTheme="majorEastAsia" w:hAnsi="Arial" w:cs="Arial"/>
          <w:b/>
          <w:bCs/>
          <w:color w:val="01ADAB" w:themeColor="accent4"/>
          <w:sz w:val="20"/>
          <w:szCs w:val="20"/>
        </w:rPr>
      </w:pPr>
    </w:p>
    <w:tbl>
      <w:tblPr>
        <w:tblStyle w:val="VizientTableStyle1"/>
        <w:tblW w:w="5000" w:type="pct"/>
        <w:tblBorders>
          <w:top w:val="none" w:sz="0" w:space="0" w:color="auto"/>
          <w:insideH w:val="single" w:sz="4" w:space="0" w:color="auto"/>
          <w:insideV w:val="single" w:sz="4" w:space="0" w:color="auto"/>
        </w:tblBorders>
        <w:tblLook w:val="04A0" w:firstRow="1" w:lastRow="0" w:firstColumn="1" w:lastColumn="0" w:noHBand="0" w:noVBand="1"/>
      </w:tblPr>
      <w:tblGrid>
        <w:gridCol w:w="4769"/>
        <w:gridCol w:w="6031"/>
      </w:tblGrid>
      <w:tr w:rsidR="00E3563F" w14:paraId="450A988D" w14:textId="77777777" w:rsidTr="000A7E6C">
        <w:trPr>
          <w:cnfStyle w:val="100000000000" w:firstRow="1" w:lastRow="0" w:firstColumn="0" w:lastColumn="0" w:oddVBand="0" w:evenVBand="0" w:oddHBand="0" w:evenHBand="0" w:firstRowFirstColumn="0" w:firstRowLastColumn="0" w:lastRowFirstColumn="0" w:lastRowLastColumn="0"/>
          <w:tblHeader/>
        </w:trPr>
        <w:tc>
          <w:tcPr>
            <w:tcW w:w="220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7D4A40" w14:textId="77777777" w:rsidR="00E3563F" w:rsidRDefault="00E3563F" w:rsidP="00082C7E">
            <w:pPr>
              <w:pStyle w:val="VZTTable1Heading"/>
              <w:spacing w:before="100" w:beforeAutospacing="1"/>
              <w:rPr>
                <w:rFonts w:eastAsiaTheme="majorEastAsia"/>
              </w:rPr>
            </w:pPr>
            <w:r>
              <w:rPr>
                <w:rFonts w:eastAsiaTheme="majorEastAsia"/>
              </w:rPr>
              <w:t>Success measures</w:t>
            </w:r>
          </w:p>
        </w:tc>
        <w:tc>
          <w:tcPr>
            <w:tcW w:w="279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9638B7" w14:textId="77777777" w:rsidR="00E3563F" w:rsidRDefault="00E3563F" w:rsidP="00082C7E">
            <w:pPr>
              <w:pStyle w:val="paragraph"/>
              <w:spacing w:after="0" w:afterAutospacing="0"/>
              <w:textAlignment w:val="baseline"/>
              <w:rPr>
                <w:rFonts w:ascii="Arial" w:eastAsiaTheme="majorEastAsia" w:hAnsi="Arial" w:cs="Arial"/>
                <w:b/>
                <w:bCs/>
                <w:color w:val="01ADAB" w:themeColor="accent4"/>
                <w:sz w:val="20"/>
                <w:szCs w:val="20"/>
              </w:rPr>
            </w:pPr>
          </w:p>
        </w:tc>
      </w:tr>
      <w:tr w:rsidR="00E3563F" w14:paraId="52B44396" w14:textId="77777777" w:rsidTr="00082C7E">
        <w:trPr>
          <w:cnfStyle w:val="000000100000" w:firstRow="0" w:lastRow="0" w:firstColumn="0" w:lastColumn="0" w:oddVBand="0" w:evenVBand="0" w:oddHBand="1" w:evenHBand="0" w:firstRowFirstColumn="0" w:firstRowLastColumn="0" w:lastRowFirstColumn="0" w:lastRowLastColumn="0"/>
        </w:trPr>
        <w:tc>
          <w:tcPr>
            <w:tcW w:w="220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8B2B6B" w14:textId="77777777" w:rsidR="00E3563F" w:rsidRDefault="00E3563F" w:rsidP="00082C7E">
            <w:pPr>
              <w:pStyle w:val="VZTTable1Text"/>
              <w:spacing w:before="100" w:beforeAutospacing="1"/>
              <w:rPr>
                <w:rFonts w:eastAsiaTheme="majorEastAsia"/>
                <w:color w:val="01ADAB" w:themeColor="accent4"/>
              </w:rPr>
            </w:pPr>
            <w:r w:rsidRPr="00AD70DC">
              <w:rPr>
                <w:rFonts w:eastAsiaTheme="majorEastAsia"/>
              </w:rPr>
              <w:t xml:space="preserve">Outcome </w:t>
            </w:r>
            <w:r>
              <w:rPr>
                <w:rFonts w:eastAsiaTheme="majorEastAsia"/>
              </w:rPr>
              <w:t>m</w:t>
            </w:r>
            <w:r w:rsidRPr="00AD70DC">
              <w:rPr>
                <w:rFonts w:eastAsiaTheme="majorEastAsia"/>
              </w:rPr>
              <w:t>easure (</w:t>
            </w:r>
            <w:proofErr w:type="gramStart"/>
            <w:r w:rsidRPr="00AD70DC">
              <w:rPr>
                <w:rFonts w:eastAsiaTheme="majorEastAsia"/>
              </w:rPr>
              <w:t>final result</w:t>
            </w:r>
            <w:proofErr w:type="gramEnd"/>
            <w:r w:rsidRPr="00AD70DC">
              <w:rPr>
                <w:rFonts w:eastAsiaTheme="majorEastAsia"/>
              </w:rPr>
              <w:t>)</w:t>
            </w:r>
          </w:p>
        </w:tc>
        <w:tc>
          <w:tcPr>
            <w:tcW w:w="279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0D8BAC" w14:textId="3E05D1D7" w:rsidR="00E3563F" w:rsidRPr="008D13C4" w:rsidRDefault="00E3563F" w:rsidP="00082C7E">
            <w:pPr>
              <w:pStyle w:val="VZTTable1Text"/>
              <w:rPr>
                <w:rFonts w:eastAsiaTheme="majorEastAsia"/>
              </w:rPr>
            </w:pPr>
          </w:p>
        </w:tc>
      </w:tr>
      <w:tr w:rsidR="00E3563F" w14:paraId="053FC543" w14:textId="77777777" w:rsidTr="00082C7E">
        <w:tc>
          <w:tcPr>
            <w:tcW w:w="2208" w:type="pct"/>
          </w:tcPr>
          <w:p w14:paraId="6891C64E" w14:textId="77777777" w:rsidR="00E3563F" w:rsidRDefault="00E3563F" w:rsidP="00082C7E">
            <w:pPr>
              <w:pStyle w:val="VZTTable1Text"/>
              <w:spacing w:before="100" w:beforeAutospacing="1"/>
              <w:rPr>
                <w:rFonts w:eastAsiaTheme="majorEastAsia"/>
                <w:color w:val="01ADAB" w:themeColor="accent4"/>
              </w:rPr>
            </w:pPr>
            <w:r w:rsidRPr="00AD70DC">
              <w:rPr>
                <w:rFonts w:eastAsiaTheme="majorEastAsia"/>
              </w:rPr>
              <w:t xml:space="preserve">Key </w:t>
            </w:r>
            <w:r>
              <w:rPr>
                <w:rFonts w:eastAsiaTheme="majorEastAsia"/>
              </w:rPr>
              <w:t>p</w:t>
            </w:r>
            <w:r w:rsidRPr="00AD70DC">
              <w:rPr>
                <w:rFonts w:eastAsiaTheme="majorEastAsia"/>
              </w:rPr>
              <w:t xml:space="preserve">rocess </w:t>
            </w:r>
            <w:r>
              <w:rPr>
                <w:rFonts w:eastAsiaTheme="majorEastAsia"/>
              </w:rPr>
              <w:t>m</w:t>
            </w:r>
            <w:r w:rsidRPr="00AD70DC">
              <w:rPr>
                <w:rFonts w:eastAsiaTheme="majorEastAsia"/>
              </w:rPr>
              <w:t>easures</w:t>
            </w:r>
          </w:p>
        </w:tc>
        <w:tc>
          <w:tcPr>
            <w:tcW w:w="2792" w:type="pct"/>
          </w:tcPr>
          <w:p w14:paraId="0C21BC41" w14:textId="5F5CBDA9" w:rsidR="00E3563F" w:rsidRPr="008D13C4" w:rsidRDefault="00E3563F" w:rsidP="00082C7E">
            <w:pPr>
              <w:pStyle w:val="VZTTable1Text"/>
              <w:rPr>
                <w:rFonts w:eastAsiaTheme="majorEastAsia"/>
              </w:rPr>
            </w:pPr>
          </w:p>
        </w:tc>
      </w:tr>
      <w:tr w:rsidR="00E3563F" w14:paraId="11990B4E" w14:textId="77777777" w:rsidTr="00082C7E">
        <w:trPr>
          <w:cnfStyle w:val="000000100000" w:firstRow="0" w:lastRow="0" w:firstColumn="0" w:lastColumn="0" w:oddVBand="0" w:evenVBand="0" w:oddHBand="1" w:evenHBand="0" w:firstRowFirstColumn="0" w:firstRowLastColumn="0" w:lastRowFirstColumn="0" w:lastRowLastColumn="0"/>
          <w:trHeight w:val="170"/>
        </w:trPr>
        <w:tc>
          <w:tcPr>
            <w:tcW w:w="220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7F3EED" w14:textId="77777777" w:rsidR="00E3563F" w:rsidRDefault="00E3563F" w:rsidP="00082C7E">
            <w:pPr>
              <w:pStyle w:val="VZTTable1Text"/>
              <w:spacing w:before="100" w:beforeAutospacing="1"/>
              <w:rPr>
                <w:rFonts w:eastAsiaTheme="majorEastAsia"/>
                <w:color w:val="01ADAB" w:themeColor="accent4"/>
              </w:rPr>
            </w:pPr>
            <w:r w:rsidRPr="00AD70DC">
              <w:rPr>
                <w:rFonts w:eastAsiaTheme="majorEastAsia"/>
              </w:rPr>
              <w:t xml:space="preserve">Balancing </w:t>
            </w:r>
            <w:proofErr w:type="gramStart"/>
            <w:r>
              <w:rPr>
                <w:rFonts w:eastAsiaTheme="majorEastAsia"/>
              </w:rPr>
              <w:t>m</w:t>
            </w:r>
            <w:r w:rsidRPr="00AD70DC">
              <w:rPr>
                <w:rFonts w:eastAsiaTheme="majorEastAsia"/>
              </w:rPr>
              <w:t>easure</w:t>
            </w:r>
            <w:proofErr w:type="gramEnd"/>
            <w:r w:rsidRPr="00AD70DC">
              <w:rPr>
                <w:rFonts w:eastAsiaTheme="majorEastAsia"/>
              </w:rPr>
              <w:t xml:space="preserve"> (what we want to avoid negatively impacting)</w:t>
            </w:r>
            <w:r>
              <w:rPr>
                <w:rFonts w:eastAsiaTheme="majorEastAsia"/>
                <w:i/>
                <w:iCs/>
                <w:color w:val="696969"/>
                <w:szCs w:val="20"/>
              </w:rPr>
              <w:t xml:space="preserve"> </w:t>
            </w:r>
          </w:p>
        </w:tc>
        <w:tc>
          <w:tcPr>
            <w:tcW w:w="279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9E1503" w14:textId="03E4E820" w:rsidR="00E3563F" w:rsidRPr="008D13C4" w:rsidRDefault="00E3563F" w:rsidP="00082C7E">
            <w:pPr>
              <w:pStyle w:val="VZTTable1Text"/>
              <w:rPr>
                <w:rFonts w:eastAsiaTheme="majorEastAsia"/>
              </w:rPr>
            </w:pPr>
          </w:p>
        </w:tc>
      </w:tr>
    </w:tbl>
    <w:p w14:paraId="37536283" w14:textId="77777777" w:rsidR="00E3563F" w:rsidRDefault="00E3563F" w:rsidP="00E3563F">
      <w:pPr>
        <w:pStyle w:val="paragraph"/>
        <w:spacing w:after="0" w:afterAutospacing="0"/>
        <w:textAlignment w:val="baseline"/>
        <w:rPr>
          <w:rFonts w:ascii="Arial" w:eastAsiaTheme="majorEastAsia" w:hAnsi="Arial" w:cs="Arial"/>
          <w:b/>
          <w:bCs/>
          <w:color w:val="01ADAB" w:themeColor="accent4"/>
          <w:sz w:val="20"/>
          <w:szCs w:val="20"/>
        </w:rPr>
      </w:pPr>
    </w:p>
    <w:tbl>
      <w:tblPr>
        <w:tblStyle w:val="VizientTableStyle1"/>
        <w:tblW w:w="0" w:type="auto"/>
        <w:tblBorders>
          <w:top w:val="none" w:sz="0" w:space="0" w:color="auto"/>
          <w:insideV w:val="single" w:sz="4" w:space="0" w:color="auto"/>
        </w:tblBorders>
        <w:tblLook w:val="04A0" w:firstRow="1" w:lastRow="0" w:firstColumn="1" w:lastColumn="0" w:noHBand="0" w:noVBand="1"/>
      </w:tblPr>
      <w:tblGrid>
        <w:gridCol w:w="4770"/>
        <w:gridCol w:w="6020"/>
      </w:tblGrid>
      <w:tr w:rsidR="00E3563F" w14:paraId="343F68DA" w14:textId="77777777" w:rsidTr="000A7E6C">
        <w:trPr>
          <w:cnfStyle w:val="100000000000" w:firstRow="1" w:lastRow="0" w:firstColumn="0" w:lastColumn="0" w:oddVBand="0" w:evenVBand="0" w:oddHBand="0" w:evenHBand="0" w:firstRowFirstColumn="0" w:firstRowLastColumn="0" w:lastRowFirstColumn="0" w:lastRowLastColumn="0"/>
          <w:tblHeader/>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F717C1" w14:textId="77777777" w:rsidR="00E3563F" w:rsidRDefault="00E3563F" w:rsidP="00082C7E">
            <w:pPr>
              <w:pStyle w:val="VZTTable1Heading"/>
              <w:spacing w:before="100" w:beforeAutospacing="1"/>
              <w:rPr>
                <w:rFonts w:eastAsiaTheme="majorEastAsia"/>
              </w:rPr>
            </w:pPr>
            <w:r>
              <w:rPr>
                <w:rFonts w:eastAsiaTheme="majorEastAsia"/>
              </w:rPr>
              <w:t>Project team</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570A9F" w14:textId="77777777" w:rsidR="00E3563F" w:rsidRDefault="00E3563F" w:rsidP="00082C7E">
            <w:pPr>
              <w:pStyle w:val="paragraph"/>
              <w:spacing w:after="0" w:afterAutospacing="0"/>
              <w:textAlignment w:val="baseline"/>
              <w:rPr>
                <w:rFonts w:ascii="Arial" w:eastAsiaTheme="majorEastAsia" w:hAnsi="Arial" w:cs="Arial"/>
                <w:b/>
                <w:bCs/>
                <w:color w:val="01ADAB" w:themeColor="accent4"/>
                <w:sz w:val="20"/>
                <w:szCs w:val="20"/>
              </w:rPr>
            </w:pPr>
          </w:p>
        </w:tc>
      </w:tr>
      <w:tr w:rsidR="00E3563F" w14:paraId="7CFDAE16" w14:textId="77777777" w:rsidTr="00082C7E">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A64D08" w14:textId="77777777" w:rsidR="00E3563F" w:rsidRDefault="00E3563F" w:rsidP="00082C7E">
            <w:pPr>
              <w:pStyle w:val="VZTTable1Text"/>
              <w:spacing w:before="100" w:beforeAutospacing="1"/>
              <w:rPr>
                <w:rFonts w:eastAsiaTheme="majorEastAsia"/>
                <w:color w:val="01ADAB" w:themeColor="accent4"/>
              </w:rPr>
            </w:pPr>
            <w:r w:rsidRPr="00AD70DC">
              <w:rPr>
                <w:rFonts w:eastAsiaTheme="majorEastAsia"/>
              </w:rPr>
              <w:t>Project Leader</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E623F1" w14:textId="7FA9D69B" w:rsidR="00E3563F" w:rsidRPr="008D13C4" w:rsidRDefault="00E3563F" w:rsidP="00082C7E">
            <w:pPr>
              <w:pStyle w:val="VZTTable1Text"/>
              <w:rPr>
                <w:rFonts w:eastAsiaTheme="majorEastAsia"/>
              </w:rPr>
            </w:pPr>
          </w:p>
        </w:tc>
      </w:tr>
      <w:tr w:rsidR="00E3563F" w14:paraId="56A0427C" w14:textId="77777777" w:rsidTr="00082C7E">
        <w:tc>
          <w:tcPr>
            <w:tcW w:w="4770" w:type="dxa"/>
          </w:tcPr>
          <w:p w14:paraId="2B0C8485" w14:textId="77777777" w:rsidR="00E3563F" w:rsidRDefault="00E3563F" w:rsidP="00082C7E">
            <w:pPr>
              <w:pStyle w:val="VZTTable1Text"/>
              <w:rPr>
                <w:rFonts w:eastAsiaTheme="majorEastAsia"/>
                <w:color w:val="01ADAB" w:themeColor="accent4"/>
              </w:rPr>
            </w:pPr>
            <w:r w:rsidRPr="00AD70DC">
              <w:rPr>
                <w:rFonts w:eastAsiaTheme="majorEastAsia"/>
              </w:rPr>
              <w:t>Executive Sponsor</w:t>
            </w:r>
          </w:p>
        </w:tc>
        <w:tc>
          <w:tcPr>
            <w:tcW w:w="6020" w:type="dxa"/>
          </w:tcPr>
          <w:p w14:paraId="1A44A5FB" w14:textId="319B0759" w:rsidR="00E3563F" w:rsidRPr="008D13C4" w:rsidRDefault="00E3563F" w:rsidP="00082C7E">
            <w:pPr>
              <w:pStyle w:val="VZTTable1Text"/>
              <w:rPr>
                <w:rFonts w:eastAsiaTheme="majorEastAsia"/>
              </w:rPr>
            </w:pPr>
          </w:p>
        </w:tc>
      </w:tr>
      <w:tr w:rsidR="00E3563F" w14:paraId="692CFE21" w14:textId="77777777" w:rsidTr="00082C7E">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2360A4" w14:textId="77777777" w:rsidR="00E3563F" w:rsidRDefault="00E3563F" w:rsidP="00082C7E">
            <w:pPr>
              <w:pStyle w:val="VZTTable1Text"/>
              <w:rPr>
                <w:rFonts w:eastAsiaTheme="majorEastAsia"/>
                <w:color w:val="01ADAB" w:themeColor="accent4"/>
              </w:rPr>
            </w:pPr>
            <w:r w:rsidRPr="00AD70DC">
              <w:rPr>
                <w:rFonts w:eastAsiaTheme="majorEastAsia"/>
              </w:rPr>
              <w:t>Team Members</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3F6C5D" w14:textId="2375B1BB" w:rsidR="00E3563F" w:rsidRPr="008D13C4" w:rsidRDefault="00E3563F" w:rsidP="00082C7E">
            <w:pPr>
              <w:pStyle w:val="VZTTable1Text"/>
              <w:rPr>
                <w:rFonts w:eastAsiaTheme="majorEastAsia"/>
              </w:rPr>
            </w:pPr>
          </w:p>
        </w:tc>
      </w:tr>
      <w:tr w:rsidR="00E3563F" w14:paraId="69840385" w14:textId="77777777" w:rsidTr="00082C7E">
        <w:tc>
          <w:tcPr>
            <w:tcW w:w="4770" w:type="dxa"/>
          </w:tcPr>
          <w:p w14:paraId="7E1E29BA" w14:textId="77777777" w:rsidR="00E3563F" w:rsidRDefault="00E3563F" w:rsidP="00082C7E">
            <w:pPr>
              <w:pStyle w:val="VZTTable1Text"/>
              <w:rPr>
                <w:rFonts w:eastAsiaTheme="majorEastAsia"/>
                <w:color w:val="01ADAB" w:themeColor="accent4"/>
              </w:rPr>
            </w:pPr>
            <w:r>
              <w:rPr>
                <w:rFonts w:eastAsiaTheme="majorEastAsia"/>
              </w:rPr>
              <w:t>Scribe</w:t>
            </w:r>
          </w:p>
        </w:tc>
        <w:tc>
          <w:tcPr>
            <w:tcW w:w="6020" w:type="dxa"/>
          </w:tcPr>
          <w:p w14:paraId="6633BA6E" w14:textId="753028F3" w:rsidR="00E3563F" w:rsidRPr="008D13C4" w:rsidRDefault="00E3563F" w:rsidP="00082C7E">
            <w:pPr>
              <w:pStyle w:val="VZTTable1Text"/>
              <w:rPr>
                <w:rFonts w:eastAsiaTheme="majorEastAsia"/>
              </w:rPr>
            </w:pPr>
          </w:p>
        </w:tc>
      </w:tr>
    </w:tbl>
    <w:p w14:paraId="0888054C" w14:textId="77777777" w:rsidR="00E3563F" w:rsidRDefault="00E3563F" w:rsidP="00E3563F">
      <w:pPr>
        <w:pStyle w:val="VZTSubheadL1"/>
        <w:spacing w:before="100" w:beforeAutospacing="1"/>
        <w:rPr>
          <w:b w:val="0"/>
          <w:bCs/>
        </w:rPr>
      </w:pPr>
    </w:p>
    <w:tbl>
      <w:tblPr>
        <w:tblStyle w:val="VizientTableStyle1"/>
        <w:tblW w:w="0" w:type="auto"/>
        <w:tblBorders>
          <w:top w:val="none" w:sz="0" w:space="0" w:color="auto"/>
          <w:insideV w:val="single" w:sz="4" w:space="0" w:color="auto"/>
        </w:tblBorders>
        <w:tblLook w:val="04A0" w:firstRow="1" w:lastRow="0" w:firstColumn="1" w:lastColumn="0" w:noHBand="0" w:noVBand="1"/>
      </w:tblPr>
      <w:tblGrid>
        <w:gridCol w:w="4770"/>
        <w:gridCol w:w="6020"/>
      </w:tblGrid>
      <w:tr w:rsidR="00E3563F" w14:paraId="03DF4E98" w14:textId="77777777" w:rsidTr="000A7E6C">
        <w:trPr>
          <w:cnfStyle w:val="100000000000" w:firstRow="1" w:lastRow="0" w:firstColumn="0" w:lastColumn="0" w:oddVBand="0" w:evenVBand="0" w:oddHBand="0" w:evenHBand="0" w:firstRowFirstColumn="0" w:firstRowLastColumn="0" w:lastRowFirstColumn="0" w:lastRowLastColumn="0"/>
          <w:tblHeader/>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3FF160" w14:textId="77777777" w:rsidR="00E3563F" w:rsidRDefault="00E3563F" w:rsidP="00082C7E">
            <w:pPr>
              <w:pStyle w:val="VZTTable1Heading"/>
              <w:spacing w:before="100" w:beforeAutospacing="1"/>
              <w:rPr>
                <w:rFonts w:eastAsiaTheme="majorEastAsia"/>
              </w:rPr>
            </w:pPr>
            <w:r>
              <w:rPr>
                <w:rFonts w:eastAsiaTheme="majorEastAsia"/>
              </w:rPr>
              <w:lastRenderedPageBreak/>
              <w:t>Timeline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1BD5A0" w14:textId="77777777" w:rsidR="00E3563F" w:rsidRDefault="00E3563F" w:rsidP="00082C7E">
            <w:pPr>
              <w:pStyle w:val="paragraph"/>
              <w:spacing w:after="0"/>
              <w:textAlignment w:val="baseline"/>
              <w:rPr>
                <w:rFonts w:ascii="Arial" w:eastAsiaTheme="majorEastAsia" w:hAnsi="Arial" w:cs="Arial"/>
                <w:b/>
                <w:bCs/>
                <w:color w:val="01ADAB" w:themeColor="accent4"/>
                <w:sz w:val="20"/>
                <w:szCs w:val="20"/>
              </w:rPr>
            </w:pPr>
          </w:p>
        </w:tc>
      </w:tr>
      <w:tr w:rsidR="00E3563F" w14:paraId="6E7261C5" w14:textId="77777777" w:rsidTr="00082C7E">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D6CD2D" w14:textId="77777777" w:rsidR="00E3563F" w:rsidRDefault="00E3563F" w:rsidP="00082C7E">
            <w:pPr>
              <w:pStyle w:val="VZTTable1Text"/>
              <w:rPr>
                <w:rFonts w:eastAsiaTheme="majorEastAsia"/>
                <w:color w:val="01ADAB" w:themeColor="accent4"/>
              </w:rPr>
            </w:pPr>
            <w:r w:rsidRPr="00AD70DC">
              <w:rPr>
                <w:rFonts w:eastAsiaTheme="majorEastAsia"/>
              </w:rPr>
              <w:t xml:space="preserve">Project </w:t>
            </w:r>
            <w:r>
              <w:rPr>
                <w:rFonts w:eastAsiaTheme="majorEastAsia"/>
              </w:rPr>
              <w:t>start date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89F46A" w14:textId="539FE032" w:rsidR="00E3563F" w:rsidRPr="008D13C4" w:rsidRDefault="00E3563F" w:rsidP="00082C7E">
            <w:pPr>
              <w:pStyle w:val="VZTTable1Text"/>
              <w:rPr>
                <w:rFonts w:eastAsiaTheme="majorEastAsia"/>
              </w:rPr>
            </w:pPr>
          </w:p>
        </w:tc>
      </w:tr>
      <w:tr w:rsidR="00E3563F" w14:paraId="2DB67910" w14:textId="77777777" w:rsidTr="00082C7E">
        <w:tc>
          <w:tcPr>
            <w:tcW w:w="4770" w:type="dxa"/>
          </w:tcPr>
          <w:p w14:paraId="351DA58C" w14:textId="77777777" w:rsidR="00E3563F" w:rsidRDefault="00E3563F" w:rsidP="00082C7E">
            <w:pPr>
              <w:pStyle w:val="VZTTable1Text"/>
              <w:rPr>
                <w:rFonts w:eastAsiaTheme="majorEastAsia"/>
                <w:color w:val="01ADAB" w:themeColor="accent4"/>
              </w:rPr>
            </w:pPr>
            <w:r>
              <w:rPr>
                <w:rFonts w:eastAsiaTheme="majorEastAsia"/>
              </w:rPr>
              <w:t>Project end date</w:t>
            </w:r>
          </w:p>
        </w:tc>
        <w:tc>
          <w:tcPr>
            <w:tcW w:w="6020" w:type="dxa"/>
          </w:tcPr>
          <w:p w14:paraId="4D64C3C0" w14:textId="3768C9FD" w:rsidR="00E3563F" w:rsidRPr="008D13C4" w:rsidRDefault="00E3563F" w:rsidP="00082C7E">
            <w:pPr>
              <w:pStyle w:val="VZTTable1Text"/>
              <w:rPr>
                <w:rFonts w:eastAsiaTheme="majorEastAsia"/>
              </w:rPr>
            </w:pPr>
          </w:p>
        </w:tc>
      </w:tr>
    </w:tbl>
    <w:p w14:paraId="0AB9681D" w14:textId="77777777" w:rsidR="00E3563F" w:rsidRDefault="00E3563F" w:rsidP="001D0FC1">
      <w:pPr>
        <w:pStyle w:val="VZTBodyText"/>
      </w:pPr>
    </w:p>
    <w:p w14:paraId="778C0757" w14:textId="4AE555C6" w:rsidR="003B3B51" w:rsidRDefault="00F83AFE" w:rsidP="00597F0A">
      <w:pPr>
        <w:pStyle w:val="VZTSubheadL1"/>
      </w:pPr>
      <w:r>
        <w:t>Sample project charter</w:t>
      </w:r>
    </w:p>
    <w:tbl>
      <w:tblPr>
        <w:tblStyle w:val="VizientTableStyle1"/>
        <w:tblW w:w="0" w:type="auto"/>
        <w:tblBorders>
          <w:top w:val="none" w:sz="0" w:space="0" w:color="auto"/>
          <w:insideV w:val="single" w:sz="4" w:space="0" w:color="auto"/>
        </w:tblBorders>
        <w:tblLook w:val="04A0" w:firstRow="1" w:lastRow="0" w:firstColumn="1" w:lastColumn="0" w:noHBand="0" w:noVBand="1"/>
      </w:tblPr>
      <w:tblGrid>
        <w:gridCol w:w="4770"/>
        <w:gridCol w:w="6020"/>
      </w:tblGrid>
      <w:tr w:rsidR="00C54B2E" w14:paraId="62641063" w14:textId="77777777" w:rsidTr="00082C7E">
        <w:trPr>
          <w:cnfStyle w:val="100000000000" w:firstRow="1" w:lastRow="0" w:firstColumn="0" w:lastColumn="0" w:oddVBand="0" w:evenVBand="0" w:oddHBand="0" w:evenHBand="0" w:firstRowFirstColumn="0" w:firstRowLastColumn="0" w:lastRowFirstColumn="0" w:lastRowLastColumn="0"/>
          <w:tblHeader/>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DE66DA" w14:textId="77777777" w:rsidR="00C54B2E" w:rsidRPr="000A7E6C" w:rsidRDefault="00C54B2E" w:rsidP="00082C7E">
            <w:pPr>
              <w:pStyle w:val="VZTTable1Heading"/>
              <w:rPr>
                <w:rFonts w:eastAsiaTheme="majorEastAsia"/>
              </w:rPr>
            </w:pPr>
            <w:r w:rsidRPr="000A7E6C">
              <w:rPr>
                <w:rFonts w:eastAsiaTheme="majorEastAsia"/>
              </w:rPr>
              <w:t>Project title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1C93F0" w14:textId="5A61DE3E" w:rsidR="00C54B2E" w:rsidRPr="000A7E6C" w:rsidRDefault="00C54B2E" w:rsidP="00082C7E">
            <w:pPr>
              <w:pStyle w:val="VZTTable1Heading"/>
              <w:rPr>
                <w:rFonts w:eastAsiaTheme="majorEastAsia"/>
              </w:rPr>
            </w:pPr>
            <w:r w:rsidRPr="003E23C9">
              <w:rPr>
                <w:rFonts w:eastAsiaTheme="majorEastAsia"/>
              </w:rPr>
              <w:t>Reduction of Inpatient Falls on 5 West Medical-Surgical Unit</w:t>
            </w:r>
          </w:p>
        </w:tc>
      </w:tr>
      <w:tr w:rsidR="00C54B2E" w14:paraId="3EFB1079" w14:textId="77777777" w:rsidTr="00082C7E">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D59AA1" w14:textId="77777777" w:rsidR="00C54B2E" w:rsidRPr="000A7E6C" w:rsidRDefault="00C54B2E" w:rsidP="00C54B2E">
            <w:pPr>
              <w:pStyle w:val="VZTTable1Text"/>
              <w:rPr>
                <w:rFonts w:eastAsiaTheme="majorEastAsia"/>
              </w:rPr>
            </w:pPr>
            <w:r w:rsidRPr="00AD70DC">
              <w:rPr>
                <w:rFonts w:eastAsiaTheme="majorEastAsia"/>
              </w:rPr>
              <w:t>Describe the current issue (include data if available)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99E536" w14:textId="15BC6513" w:rsidR="00C54B2E" w:rsidRPr="000A7E6C" w:rsidRDefault="00C54B2E" w:rsidP="00C54B2E">
            <w:pPr>
              <w:pStyle w:val="VZTTable1Text"/>
              <w:rPr>
                <w:rFonts w:eastAsiaTheme="majorEastAsia"/>
              </w:rPr>
            </w:pPr>
            <w:r w:rsidRPr="00EB0970">
              <w:rPr>
                <w:rStyle w:val="normaltextrun"/>
                <w:rFonts w:eastAsiaTheme="majorEastAsia"/>
              </w:rPr>
              <w:t>The fall rate on the 5 West Medical Surgical Unit has increased from 3.2 to 5.8 falls per 1,000 patient days over the past six months. </w:t>
            </w:r>
          </w:p>
        </w:tc>
      </w:tr>
      <w:tr w:rsidR="00C54B2E" w14:paraId="0EE41F3A" w14:textId="77777777" w:rsidTr="00082C7E">
        <w:tc>
          <w:tcPr>
            <w:tcW w:w="4770" w:type="dxa"/>
          </w:tcPr>
          <w:p w14:paraId="40B3D337" w14:textId="77777777" w:rsidR="00C54B2E" w:rsidRPr="00AD70DC" w:rsidRDefault="00C54B2E" w:rsidP="00C54B2E">
            <w:pPr>
              <w:pStyle w:val="VZTTable1Text"/>
              <w:rPr>
                <w:rFonts w:eastAsiaTheme="majorEastAsia"/>
              </w:rPr>
            </w:pPr>
            <w:r w:rsidRPr="00AD70DC">
              <w:rPr>
                <w:rFonts w:eastAsiaTheme="majorEastAsia"/>
              </w:rPr>
              <w:t xml:space="preserve">Current </w:t>
            </w:r>
            <w:r>
              <w:rPr>
                <w:rFonts w:eastAsiaTheme="majorEastAsia"/>
              </w:rPr>
              <w:t>p</w:t>
            </w:r>
            <w:r w:rsidRPr="00AD70DC">
              <w:rPr>
                <w:rFonts w:eastAsiaTheme="majorEastAsia"/>
              </w:rPr>
              <w:t>erformance</w:t>
            </w:r>
          </w:p>
        </w:tc>
        <w:tc>
          <w:tcPr>
            <w:tcW w:w="6020" w:type="dxa"/>
          </w:tcPr>
          <w:p w14:paraId="4DBAB5FA" w14:textId="777E3F2C" w:rsidR="00C54B2E" w:rsidRPr="000A7E6C" w:rsidRDefault="00C54B2E" w:rsidP="00C54B2E">
            <w:pPr>
              <w:pStyle w:val="VZTTable1Text"/>
              <w:rPr>
                <w:rFonts w:eastAsiaTheme="majorEastAsia"/>
              </w:rPr>
            </w:pPr>
            <w:r w:rsidRPr="00EB0970">
              <w:rPr>
                <w:rStyle w:val="normaltextrun"/>
                <w:rFonts w:eastAsiaTheme="majorEastAsia"/>
              </w:rPr>
              <w:t>Two of these falls resulted in moderate injury.</w:t>
            </w:r>
            <w:r w:rsidRPr="00EB0970">
              <w:rPr>
                <w:rStyle w:val="eop"/>
                <w:rFonts w:eastAsiaTheme="majorEastAsia"/>
              </w:rPr>
              <w:t> </w:t>
            </w:r>
          </w:p>
        </w:tc>
      </w:tr>
      <w:tr w:rsidR="00C54B2E" w14:paraId="1DAD509B" w14:textId="77777777" w:rsidTr="00082C7E">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8E9AA8" w14:textId="77777777" w:rsidR="00C54B2E" w:rsidRPr="00AD70DC" w:rsidRDefault="00C54B2E" w:rsidP="00C54B2E">
            <w:pPr>
              <w:pStyle w:val="VZTTable1Text"/>
              <w:rPr>
                <w:rFonts w:eastAsiaTheme="majorEastAsia"/>
              </w:rPr>
            </w:pPr>
            <w:r w:rsidRPr="00AD70DC">
              <w:rPr>
                <w:rFonts w:eastAsiaTheme="majorEastAsia"/>
              </w:rPr>
              <w:t xml:space="preserve">Target / </w:t>
            </w:r>
            <w:r>
              <w:rPr>
                <w:rFonts w:eastAsiaTheme="majorEastAsia"/>
              </w:rPr>
              <w:t>e</w:t>
            </w:r>
            <w:r w:rsidRPr="00AD70DC">
              <w:rPr>
                <w:rFonts w:eastAsiaTheme="majorEastAsia"/>
              </w:rPr>
              <w:t xml:space="preserve">xpected </w:t>
            </w:r>
            <w:r>
              <w:rPr>
                <w:rFonts w:eastAsiaTheme="majorEastAsia"/>
              </w:rPr>
              <w:t>p</w:t>
            </w:r>
            <w:r w:rsidRPr="00AD70DC">
              <w:rPr>
                <w:rFonts w:eastAsiaTheme="majorEastAsia"/>
              </w:rPr>
              <w:t>erformance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D00DC6" w14:textId="414A80CE" w:rsidR="00C54B2E" w:rsidRPr="000A7E6C" w:rsidRDefault="00C54B2E" w:rsidP="00C54B2E">
            <w:pPr>
              <w:pStyle w:val="VZTTable1Text"/>
              <w:rPr>
                <w:rFonts w:eastAsiaTheme="majorEastAsia"/>
              </w:rPr>
            </w:pPr>
            <w:r w:rsidRPr="00EB0970">
              <w:rPr>
                <w:rStyle w:val="normaltextrun"/>
                <w:rFonts w:eastAsiaTheme="majorEastAsia"/>
              </w:rPr>
              <w:t>The organizational target is 3.0 falls per 1,000 patient days. </w:t>
            </w:r>
            <w:r w:rsidRPr="00EB0970">
              <w:rPr>
                <w:rStyle w:val="eop"/>
                <w:rFonts w:eastAsiaTheme="majorEastAsia"/>
              </w:rPr>
              <w:t> </w:t>
            </w:r>
          </w:p>
        </w:tc>
      </w:tr>
      <w:tr w:rsidR="00C54B2E" w14:paraId="4CEAEDB5" w14:textId="77777777" w:rsidTr="00082C7E">
        <w:tc>
          <w:tcPr>
            <w:tcW w:w="4770" w:type="dxa"/>
          </w:tcPr>
          <w:p w14:paraId="1CF9FE76" w14:textId="77777777" w:rsidR="00C54B2E" w:rsidRPr="00AD70DC" w:rsidRDefault="00C54B2E" w:rsidP="00C54B2E">
            <w:pPr>
              <w:pStyle w:val="VZTTable1Text"/>
              <w:rPr>
                <w:rFonts w:eastAsiaTheme="majorEastAsia"/>
              </w:rPr>
            </w:pPr>
            <w:r w:rsidRPr="00AD70DC">
              <w:rPr>
                <w:rFonts w:eastAsiaTheme="majorEastAsia"/>
              </w:rPr>
              <w:t>Why does this matter? (</w:t>
            </w:r>
            <w:r>
              <w:rPr>
                <w:rFonts w:eastAsiaTheme="majorEastAsia"/>
              </w:rPr>
              <w:t>s</w:t>
            </w:r>
            <w:r w:rsidRPr="00AD70DC">
              <w:rPr>
                <w:rFonts w:eastAsiaTheme="majorEastAsia"/>
              </w:rPr>
              <w:t>afety, quality, cost, experience)</w:t>
            </w:r>
          </w:p>
        </w:tc>
        <w:tc>
          <w:tcPr>
            <w:tcW w:w="6020" w:type="dxa"/>
          </w:tcPr>
          <w:p w14:paraId="3DA3B887" w14:textId="623C488F" w:rsidR="00C54B2E" w:rsidRPr="000A7E6C" w:rsidRDefault="00C54B2E" w:rsidP="00C54B2E">
            <w:pPr>
              <w:pStyle w:val="VZTTable1Text"/>
              <w:rPr>
                <w:rFonts w:eastAsiaTheme="majorEastAsia"/>
              </w:rPr>
            </w:pPr>
            <w:r w:rsidRPr="00EB0970">
              <w:rPr>
                <w:rStyle w:val="normaltextrun"/>
                <w:rFonts w:eastAsiaTheme="majorEastAsia"/>
              </w:rPr>
              <w:t>Falls are a preventable source of patient harm. Injuries increase length of stay, impact patient satisfaction and affect publicly reported safety metrics. This trend places patients at risk and exceeds organizational expectations for safety performance.</w:t>
            </w:r>
          </w:p>
        </w:tc>
      </w:tr>
    </w:tbl>
    <w:p w14:paraId="27583CD0" w14:textId="77777777" w:rsidR="003B3B51" w:rsidRPr="00AD70DC" w:rsidRDefault="003B3B51" w:rsidP="003B3B51">
      <w:pPr>
        <w:pStyle w:val="paragraph"/>
        <w:spacing w:after="0" w:afterAutospacing="0"/>
        <w:textAlignment w:val="baseline"/>
        <w:rPr>
          <w:rFonts w:ascii="Arial" w:eastAsiaTheme="majorEastAsia" w:hAnsi="Arial" w:cs="Arial"/>
          <w:b/>
          <w:bCs/>
          <w:color w:val="01ADAB" w:themeColor="accent4"/>
          <w:sz w:val="20"/>
          <w:szCs w:val="20"/>
        </w:rPr>
      </w:pPr>
    </w:p>
    <w:tbl>
      <w:tblPr>
        <w:tblStyle w:val="VizientTableStyle1"/>
        <w:tblW w:w="0" w:type="auto"/>
        <w:tblBorders>
          <w:top w:val="none" w:sz="0" w:space="0" w:color="auto"/>
          <w:insideV w:val="single" w:sz="4" w:space="0" w:color="auto"/>
        </w:tblBorders>
        <w:tblLook w:val="04A0" w:firstRow="1" w:lastRow="0" w:firstColumn="1" w:lastColumn="0" w:noHBand="0" w:noVBand="1"/>
      </w:tblPr>
      <w:tblGrid>
        <w:gridCol w:w="4770"/>
        <w:gridCol w:w="6020"/>
      </w:tblGrid>
      <w:tr w:rsidR="003B3B51" w14:paraId="745448E9" w14:textId="77777777" w:rsidTr="000A7E6C">
        <w:trPr>
          <w:cnfStyle w:val="100000000000" w:firstRow="1" w:lastRow="0" w:firstColumn="0" w:lastColumn="0" w:oddVBand="0" w:evenVBand="0" w:oddHBand="0" w:evenHBand="0" w:firstRowFirstColumn="0" w:firstRowLastColumn="0" w:lastRowFirstColumn="0" w:lastRowLastColumn="0"/>
          <w:tblHeader/>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21AFC1" w14:textId="77777777" w:rsidR="003B3B51" w:rsidRDefault="003B3B51" w:rsidP="00082C7E">
            <w:pPr>
              <w:pStyle w:val="VZTTable1Heading"/>
              <w:rPr>
                <w:rFonts w:eastAsiaTheme="majorEastAsia"/>
              </w:rPr>
            </w:pPr>
            <w:r>
              <w:rPr>
                <w:rFonts w:eastAsiaTheme="majorEastAsia"/>
              </w:rPr>
              <w:t>Project aim</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608828" w14:textId="77777777" w:rsidR="003B3B51" w:rsidRDefault="003B3B51" w:rsidP="00082C7E">
            <w:pPr>
              <w:pStyle w:val="paragraph"/>
              <w:spacing w:before="0" w:beforeAutospacing="0" w:after="0" w:afterAutospacing="0"/>
              <w:textAlignment w:val="baseline"/>
              <w:rPr>
                <w:rFonts w:ascii="Arial" w:eastAsiaTheme="majorEastAsia" w:hAnsi="Arial" w:cs="Arial"/>
                <w:b/>
                <w:bCs/>
                <w:color w:val="01ADAB" w:themeColor="accent4"/>
                <w:sz w:val="20"/>
                <w:szCs w:val="20"/>
              </w:rPr>
            </w:pPr>
          </w:p>
        </w:tc>
      </w:tr>
      <w:tr w:rsidR="003B3B51" w14:paraId="68656C92" w14:textId="77777777" w:rsidTr="00EB0970">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7DFF70" w14:textId="77777777" w:rsidR="003B3B51" w:rsidRDefault="003B3B51" w:rsidP="00082C7E">
            <w:pPr>
              <w:pStyle w:val="VZTTable1Text"/>
              <w:rPr>
                <w:rFonts w:eastAsiaTheme="majorEastAsia"/>
                <w:color w:val="01ADAB" w:themeColor="accent4"/>
              </w:rPr>
            </w:pPr>
            <w:r w:rsidRPr="00AD70DC">
              <w:rPr>
                <w:rFonts w:eastAsiaTheme="majorEastAsia"/>
              </w:rPr>
              <w:t>Goal Statement (specific, measurable, time-bound)</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BD61FF" w14:textId="463DA821" w:rsidR="003B3B51" w:rsidRPr="00EB0970" w:rsidRDefault="00EC6B3F" w:rsidP="00EB0970">
            <w:pPr>
              <w:pStyle w:val="VZTTable1Text"/>
              <w:rPr>
                <w:rFonts w:eastAsiaTheme="majorEastAsia"/>
              </w:rPr>
            </w:pPr>
            <w:r w:rsidRPr="00EB0970">
              <w:rPr>
                <w:rStyle w:val="normaltextrun"/>
                <w:rFonts w:eastAsiaTheme="majorEastAsia"/>
              </w:rPr>
              <w:t>We aim to reduce inpatient falls on 5 West from 5.8 to 3.5 falls per 1,000 patient </w:t>
            </w:r>
            <w:proofErr w:type="gramStart"/>
            <w:r w:rsidRPr="00EB0970">
              <w:rPr>
                <w:rStyle w:val="normaltextrun"/>
                <w:rFonts w:eastAsiaTheme="majorEastAsia"/>
              </w:rPr>
              <w:t>day</w:t>
            </w:r>
            <w:proofErr w:type="gramEnd"/>
            <w:r w:rsidRPr="00EB0970">
              <w:rPr>
                <w:rStyle w:val="normaltextrun"/>
                <w:rFonts w:eastAsiaTheme="majorEastAsia"/>
              </w:rPr>
              <w:t> by August 31.</w:t>
            </w:r>
            <w:r w:rsidRPr="00EB0970">
              <w:rPr>
                <w:rStyle w:val="eop"/>
                <w:rFonts w:eastAsiaTheme="majorEastAsia"/>
              </w:rPr>
              <w:t> </w:t>
            </w:r>
          </w:p>
        </w:tc>
      </w:tr>
    </w:tbl>
    <w:p w14:paraId="1602FD53" w14:textId="77777777" w:rsidR="003B3B51" w:rsidRDefault="003B3B51" w:rsidP="003B3B51">
      <w:pPr>
        <w:pStyle w:val="paragraph"/>
        <w:spacing w:before="0" w:beforeAutospacing="0"/>
        <w:textAlignment w:val="baseline"/>
        <w:rPr>
          <w:rFonts w:ascii="Arial" w:eastAsiaTheme="majorEastAsia" w:hAnsi="Arial" w:cs="Arial"/>
          <w:b/>
          <w:bCs/>
          <w:color w:val="01ADAB" w:themeColor="accent4"/>
          <w:sz w:val="20"/>
          <w:szCs w:val="20"/>
        </w:rPr>
      </w:pPr>
    </w:p>
    <w:tbl>
      <w:tblPr>
        <w:tblStyle w:val="VizientTableStyle1"/>
        <w:tblW w:w="0" w:type="auto"/>
        <w:tblBorders>
          <w:top w:val="none" w:sz="0" w:space="0" w:color="auto"/>
          <w:insideV w:val="single" w:sz="4" w:space="0" w:color="auto"/>
        </w:tblBorders>
        <w:tblLook w:val="04A0" w:firstRow="1" w:lastRow="0" w:firstColumn="1" w:lastColumn="0" w:noHBand="0" w:noVBand="1"/>
      </w:tblPr>
      <w:tblGrid>
        <w:gridCol w:w="4770"/>
        <w:gridCol w:w="6020"/>
      </w:tblGrid>
      <w:tr w:rsidR="003B3B51" w14:paraId="3831C76F" w14:textId="77777777" w:rsidTr="000A7E6C">
        <w:trPr>
          <w:cnfStyle w:val="100000000000" w:firstRow="1" w:lastRow="0" w:firstColumn="0" w:lastColumn="0" w:oddVBand="0" w:evenVBand="0" w:oddHBand="0" w:evenHBand="0" w:firstRowFirstColumn="0" w:firstRowLastColumn="0" w:lastRowFirstColumn="0" w:lastRowLastColumn="0"/>
          <w:tblHeader/>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BD1C4B" w14:textId="77777777" w:rsidR="003B3B51" w:rsidRDefault="003B3B51" w:rsidP="00082C7E">
            <w:pPr>
              <w:pStyle w:val="VZTTable1Heading"/>
              <w:rPr>
                <w:rFonts w:eastAsiaTheme="majorEastAsia"/>
              </w:rPr>
            </w:pPr>
            <w:r>
              <w:rPr>
                <w:rFonts w:eastAsiaTheme="majorEastAsia"/>
              </w:rPr>
              <w:t>Project scope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F31321" w14:textId="77777777" w:rsidR="003B3B51" w:rsidRDefault="003B3B51" w:rsidP="00082C7E">
            <w:pPr>
              <w:pStyle w:val="paragraph"/>
              <w:spacing w:before="0" w:beforeAutospacing="0" w:after="0"/>
              <w:textAlignment w:val="baseline"/>
              <w:rPr>
                <w:rFonts w:ascii="Arial" w:eastAsiaTheme="majorEastAsia" w:hAnsi="Arial" w:cs="Arial"/>
                <w:b/>
                <w:bCs/>
                <w:color w:val="01ADAB" w:themeColor="accent4"/>
                <w:sz w:val="20"/>
                <w:szCs w:val="20"/>
              </w:rPr>
            </w:pPr>
          </w:p>
        </w:tc>
      </w:tr>
      <w:tr w:rsidR="003B3B51" w14:paraId="7F1E5548" w14:textId="77777777" w:rsidTr="00EB0970">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BCBD45" w14:textId="77777777" w:rsidR="003B3B51" w:rsidRDefault="003B3B51" w:rsidP="00082C7E">
            <w:pPr>
              <w:pStyle w:val="VZTTable1Text"/>
              <w:rPr>
                <w:rFonts w:eastAsiaTheme="majorEastAsia"/>
                <w:color w:val="01ADAB" w:themeColor="accent4"/>
              </w:rPr>
            </w:pPr>
            <w:r w:rsidRPr="00AD70DC">
              <w:rPr>
                <w:rFonts w:eastAsiaTheme="majorEastAsia"/>
              </w:rPr>
              <w:t>Where does the process start?</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B5F901" w14:textId="27170C8C" w:rsidR="003B3B51" w:rsidRPr="00EB0970" w:rsidRDefault="000A66C7" w:rsidP="00EB0970">
            <w:pPr>
              <w:pStyle w:val="VZTTable1Text"/>
              <w:rPr>
                <w:rFonts w:eastAsiaTheme="majorEastAsia"/>
              </w:rPr>
            </w:pPr>
            <w:r w:rsidRPr="00EB0970">
              <w:rPr>
                <w:rStyle w:val="normaltextrun"/>
                <w:rFonts w:eastAsiaTheme="majorEastAsia"/>
              </w:rPr>
              <w:t>Patient admission to 5 West</w:t>
            </w:r>
            <w:r w:rsidRPr="00EB0970">
              <w:rPr>
                <w:rStyle w:val="eop"/>
                <w:rFonts w:eastAsiaTheme="majorEastAsia"/>
              </w:rPr>
              <w:t> </w:t>
            </w:r>
          </w:p>
        </w:tc>
      </w:tr>
      <w:tr w:rsidR="003B3B51" w14:paraId="2A34AF3D" w14:textId="77777777" w:rsidTr="00EB0970">
        <w:tc>
          <w:tcPr>
            <w:tcW w:w="4770" w:type="dxa"/>
          </w:tcPr>
          <w:p w14:paraId="49BA94A8" w14:textId="77777777" w:rsidR="003B3B51" w:rsidRDefault="003B3B51" w:rsidP="00082C7E">
            <w:pPr>
              <w:pStyle w:val="VZTTable1Text"/>
              <w:rPr>
                <w:rFonts w:eastAsiaTheme="majorEastAsia"/>
                <w:color w:val="01ADAB" w:themeColor="accent4"/>
              </w:rPr>
            </w:pPr>
            <w:r w:rsidRPr="00AD70DC">
              <w:rPr>
                <w:rFonts w:eastAsiaTheme="majorEastAsia"/>
              </w:rPr>
              <w:t>Where does the process end?</w:t>
            </w:r>
          </w:p>
        </w:tc>
        <w:tc>
          <w:tcPr>
            <w:tcW w:w="6020" w:type="dxa"/>
          </w:tcPr>
          <w:p w14:paraId="15E5C148" w14:textId="2786454F" w:rsidR="003B3B51" w:rsidRPr="00EB0970" w:rsidRDefault="009422F7" w:rsidP="00EB0970">
            <w:pPr>
              <w:pStyle w:val="VZTTable1Text"/>
              <w:rPr>
                <w:rFonts w:eastAsiaTheme="majorEastAsia"/>
              </w:rPr>
            </w:pPr>
            <w:r w:rsidRPr="00EB0970">
              <w:rPr>
                <w:rStyle w:val="normaltextrun"/>
                <w:rFonts w:eastAsiaTheme="majorEastAsia"/>
              </w:rPr>
              <w:t>Patient discharge from 5 West</w:t>
            </w:r>
            <w:r w:rsidRPr="00EB0970">
              <w:rPr>
                <w:rStyle w:val="eop"/>
                <w:rFonts w:eastAsiaTheme="majorEastAsia"/>
              </w:rPr>
              <w:t> </w:t>
            </w:r>
          </w:p>
        </w:tc>
      </w:tr>
      <w:tr w:rsidR="003B3B51" w14:paraId="5882F886" w14:textId="77777777" w:rsidTr="00EB0970">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3386F5" w14:textId="77777777" w:rsidR="003B3B51" w:rsidRDefault="003B3B51" w:rsidP="00082C7E">
            <w:pPr>
              <w:pStyle w:val="VZTTable1Text"/>
              <w:rPr>
                <w:rFonts w:eastAsiaTheme="majorEastAsia"/>
                <w:color w:val="01ADAB" w:themeColor="accent4"/>
              </w:rPr>
            </w:pPr>
            <w:r w:rsidRPr="00AD70DC">
              <w:rPr>
                <w:rFonts w:eastAsiaTheme="majorEastAsia"/>
              </w:rPr>
              <w:t xml:space="preserve">In </w:t>
            </w:r>
            <w:r>
              <w:rPr>
                <w:rFonts w:eastAsiaTheme="majorEastAsia"/>
              </w:rPr>
              <w:t>s</w:t>
            </w:r>
            <w:r w:rsidRPr="00AD70DC">
              <w:rPr>
                <w:rFonts w:eastAsiaTheme="majorEastAsia"/>
              </w:rPr>
              <w:t>cope (what we WILL address)</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2BECE9" w14:textId="77777777" w:rsidR="00923A9D" w:rsidRPr="00EB0970" w:rsidRDefault="00923A9D" w:rsidP="00EB0970">
            <w:pPr>
              <w:pStyle w:val="VZTTable1Text"/>
            </w:pPr>
            <w:r w:rsidRPr="00EB0970">
              <w:rPr>
                <w:rStyle w:val="normaltextrun"/>
                <w:rFonts w:eastAsiaTheme="majorEastAsia"/>
              </w:rPr>
              <w:t>Fall risk assessment process</w:t>
            </w:r>
            <w:r w:rsidRPr="00EB0970">
              <w:rPr>
                <w:rStyle w:val="eop"/>
                <w:rFonts w:eastAsiaTheme="majorEastAsia"/>
              </w:rPr>
              <w:t> </w:t>
            </w:r>
          </w:p>
          <w:p w14:paraId="792C990F" w14:textId="77777777" w:rsidR="00923A9D" w:rsidRPr="00EB0970" w:rsidRDefault="00923A9D" w:rsidP="00EB0970">
            <w:pPr>
              <w:pStyle w:val="VZTTable1Text"/>
            </w:pPr>
            <w:r w:rsidRPr="00EB0970">
              <w:rPr>
                <w:rStyle w:val="normaltextrun"/>
                <w:rFonts w:eastAsiaTheme="majorEastAsia"/>
              </w:rPr>
              <w:t>Implementation of fall precautions</w:t>
            </w:r>
            <w:r w:rsidRPr="00EB0970">
              <w:rPr>
                <w:rStyle w:val="eop"/>
                <w:rFonts w:eastAsiaTheme="majorEastAsia"/>
              </w:rPr>
              <w:t> </w:t>
            </w:r>
          </w:p>
          <w:p w14:paraId="3CB8888E" w14:textId="77777777" w:rsidR="00923A9D" w:rsidRPr="00EB0970" w:rsidRDefault="00923A9D" w:rsidP="00EB0970">
            <w:pPr>
              <w:pStyle w:val="VZTTable1Text"/>
              <w:rPr>
                <w:rStyle w:val="eop"/>
                <w:rFonts w:eastAsiaTheme="majorEastAsia"/>
              </w:rPr>
            </w:pPr>
            <w:r w:rsidRPr="00EB0970">
              <w:rPr>
                <w:rStyle w:val="normaltextrun"/>
                <w:rFonts w:eastAsiaTheme="majorEastAsia"/>
              </w:rPr>
              <w:t>Monitoring of high-risk patients</w:t>
            </w:r>
            <w:r w:rsidRPr="00EB0970">
              <w:rPr>
                <w:rStyle w:val="eop"/>
                <w:rFonts w:eastAsiaTheme="majorEastAsia"/>
              </w:rPr>
              <w:t> </w:t>
            </w:r>
          </w:p>
          <w:p w14:paraId="4DCD5000" w14:textId="2FB7E427" w:rsidR="003B3B51" w:rsidRPr="00EB0970" w:rsidRDefault="00923A9D" w:rsidP="00EB0970">
            <w:pPr>
              <w:pStyle w:val="VZTTable1Text"/>
              <w:rPr>
                <w:rFonts w:eastAsiaTheme="majorEastAsia"/>
              </w:rPr>
            </w:pPr>
            <w:r w:rsidRPr="00EB0970">
              <w:rPr>
                <w:rStyle w:val="normaltextrun"/>
                <w:rFonts w:eastAsiaTheme="majorEastAsia"/>
              </w:rPr>
              <w:t>Medication review related to fall risk</w:t>
            </w:r>
            <w:r w:rsidRPr="00EB0970">
              <w:rPr>
                <w:rStyle w:val="eop"/>
                <w:rFonts w:eastAsiaTheme="majorEastAsia"/>
              </w:rPr>
              <w:t> </w:t>
            </w:r>
          </w:p>
        </w:tc>
      </w:tr>
      <w:tr w:rsidR="003B3B51" w14:paraId="2E0E2C8B" w14:textId="77777777" w:rsidTr="00EB0970">
        <w:tc>
          <w:tcPr>
            <w:tcW w:w="4770" w:type="dxa"/>
          </w:tcPr>
          <w:p w14:paraId="3385156E" w14:textId="77777777" w:rsidR="003B3B51" w:rsidRDefault="003B3B51" w:rsidP="00082C7E">
            <w:pPr>
              <w:pStyle w:val="VZTTable1Text"/>
              <w:rPr>
                <w:rFonts w:eastAsiaTheme="majorEastAsia"/>
                <w:color w:val="01ADAB" w:themeColor="accent4"/>
              </w:rPr>
            </w:pPr>
            <w:r w:rsidRPr="00AD70DC">
              <w:rPr>
                <w:rFonts w:eastAsiaTheme="majorEastAsia"/>
              </w:rPr>
              <w:t xml:space="preserve">Out of </w:t>
            </w:r>
            <w:r>
              <w:rPr>
                <w:rFonts w:eastAsiaTheme="majorEastAsia"/>
              </w:rPr>
              <w:t>s</w:t>
            </w:r>
            <w:r w:rsidRPr="00AD70DC">
              <w:rPr>
                <w:rFonts w:eastAsiaTheme="majorEastAsia"/>
              </w:rPr>
              <w:t>cope (what we will NOT address)</w:t>
            </w:r>
          </w:p>
        </w:tc>
        <w:tc>
          <w:tcPr>
            <w:tcW w:w="6020" w:type="dxa"/>
          </w:tcPr>
          <w:p w14:paraId="18B4E79F" w14:textId="77777777" w:rsidR="006E4ADF" w:rsidRPr="00EB0970" w:rsidRDefault="006E4ADF" w:rsidP="00EB0970">
            <w:pPr>
              <w:pStyle w:val="VZTTable1Text"/>
            </w:pPr>
            <w:r w:rsidRPr="00EB0970">
              <w:rPr>
                <w:rStyle w:val="normaltextrun"/>
                <w:rFonts w:eastAsiaTheme="majorEastAsia"/>
              </w:rPr>
              <w:t>Falls occurring in the emergency department or procedural areas</w:t>
            </w:r>
            <w:r w:rsidRPr="00EB0970">
              <w:rPr>
                <w:rStyle w:val="eop"/>
                <w:rFonts w:eastAsiaTheme="majorEastAsia"/>
              </w:rPr>
              <w:t> </w:t>
            </w:r>
          </w:p>
          <w:p w14:paraId="16ED4E30" w14:textId="77777777" w:rsidR="006E4ADF" w:rsidRPr="00EB0970" w:rsidRDefault="006E4ADF" w:rsidP="00EB0970">
            <w:pPr>
              <w:pStyle w:val="VZTTable1Text"/>
              <w:rPr>
                <w:rStyle w:val="eop"/>
                <w:rFonts w:eastAsiaTheme="majorEastAsia"/>
              </w:rPr>
            </w:pPr>
            <w:r w:rsidRPr="00EB0970">
              <w:rPr>
                <w:rStyle w:val="normaltextrun"/>
                <w:rFonts w:eastAsiaTheme="majorEastAsia"/>
              </w:rPr>
              <w:t>Hospital-wide fall policy redesign</w:t>
            </w:r>
            <w:r w:rsidRPr="00EB0970">
              <w:rPr>
                <w:rStyle w:val="eop"/>
                <w:rFonts w:eastAsiaTheme="majorEastAsia"/>
              </w:rPr>
              <w:t> </w:t>
            </w:r>
          </w:p>
          <w:p w14:paraId="1393F441" w14:textId="07B050D0" w:rsidR="003B3B51" w:rsidRPr="00EB0970" w:rsidRDefault="006E4ADF" w:rsidP="00EB0970">
            <w:pPr>
              <w:pStyle w:val="VZTTable1Text"/>
              <w:rPr>
                <w:rFonts w:eastAsiaTheme="majorEastAsia"/>
              </w:rPr>
            </w:pPr>
            <w:r w:rsidRPr="00EB0970">
              <w:rPr>
                <w:rStyle w:val="normaltextrun"/>
                <w:rFonts w:eastAsiaTheme="majorEastAsia"/>
              </w:rPr>
              <w:t>Instructional facility renovations </w:t>
            </w:r>
            <w:r w:rsidRPr="00EB0970">
              <w:rPr>
                <w:rStyle w:val="eop"/>
                <w:rFonts w:eastAsiaTheme="majorEastAsia"/>
              </w:rPr>
              <w:t> </w:t>
            </w:r>
          </w:p>
        </w:tc>
      </w:tr>
    </w:tbl>
    <w:p w14:paraId="70CF9C8C" w14:textId="77777777" w:rsidR="003B3B51" w:rsidRPr="00AD70DC" w:rsidRDefault="003B3B51" w:rsidP="003B3B51">
      <w:pPr>
        <w:pStyle w:val="paragraph"/>
        <w:spacing w:after="0" w:afterAutospacing="0"/>
        <w:textAlignment w:val="baseline"/>
        <w:rPr>
          <w:rFonts w:ascii="Arial" w:eastAsiaTheme="majorEastAsia" w:hAnsi="Arial" w:cs="Arial"/>
          <w:b/>
          <w:bCs/>
          <w:color w:val="01ADAB" w:themeColor="accent4"/>
          <w:sz w:val="20"/>
          <w:szCs w:val="20"/>
        </w:rPr>
      </w:pPr>
    </w:p>
    <w:tbl>
      <w:tblPr>
        <w:tblStyle w:val="VizientTableStyle1"/>
        <w:tblW w:w="5000" w:type="pct"/>
        <w:tblBorders>
          <w:top w:val="none" w:sz="0" w:space="0" w:color="auto"/>
          <w:insideH w:val="single" w:sz="4" w:space="0" w:color="auto"/>
          <w:insideV w:val="single" w:sz="4" w:space="0" w:color="auto"/>
        </w:tblBorders>
        <w:tblLook w:val="04A0" w:firstRow="1" w:lastRow="0" w:firstColumn="1" w:lastColumn="0" w:noHBand="0" w:noVBand="1"/>
      </w:tblPr>
      <w:tblGrid>
        <w:gridCol w:w="4769"/>
        <w:gridCol w:w="6031"/>
      </w:tblGrid>
      <w:tr w:rsidR="00346DE8" w14:paraId="661900CB" w14:textId="77777777" w:rsidTr="000A7E6C">
        <w:trPr>
          <w:cnfStyle w:val="100000000000" w:firstRow="1" w:lastRow="0" w:firstColumn="0" w:lastColumn="0" w:oddVBand="0" w:evenVBand="0" w:oddHBand="0" w:evenHBand="0" w:firstRowFirstColumn="0" w:firstRowLastColumn="0" w:lastRowFirstColumn="0" w:lastRowLastColumn="0"/>
          <w:tblHeader/>
        </w:trPr>
        <w:tc>
          <w:tcPr>
            <w:tcW w:w="220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B58EB5" w14:textId="77777777" w:rsidR="00346DE8" w:rsidRDefault="00346DE8" w:rsidP="00082C7E">
            <w:pPr>
              <w:pStyle w:val="VZTTable1Heading"/>
              <w:spacing w:before="100" w:beforeAutospacing="1"/>
              <w:rPr>
                <w:rFonts w:eastAsiaTheme="majorEastAsia"/>
              </w:rPr>
            </w:pPr>
            <w:r>
              <w:rPr>
                <w:rFonts w:eastAsiaTheme="majorEastAsia"/>
              </w:rPr>
              <w:t>Success measures</w:t>
            </w:r>
          </w:p>
        </w:tc>
        <w:tc>
          <w:tcPr>
            <w:tcW w:w="279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30ACAA" w14:textId="77777777" w:rsidR="00346DE8" w:rsidRDefault="00346DE8" w:rsidP="00082C7E">
            <w:pPr>
              <w:pStyle w:val="paragraph"/>
              <w:spacing w:after="0" w:afterAutospacing="0"/>
              <w:textAlignment w:val="baseline"/>
              <w:rPr>
                <w:rFonts w:ascii="Arial" w:eastAsiaTheme="majorEastAsia" w:hAnsi="Arial" w:cs="Arial"/>
                <w:b/>
                <w:bCs/>
                <w:color w:val="01ADAB" w:themeColor="accent4"/>
                <w:sz w:val="20"/>
                <w:szCs w:val="20"/>
              </w:rPr>
            </w:pPr>
          </w:p>
        </w:tc>
      </w:tr>
      <w:tr w:rsidR="00346DE8" w14:paraId="2DA7CA05" w14:textId="77777777" w:rsidTr="00DA16D4">
        <w:trPr>
          <w:cnfStyle w:val="000000100000" w:firstRow="0" w:lastRow="0" w:firstColumn="0" w:lastColumn="0" w:oddVBand="0" w:evenVBand="0" w:oddHBand="1" w:evenHBand="0" w:firstRowFirstColumn="0" w:firstRowLastColumn="0" w:lastRowFirstColumn="0" w:lastRowLastColumn="0"/>
        </w:trPr>
        <w:tc>
          <w:tcPr>
            <w:tcW w:w="220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40583D" w14:textId="77777777" w:rsidR="00346DE8" w:rsidRDefault="00346DE8" w:rsidP="00082C7E">
            <w:pPr>
              <w:pStyle w:val="VZTTable1Text"/>
              <w:spacing w:before="100" w:beforeAutospacing="1"/>
              <w:rPr>
                <w:rFonts w:eastAsiaTheme="majorEastAsia"/>
                <w:color w:val="01ADAB" w:themeColor="accent4"/>
              </w:rPr>
            </w:pPr>
            <w:r w:rsidRPr="00AD70DC">
              <w:rPr>
                <w:rFonts w:eastAsiaTheme="majorEastAsia"/>
              </w:rPr>
              <w:t xml:space="preserve">Outcome </w:t>
            </w:r>
            <w:r>
              <w:rPr>
                <w:rFonts w:eastAsiaTheme="majorEastAsia"/>
              </w:rPr>
              <w:t>m</w:t>
            </w:r>
            <w:r w:rsidRPr="00AD70DC">
              <w:rPr>
                <w:rFonts w:eastAsiaTheme="majorEastAsia"/>
              </w:rPr>
              <w:t>easure (</w:t>
            </w:r>
            <w:proofErr w:type="gramStart"/>
            <w:r w:rsidRPr="00AD70DC">
              <w:rPr>
                <w:rFonts w:eastAsiaTheme="majorEastAsia"/>
              </w:rPr>
              <w:t>final result</w:t>
            </w:r>
            <w:proofErr w:type="gramEnd"/>
            <w:r w:rsidRPr="00AD70DC">
              <w:rPr>
                <w:rFonts w:eastAsiaTheme="majorEastAsia"/>
              </w:rPr>
              <w:t>)</w:t>
            </w:r>
          </w:p>
        </w:tc>
        <w:tc>
          <w:tcPr>
            <w:tcW w:w="279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861CF7" w14:textId="448F987D" w:rsidR="00346DE8" w:rsidRPr="008D13C4" w:rsidRDefault="00346DE8" w:rsidP="008D13C4">
            <w:pPr>
              <w:pStyle w:val="VZTTable1Text"/>
              <w:rPr>
                <w:rFonts w:eastAsiaTheme="majorEastAsia"/>
              </w:rPr>
            </w:pPr>
            <w:r w:rsidRPr="008D13C4">
              <w:rPr>
                <w:rStyle w:val="normaltextrun"/>
                <w:rFonts w:eastAsiaTheme="majorEastAsia"/>
              </w:rPr>
              <w:t>Falls per 1,000 patient days</w:t>
            </w:r>
            <w:r w:rsidRPr="008D13C4">
              <w:rPr>
                <w:rStyle w:val="eop"/>
                <w:rFonts w:eastAsiaTheme="majorEastAsia"/>
              </w:rPr>
              <w:t> </w:t>
            </w:r>
          </w:p>
        </w:tc>
      </w:tr>
      <w:tr w:rsidR="00346DE8" w14:paraId="0FEE5E91" w14:textId="77777777" w:rsidTr="00DA16D4">
        <w:tc>
          <w:tcPr>
            <w:tcW w:w="2208" w:type="pct"/>
          </w:tcPr>
          <w:p w14:paraId="18FDF30B" w14:textId="77777777" w:rsidR="00346DE8" w:rsidRDefault="00346DE8" w:rsidP="00082C7E">
            <w:pPr>
              <w:pStyle w:val="VZTTable1Text"/>
              <w:spacing w:before="100" w:beforeAutospacing="1"/>
              <w:rPr>
                <w:rFonts w:eastAsiaTheme="majorEastAsia"/>
                <w:color w:val="01ADAB" w:themeColor="accent4"/>
              </w:rPr>
            </w:pPr>
            <w:r w:rsidRPr="00AD70DC">
              <w:rPr>
                <w:rFonts w:eastAsiaTheme="majorEastAsia"/>
              </w:rPr>
              <w:t xml:space="preserve">Key </w:t>
            </w:r>
            <w:r>
              <w:rPr>
                <w:rFonts w:eastAsiaTheme="majorEastAsia"/>
              </w:rPr>
              <w:t>p</w:t>
            </w:r>
            <w:r w:rsidRPr="00AD70DC">
              <w:rPr>
                <w:rFonts w:eastAsiaTheme="majorEastAsia"/>
              </w:rPr>
              <w:t xml:space="preserve">rocess </w:t>
            </w:r>
            <w:r>
              <w:rPr>
                <w:rFonts w:eastAsiaTheme="majorEastAsia"/>
              </w:rPr>
              <w:t>m</w:t>
            </w:r>
            <w:r w:rsidRPr="00AD70DC">
              <w:rPr>
                <w:rFonts w:eastAsiaTheme="majorEastAsia"/>
              </w:rPr>
              <w:t>easures</w:t>
            </w:r>
          </w:p>
        </w:tc>
        <w:tc>
          <w:tcPr>
            <w:tcW w:w="2792" w:type="pct"/>
          </w:tcPr>
          <w:p w14:paraId="0D8EFE09" w14:textId="77777777" w:rsidR="00346DE8" w:rsidRPr="008D13C4" w:rsidRDefault="00346DE8" w:rsidP="008D13C4">
            <w:pPr>
              <w:pStyle w:val="VZTTable1Text"/>
              <w:rPr>
                <w:rStyle w:val="eop"/>
                <w:rFonts w:eastAsiaTheme="majorEastAsia"/>
              </w:rPr>
            </w:pPr>
            <w:r w:rsidRPr="008D13C4">
              <w:rPr>
                <w:rStyle w:val="normaltextrun"/>
                <w:rFonts w:eastAsiaTheme="majorEastAsia"/>
              </w:rPr>
              <w:t>Percentage of patients with fall risk assessment completed within 2 hours of admission </w:t>
            </w:r>
            <w:r w:rsidRPr="008D13C4">
              <w:rPr>
                <w:rStyle w:val="eop"/>
                <w:rFonts w:eastAsiaTheme="majorEastAsia"/>
              </w:rPr>
              <w:t> </w:t>
            </w:r>
          </w:p>
          <w:p w14:paraId="61619C93" w14:textId="73AA60F0" w:rsidR="00346DE8" w:rsidRPr="008D13C4" w:rsidRDefault="00346DE8" w:rsidP="008D13C4">
            <w:pPr>
              <w:pStyle w:val="VZTTable1Text"/>
              <w:rPr>
                <w:rFonts w:eastAsiaTheme="majorEastAsia"/>
              </w:rPr>
            </w:pPr>
            <w:r w:rsidRPr="008D13C4">
              <w:rPr>
                <w:rStyle w:val="normaltextrun"/>
                <w:rFonts w:eastAsiaTheme="majorEastAsia"/>
              </w:rPr>
              <w:t>Percentage of </w:t>
            </w:r>
            <w:r w:rsidR="00A84906" w:rsidRPr="008D13C4">
              <w:rPr>
                <w:rStyle w:val="normaltextrun"/>
                <w:rFonts w:eastAsiaTheme="majorEastAsia"/>
              </w:rPr>
              <w:t>high-risk</w:t>
            </w:r>
            <w:r w:rsidRPr="008D13C4">
              <w:rPr>
                <w:rStyle w:val="normaltextrun"/>
                <w:rFonts w:eastAsiaTheme="majorEastAsia"/>
              </w:rPr>
              <w:t> patients with documented fall precautions in place </w:t>
            </w:r>
            <w:r w:rsidRPr="008D13C4">
              <w:rPr>
                <w:rStyle w:val="eop"/>
                <w:rFonts w:eastAsiaTheme="majorEastAsia"/>
              </w:rPr>
              <w:t> </w:t>
            </w:r>
          </w:p>
        </w:tc>
      </w:tr>
      <w:tr w:rsidR="00346DE8" w14:paraId="4EB04C3B" w14:textId="77777777" w:rsidTr="00DA16D4">
        <w:trPr>
          <w:cnfStyle w:val="000000100000" w:firstRow="0" w:lastRow="0" w:firstColumn="0" w:lastColumn="0" w:oddVBand="0" w:evenVBand="0" w:oddHBand="1" w:evenHBand="0" w:firstRowFirstColumn="0" w:firstRowLastColumn="0" w:lastRowFirstColumn="0" w:lastRowLastColumn="0"/>
          <w:trHeight w:val="170"/>
        </w:trPr>
        <w:tc>
          <w:tcPr>
            <w:tcW w:w="220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AE9B7F" w14:textId="098D6BCB" w:rsidR="00346DE8" w:rsidRDefault="00346DE8" w:rsidP="00082C7E">
            <w:pPr>
              <w:pStyle w:val="VZTTable1Text"/>
              <w:spacing w:before="100" w:beforeAutospacing="1"/>
              <w:rPr>
                <w:rFonts w:eastAsiaTheme="majorEastAsia"/>
                <w:color w:val="01ADAB" w:themeColor="accent4"/>
              </w:rPr>
            </w:pPr>
            <w:r w:rsidRPr="00AD70DC">
              <w:rPr>
                <w:rFonts w:eastAsiaTheme="majorEastAsia"/>
              </w:rPr>
              <w:t xml:space="preserve">Balancing </w:t>
            </w:r>
            <w:proofErr w:type="gramStart"/>
            <w:r>
              <w:rPr>
                <w:rFonts w:eastAsiaTheme="majorEastAsia"/>
              </w:rPr>
              <w:t>m</w:t>
            </w:r>
            <w:r w:rsidRPr="00AD70DC">
              <w:rPr>
                <w:rFonts w:eastAsiaTheme="majorEastAsia"/>
              </w:rPr>
              <w:t>easure</w:t>
            </w:r>
            <w:proofErr w:type="gramEnd"/>
            <w:r w:rsidRPr="00AD70DC">
              <w:rPr>
                <w:rFonts w:eastAsiaTheme="majorEastAsia"/>
              </w:rPr>
              <w:t xml:space="preserve"> (what we want to avoid negatively impacting)</w:t>
            </w:r>
            <w:r w:rsidR="00DA16D4">
              <w:rPr>
                <w:rFonts w:eastAsiaTheme="majorEastAsia"/>
                <w:i/>
                <w:iCs/>
                <w:color w:val="696969"/>
                <w:szCs w:val="20"/>
              </w:rPr>
              <w:t xml:space="preserve"> </w:t>
            </w:r>
          </w:p>
        </w:tc>
        <w:tc>
          <w:tcPr>
            <w:tcW w:w="279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90212B" w14:textId="18F98AAA" w:rsidR="00346DE8" w:rsidRPr="008D13C4" w:rsidRDefault="00DA16D4" w:rsidP="008D13C4">
            <w:pPr>
              <w:pStyle w:val="VZTTable1Text"/>
              <w:rPr>
                <w:rFonts w:eastAsiaTheme="majorEastAsia"/>
              </w:rPr>
            </w:pPr>
            <w:r w:rsidRPr="008D13C4">
              <w:rPr>
                <w:rStyle w:val="normaltextrun"/>
                <w:rFonts w:eastAsiaTheme="majorEastAsia"/>
              </w:rPr>
              <w:t>Patient satisfaction related to mobility and independence</w:t>
            </w:r>
            <w:r w:rsidRPr="008D13C4">
              <w:rPr>
                <w:rStyle w:val="eop"/>
                <w:rFonts w:eastAsiaTheme="majorEastAsia"/>
              </w:rPr>
              <w:t> </w:t>
            </w:r>
          </w:p>
        </w:tc>
      </w:tr>
    </w:tbl>
    <w:p w14:paraId="5C6965B3" w14:textId="77777777" w:rsidR="003B3B51" w:rsidRDefault="003B3B51" w:rsidP="003B3B51">
      <w:pPr>
        <w:pStyle w:val="paragraph"/>
        <w:spacing w:after="0" w:afterAutospacing="0"/>
        <w:textAlignment w:val="baseline"/>
        <w:rPr>
          <w:rFonts w:ascii="Arial" w:eastAsiaTheme="majorEastAsia" w:hAnsi="Arial" w:cs="Arial"/>
          <w:b/>
          <w:bCs/>
          <w:color w:val="01ADAB" w:themeColor="accent4"/>
          <w:sz w:val="20"/>
          <w:szCs w:val="20"/>
        </w:rPr>
      </w:pPr>
    </w:p>
    <w:tbl>
      <w:tblPr>
        <w:tblStyle w:val="VizientTableStyle1"/>
        <w:tblW w:w="0" w:type="auto"/>
        <w:tblBorders>
          <w:top w:val="none" w:sz="0" w:space="0" w:color="auto"/>
          <w:insideV w:val="single" w:sz="4" w:space="0" w:color="auto"/>
        </w:tblBorders>
        <w:tblLook w:val="04A0" w:firstRow="1" w:lastRow="0" w:firstColumn="1" w:lastColumn="0" w:noHBand="0" w:noVBand="1"/>
      </w:tblPr>
      <w:tblGrid>
        <w:gridCol w:w="4770"/>
        <w:gridCol w:w="6020"/>
      </w:tblGrid>
      <w:tr w:rsidR="003B3B51" w14:paraId="147A9012" w14:textId="77777777" w:rsidTr="000A7E6C">
        <w:trPr>
          <w:cnfStyle w:val="100000000000" w:firstRow="1" w:lastRow="0" w:firstColumn="0" w:lastColumn="0" w:oddVBand="0" w:evenVBand="0" w:oddHBand="0" w:evenHBand="0" w:firstRowFirstColumn="0" w:firstRowLastColumn="0" w:lastRowFirstColumn="0" w:lastRowLastColumn="0"/>
          <w:tblHeader/>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6F5DF1" w14:textId="77777777" w:rsidR="003B3B51" w:rsidRDefault="003B3B51" w:rsidP="00082C7E">
            <w:pPr>
              <w:pStyle w:val="VZTTable1Heading"/>
              <w:spacing w:before="100" w:beforeAutospacing="1"/>
              <w:rPr>
                <w:rFonts w:eastAsiaTheme="majorEastAsia"/>
              </w:rPr>
            </w:pPr>
            <w:r>
              <w:rPr>
                <w:rFonts w:eastAsiaTheme="majorEastAsia"/>
              </w:rPr>
              <w:t>Project team</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73BF32" w14:textId="77777777" w:rsidR="003B3B51" w:rsidRDefault="003B3B51" w:rsidP="00082C7E">
            <w:pPr>
              <w:pStyle w:val="paragraph"/>
              <w:spacing w:after="0" w:afterAutospacing="0"/>
              <w:textAlignment w:val="baseline"/>
              <w:rPr>
                <w:rFonts w:ascii="Arial" w:eastAsiaTheme="majorEastAsia" w:hAnsi="Arial" w:cs="Arial"/>
                <w:b/>
                <w:bCs/>
                <w:color w:val="01ADAB" w:themeColor="accent4"/>
                <w:sz w:val="20"/>
                <w:szCs w:val="20"/>
              </w:rPr>
            </w:pPr>
          </w:p>
        </w:tc>
      </w:tr>
      <w:tr w:rsidR="00A84906" w14:paraId="6AAF266F" w14:textId="77777777" w:rsidTr="00A84906">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F5D124" w14:textId="77777777" w:rsidR="00A84906" w:rsidRDefault="00A84906" w:rsidP="00A84906">
            <w:pPr>
              <w:pStyle w:val="VZTTable1Text"/>
              <w:spacing w:before="100" w:beforeAutospacing="1"/>
              <w:rPr>
                <w:rFonts w:eastAsiaTheme="majorEastAsia"/>
                <w:color w:val="01ADAB" w:themeColor="accent4"/>
              </w:rPr>
            </w:pPr>
            <w:r w:rsidRPr="00AD70DC">
              <w:rPr>
                <w:rFonts w:eastAsiaTheme="majorEastAsia"/>
              </w:rPr>
              <w:t>Project Leader</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651A4F" w14:textId="66DA6CD9" w:rsidR="00A84906" w:rsidRPr="008D13C4" w:rsidRDefault="00A84906" w:rsidP="008D13C4">
            <w:pPr>
              <w:pStyle w:val="VZTTable1Text"/>
              <w:rPr>
                <w:rFonts w:eastAsiaTheme="majorEastAsia"/>
              </w:rPr>
            </w:pPr>
            <w:r w:rsidRPr="008D13C4">
              <w:rPr>
                <w:rStyle w:val="normaltextrun"/>
                <w:rFonts w:eastAsiaTheme="majorEastAsia"/>
              </w:rPr>
              <w:t>Nurse Manager, 5 West</w:t>
            </w:r>
            <w:r w:rsidRPr="008D13C4">
              <w:rPr>
                <w:rStyle w:val="eop"/>
                <w:rFonts w:eastAsiaTheme="majorEastAsia"/>
              </w:rPr>
              <w:t> </w:t>
            </w:r>
          </w:p>
        </w:tc>
      </w:tr>
      <w:tr w:rsidR="00A84906" w14:paraId="59D302D7" w14:textId="77777777" w:rsidTr="00A84906">
        <w:tc>
          <w:tcPr>
            <w:tcW w:w="4770" w:type="dxa"/>
          </w:tcPr>
          <w:p w14:paraId="5C625314" w14:textId="77777777" w:rsidR="00A84906" w:rsidRDefault="00A84906" w:rsidP="00A84906">
            <w:pPr>
              <w:pStyle w:val="VZTTable1Text"/>
              <w:rPr>
                <w:rFonts w:eastAsiaTheme="majorEastAsia"/>
                <w:color w:val="01ADAB" w:themeColor="accent4"/>
              </w:rPr>
            </w:pPr>
            <w:r w:rsidRPr="00AD70DC">
              <w:rPr>
                <w:rFonts w:eastAsiaTheme="majorEastAsia"/>
              </w:rPr>
              <w:t>Executive Sponsor</w:t>
            </w:r>
          </w:p>
        </w:tc>
        <w:tc>
          <w:tcPr>
            <w:tcW w:w="6020" w:type="dxa"/>
          </w:tcPr>
          <w:p w14:paraId="431A0F8A" w14:textId="648EBE56" w:rsidR="00A84906" w:rsidRPr="008D13C4" w:rsidRDefault="00A84906" w:rsidP="008D13C4">
            <w:pPr>
              <w:pStyle w:val="VZTTable1Text"/>
              <w:rPr>
                <w:rFonts w:eastAsiaTheme="majorEastAsia"/>
              </w:rPr>
            </w:pPr>
            <w:r w:rsidRPr="008D13C4">
              <w:rPr>
                <w:rStyle w:val="normaltextrun"/>
                <w:rFonts w:eastAsiaTheme="majorEastAsia"/>
              </w:rPr>
              <w:t>Director of Inpatient Services</w:t>
            </w:r>
            <w:r w:rsidRPr="008D13C4">
              <w:rPr>
                <w:rStyle w:val="eop"/>
                <w:rFonts w:eastAsiaTheme="majorEastAsia"/>
              </w:rPr>
              <w:t> </w:t>
            </w:r>
          </w:p>
        </w:tc>
      </w:tr>
      <w:tr w:rsidR="00A84906" w14:paraId="4CE68FC1" w14:textId="77777777" w:rsidTr="00A84906">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20C68E" w14:textId="77777777" w:rsidR="00A84906" w:rsidRDefault="00A84906" w:rsidP="00A84906">
            <w:pPr>
              <w:pStyle w:val="VZTTable1Text"/>
              <w:rPr>
                <w:rFonts w:eastAsiaTheme="majorEastAsia"/>
                <w:color w:val="01ADAB" w:themeColor="accent4"/>
              </w:rPr>
            </w:pPr>
            <w:r w:rsidRPr="00AD70DC">
              <w:rPr>
                <w:rFonts w:eastAsiaTheme="majorEastAsia"/>
              </w:rPr>
              <w:t>Team Members</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6DDDE5" w14:textId="5328CC99" w:rsidR="00A84906" w:rsidRPr="008D13C4" w:rsidRDefault="00A84906" w:rsidP="008D13C4">
            <w:pPr>
              <w:pStyle w:val="VZTTable1Text"/>
              <w:rPr>
                <w:rFonts w:eastAsiaTheme="majorEastAsia"/>
              </w:rPr>
            </w:pPr>
            <w:r w:rsidRPr="008D13C4">
              <w:rPr>
                <w:rStyle w:val="normaltextrun"/>
                <w:rFonts w:eastAsiaTheme="majorEastAsia"/>
              </w:rPr>
              <w:t>Staff RN (day shift), Staff RN (night shift), Patient care technician, Clinical pharmacist, Physical therapist, Quality improvement analyst</w:t>
            </w:r>
            <w:r w:rsidRPr="008D13C4">
              <w:rPr>
                <w:rStyle w:val="eop"/>
                <w:rFonts w:eastAsiaTheme="majorEastAsia"/>
              </w:rPr>
              <w:t> </w:t>
            </w:r>
          </w:p>
        </w:tc>
      </w:tr>
      <w:tr w:rsidR="00A84906" w14:paraId="167E14AC" w14:textId="77777777" w:rsidTr="00A84906">
        <w:tc>
          <w:tcPr>
            <w:tcW w:w="4770" w:type="dxa"/>
          </w:tcPr>
          <w:p w14:paraId="4425B8CD" w14:textId="77777777" w:rsidR="00A84906" w:rsidRDefault="00A84906" w:rsidP="00A84906">
            <w:pPr>
              <w:pStyle w:val="VZTTable1Text"/>
              <w:rPr>
                <w:rFonts w:eastAsiaTheme="majorEastAsia"/>
                <w:color w:val="01ADAB" w:themeColor="accent4"/>
              </w:rPr>
            </w:pPr>
            <w:r>
              <w:rPr>
                <w:rFonts w:eastAsiaTheme="majorEastAsia"/>
              </w:rPr>
              <w:t>Scribe</w:t>
            </w:r>
          </w:p>
        </w:tc>
        <w:tc>
          <w:tcPr>
            <w:tcW w:w="6020" w:type="dxa"/>
          </w:tcPr>
          <w:p w14:paraId="762F7A91" w14:textId="3919DE0F" w:rsidR="00A84906" w:rsidRPr="008D13C4" w:rsidRDefault="00A84906" w:rsidP="008D13C4">
            <w:pPr>
              <w:pStyle w:val="VZTTable1Text"/>
              <w:rPr>
                <w:rFonts w:eastAsiaTheme="majorEastAsia"/>
              </w:rPr>
            </w:pPr>
            <w:r w:rsidRPr="008D13C4">
              <w:rPr>
                <w:rStyle w:val="normaltextrun"/>
                <w:rFonts w:eastAsiaTheme="majorEastAsia"/>
              </w:rPr>
              <w:t>Assistant nurse manager, 5 West</w:t>
            </w:r>
          </w:p>
        </w:tc>
      </w:tr>
    </w:tbl>
    <w:p w14:paraId="7DEBD808" w14:textId="77777777" w:rsidR="003B3B51" w:rsidRDefault="003B3B51" w:rsidP="003B3B51">
      <w:pPr>
        <w:pStyle w:val="VZTSubheadL1"/>
        <w:spacing w:before="100" w:beforeAutospacing="1"/>
        <w:rPr>
          <w:b w:val="0"/>
          <w:bCs/>
        </w:rPr>
      </w:pPr>
    </w:p>
    <w:tbl>
      <w:tblPr>
        <w:tblStyle w:val="VizientTableStyle1"/>
        <w:tblW w:w="0" w:type="auto"/>
        <w:tblBorders>
          <w:top w:val="none" w:sz="0" w:space="0" w:color="auto"/>
          <w:insideV w:val="single" w:sz="4" w:space="0" w:color="auto"/>
        </w:tblBorders>
        <w:tblLook w:val="04A0" w:firstRow="1" w:lastRow="0" w:firstColumn="1" w:lastColumn="0" w:noHBand="0" w:noVBand="1"/>
      </w:tblPr>
      <w:tblGrid>
        <w:gridCol w:w="4770"/>
        <w:gridCol w:w="6020"/>
      </w:tblGrid>
      <w:tr w:rsidR="003B3B51" w14:paraId="0DB4E7B6" w14:textId="77777777" w:rsidTr="000A7E6C">
        <w:trPr>
          <w:cnfStyle w:val="100000000000" w:firstRow="1" w:lastRow="0" w:firstColumn="0" w:lastColumn="0" w:oddVBand="0" w:evenVBand="0" w:oddHBand="0" w:evenHBand="0" w:firstRowFirstColumn="0" w:firstRowLastColumn="0" w:lastRowFirstColumn="0" w:lastRowLastColumn="0"/>
          <w:tblHeader/>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CBAB08" w14:textId="77777777" w:rsidR="003B3B51" w:rsidRDefault="003B3B51" w:rsidP="00082C7E">
            <w:pPr>
              <w:pStyle w:val="VZTTable1Heading"/>
              <w:spacing w:before="100" w:beforeAutospacing="1"/>
              <w:rPr>
                <w:rFonts w:eastAsiaTheme="majorEastAsia"/>
              </w:rPr>
            </w:pPr>
            <w:r>
              <w:rPr>
                <w:rFonts w:eastAsiaTheme="majorEastAsia"/>
              </w:rPr>
              <w:t>Timeline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6D4320" w14:textId="77777777" w:rsidR="003B3B51" w:rsidRDefault="003B3B51" w:rsidP="00082C7E">
            <w:pPr>
              <w:pStyle w:val="paragraph"/>
              <w:spacing w:after="0"/>
              <w:textAlignment w:val="baseline"/>
              <w:rPr>
                <w:rFonts w:ascii="Arial" w:eastAsiaTheme="majorEastAsia" w:hAnsi="Arial" w:cs="Arial"/>
                <w:b/>
                <w:bCs/>
                <w:color w:val="01ADAB" w:themeColor="accent4"/>
                <w:sz w:val="20"/>
                <w:szCs w:val="20"/>
              </w:rPr>
            </w:pPr>
          </w:p>
        </w:tc>
      </w:tr>
      <w:tr w:rsidR="003B3B51" w14:paraId="187559C3" w14:textId="77777777" w:rsidTr="008D13C4">
        <w:trPr>
          <w:cnfStyle w:val="000000100000" w:firstRow="0" w:lastRow="0" w:firstColumn="0" w:lastColumn="0" w:oddVBand="0" w:evenVBand="0" w:oddHBand="1" w:evenHBand="0" w:firstRowFirstColumn="0" w:firstRowLastColumn="0" w:lastRowFirstColumn="0" w:lastRowLastColumn="0"/>
        </w:trPr>
        <w:tc>
          <w:tcPr>
            <w:tcW w:w="47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29F6B9" w14:textId="77777777" w:rsidR="003B3B51" w:rsidRDefault="003B3B51" w:rsidP="00082C7E">
            <w:pPr>
              <w:pStyle w:val="VZTTable1Text"/>
              <w:rPr>
                <w:rFonts w:eastAsiaTheme="majorEastAsia"/>
                <w:color w:val="01ADAB" w:themeColor="accent4"/>
              </w:rPr>
            </w:pPr>
            <w:r w:rsidRPr="00AD70DC">
              <w:rPr>
                <w:rFonts w:eastAsiaTheme="majorEastAsia"/>
              </w:rPr>
              <w:t xml:space="preserve">Project </w:t>
            </w:r>
            <w:r>
              <w:rPr>
                <w:rFonts w:eastAsiaTheme="majorEastAsia"/>
              </w:rPr>
              <w:t>start date</w:t>
            </w:r>
          </w:p>
        </w:tc>
        <w:tc>
          <w:tcPr>
            <w:tcW w:w="60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EB0D99" w14:textId="5D31E69D" w:rsidR="003B3B51" w:rsidRPr="008D13C4" w:rsidRDefault="008D13C4" w:rsidP="008D13C4">
            <w:pPr>
              <w:pStyle w:val="VZTTable1Text"/>
              <w:rPr>
                <w:rFonts w:eastAsiaTheme="majorEastAsia"/>
              </w:rPr>
            </w:pPr>
            <w:r w:rsidRPr="008D13C4">
              <w:rPr>
                <w:rFonts w:eastAsiaTheme="majorEastAsia"/>
              </w:rPr>
              <w:t>March 1</w:t>
            </w:r>
          </w:p>
        </w:tc>
      </w:tr>
      <w:tr w:rsidR="003B3B51" w14:paraId="5FFF7515" w14:textId="77777777" w:rsidTr="008D13C4">
        <w:tc>
          <w:tcPr>
            <w:tcW w:w="4770" w:type="dxa"/>
          </w:tcPr>
          <w:p w14:paraId="690143A3" w14:textId="77777777" w:rsidR="003B3B51" w:rsidRDefault="003B3B51" w:rsidP="00082C7E">
            <w:pPr>
              <w:pStyle w:val="VZTTable1Text"/>
              <w:rPr>
                <w:rFonts w:eastAsiaTheme="majorEastAsia"/>
                <w:color w:val="01ADAB" w:themeColor="accent4"/>
              </w:rPr>
            </w:pPr>
            <w:r>
              <w:rPr>
                <w:rFonts w:eastAsiaTheme="majorEastAsia"/>
              </w:rPr>
              <w:t>Project end date</w:t>
            </w:r>
          </w:p>
        </w:tc>
        <w:tc>
          <w:tcPr>
            <w:tcW w:w="6020" w:type="dxa"/>
          </w:tcPr>
          <w:p w14:paraId="708CAE16" w14:textId="55321643" w:rsidR="003B3B51" w:rsidRPr="008D13C4" w:rsidRDefault="008D13C4" w:rsidP="008D13C4">
            <w:pPr>
              <w:pStyle w:val="VZTTable1Text"/>
              <w:rPr>
                <w:rFonts w:eastAsiaTheme="majorEastAsia"/>
              </w:rPr>
            </w:pPr>
            <w:r w:rsidRPr="008D13C4">
              <w:rPr>
                <w:rFonts w:eastAsiaTheme="majorEastAsia"/>
              </w:rPr>
              <w:t>August 31</w:t>
            </w:r>
          </w:p>
        </w:tc>
      </w:tr>
    </w:tbl>
    <w:p w14:paraId="408853FF" w14:textId="77777777" w:rsidR="00FA6BE9" w:rsidRDefault="00FA6BE9" w:rsidP="00C9338C">
      <w:pPr>
        <w:suppressAutoHyphens w:val="0"/>
        <w:autoSpaceDE w:val="0"/>
        <w:autoSpaceDN w:val="0"/>
        <w:adjustRightInd w:val="0"/>
        <w:spacing w:line="240" w:lineRule="auto"/>
        <w:rPr>
          <w:rFonts w:cs="Arial"/>
          <w:b/>
          <w:bCs/>
          <w:color w:val="696969" w:themeColor="text2"/>
          <w:sz w:val="20"/>
          <w:szCs w:val="20"/>
        </w:rPr>
      </w:pPr>
    </w:p>
    <w:p w14:paraId="53E466BC" w14:textId="26D12515" w:rsidR="00C9338C" w:rsidRPr="00415399" w:rsidRDefault="00C9338C" w:rsidP="00FA6BE9">
      <w:pPr>
        <w:pStyle w:val="VZTHeading"/>
      </w:pPr>
      <w:r w:rsidRPr="00415399">
        <w:t>End deliverables from each project team</w:t>
      </w:r>
    </w:p>
    <w:p w14:paraId="7C4616AE" w14:textId="640D24FB" w:rsidR="00C9338C" w:rsidRPr="00415399" w:rsidRDefault="00C9338C" w:rsidP="00FA6BE9">
      <w:pPr>
        <w:pStyle w:val="VZTBulletTextL1"/>
      </w:pPr>
      <w:r w:rsidRPr="00415399">
        <w:t xml:space="preserve">By the end of </w:t>
      </w:r>
      <w:r w:rsidR="00692284">
        <w:t>Session 8</w:t>
      </w:r>
      <w:r w:rsidRPr="00415399">
        <w:t>, each team should:</w:t>
      </w:r>
    </w:p>
    <w:p w14:paraId="27E10FFE" w14:textId="77777777" w:rsidR="00C9338C" w:rsidRPr="00415399" w:rsidRDefault="00C9338C" w:rsidP="00FA6BE9">
      <w:pPr>
        <w:pStyle w:val="VZTBulletTextL2"/>
      </w:pPr>
      <w:r w:rsidRPr="00415399">
        <w:t>Identify a project leader.</w:t>
      </w:r>
    </w:p>
    <w:p w14:paraId="002F43A4" w14:textId="77777777" w:rsidR="00C9338C" w:rsidRPr="00415399" w:rsidRDefault="00C9338C" w:rsidP="00FA6BE9">
      <w:pPr>
        <w:pStyle w:val="VZTBulletTextL2"/>
      </w:pPr>
      <w:r w:rsidRPr="00415399">
        <w:t>Identify a scribe.</w:t>
      </w:r>
    </w:p>
    <w:p w14:paraId="11653E9E" w14:textId="67D1FB96" w:rsidR="00C9338C" w:rsidRPr="00415399" w:rsidRDefault="00C9338C" w:rsidP="00FA6BE9">
      <w:pPr>
        <w:pStyle w:val="VZTBulletTextL2"/>
      </w:pPr>
      <w:r w:rsidRPr="00415399">
        <w:t>Confirm</w:t>
      </w:r>
      <w:r w:rsidR="00F83AFE">
        <w:t xml:space="preserve"> </w:t>
      </w:r>
      <w:r w:rsidRPr="00415399">
        <w:t>the one prioritized focus area for the project.</w:t>
      </w:r>
    </w:p>
    <w:p w14:paraId="741FDC15" w14:textId="77777777" w:rsidR="00C9338C" w:rsidRPr="00415399" w:rsidRDefault="00C9338C" w:rsidP="00FA6BE9">
      <w:pPr>
        <w:pStyle w:val="VZTBulletTextL2"/>
      </w:pPr>
      <w:r w:rsidRPr="00415399">
        <w:t>Draft a clear working hypothesis.</w:t>
      </w:r>
    </w:p>
    <w:p w14:paraId="29D8A2A5" w14:textId="77777777" w:rsidR="00C9338C" w:rsidRPr="00415399" w:rsidRDefault="00C9338C" w:rsidP="00FA6BE9">
      <w:pPr>
        <w:pStyle w:val="VZTBulletTextL2"/>
      </w:pPr>
      <w:r w:rsidRPr="00415399">
        <w:t>Schedule a recurring team meeting time to continue project work between sessions.</w:t>
      </w:r>
    </w:p>
    <w:p w14:paraId="76E46084" w14:textId="77777777" w:rsidR="00C9338C" w:rsidRPr="00415399" w:rsidRDefault="00C9338C" w:rsidP="00FA6BE9">
      <w:pPr>
        <w:pStyle w:val="VZTBulletTextL2"/>
      </w:pPr>
      <w:r w:rsidRPr="00415399">
        <w:t>Begin drafting project charter.</w:t>
      </w:r>
    </w:p>
    <w:p w14:paraId="32579A38" w14:textId="77777777" w:rsidR="00C9338C" w:rsidRPr="00F83AFE" w:rsidRDefault="00C9338C" w:rsidP="00C9338C">
      <w:pPr>
        <w:pStyle w:val="VZTSubheadL1"/>
        <w:rPr>
          <w:b w:val="0"/>
          <w:bCs/>
          <w:color w:val="FF4E00" w:themeColor="accent1"/>
          <w:sz w:val="20"/>
          <w:szCs w:val="20"/>
        </w:rPr>
      </w:pPr>
      <w:r w:rsidRPr="00F83AFE">
        <w:rPr>
          <w:b w:val="0"/>
          <w:bCs/>
          <w:color w:val="696969" w:themeColor="text2"/>
          <w:sz w:val="20"/>
          <w:szCs w:val="20"/>
        </w:rPr>
        <w:t xml:space="preserve">Email completed project charter to by </w:t>
      </w:r>
      <w:r w:rsidRPr="00F83AFE">
        <w:rPr>
          <w:color w:val="696969" w:themeColor="text2"/>
          <w:sz w:val="20"/>
          <w:szCs w:val="20"/>
        </w:rPr>
        <w:t xml:space="preserve">March 27, </w:t>
      </w:r>
      <w:proofErr w:type="gramStart"/>
      <w:r w:rsidRPr="00F83AFE">
        <w:rPr>
          <w:color w:val="696969" w:themeColor="text2"/>
          <w:sz w:val="20"/>
          <w:szCs w:val="20"/>
        </w:rPr>
        <w:t>2026</w:t>
      </w:r>
      <w:proofErr w:type="gramEnd"/>
      <w:r w:rsidRPr="00F83AFE">
        <w:rPr>
          <w:b w:val="0"/>
          <w:bCs/>
          <w:color w:val="696969" w:themeColor="text2"/>
          <w:sz w:val="20"/>
          <w:szCs w:val="20"/>
        </w:rPr>
        <w:t xml:space="preserve"> to </w:t>
      </w:r>
      <w:hyperlink r:id="rId11" w:history="1">
        <w:r w:rsidRPr="00F83AFE">
          <w:rPr>
            <w:rStyle w:val="Hyperlink"/>
            <w:b w:val="0"/>
            <w:bCs/>
            <w:sz w:val="20"/>
            <w:szCs w:val="20"/>
          </w:rPr>
          <w:t>NurseLeaderInfo@vizientinc.com</w:t>
        </w:r>
      </w:hyperlink>
    </w:p>
    <w:p w14:paraId="2F3E3F43" w14:textId="77777777" w:rsidR="00C9338C" w:rsidRPr="004D4F3F" w:rsidRDefault="00C9338C" w:rsidP="00A02B7B">
      <w:pPr>
        <w:pStyle w:val="VZTSubheadL1"/>
        <w:rPr>
          <w:b w:val="0"/>
          <w:bCs/>
        </w:rPr>
      </w:pPr>
    </w:p>
    <w:sectPr w:rsidR="00C9338C" w:rsidRPr="004D4F3F" w:rsidSect="005C6062">
      <w:headerReference w:type="default" r:id="rId12"/>
      <w:footerReference w:type="default" r:id="rId13"/>
      <w:headerReference w:type="first" r:id="rId14"/>
      <w:footerReference w:type="first" r:id="rId15"/>
      <w:pgSz w:w="12240" w:h="15840" w:code="1"/>
      <w:pgMar w:top="446" w:right="720" w:bottom="1267" w:left="720" w:header="1440" w:footer="720" w:gutter="0"/>
      <w:cols w:space="54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B421" w14:textId="77777777" w:rsidR="00660DD5" w:rsidRDefault="00660DD5" w:rsidP="00732FEA">
      <w:pPr>
        <w:spacing w:line="240" w:lineRule="auto"/>
      </w:pPr>
      <w:r>
        <w:separator/>
      </w:r>
    </w:p>
  </w:endnote>
  <w:endnote w:type="continuationSeparator" w:id="0">
    <w:p w14:paraId="3DD38294" w14:textId="77777777" w:rsidR="00660DD5" w:rsidRDefault="00660DD5" w:rsidP="00732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DINOT">
    <w:altName w:val="Courier New"/>
    <w:charset w:val="00"/>
    <w:family w:val="auto"/>
    <w:pitch w:val="variable"/>
    <w:sig w:usb0="00000000" w:usb1="00000000" w:usb2="00000000" w:usb3="00000000" w:csb0="00000001" w:csb1="00000000"/>
  </w:font>
  <w:font w:name="DINOT-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8DB6" w14:textId="13367604" w:rsidR="008C2B2C" w:rsidRDefault="008C2B2C" w:rsidP="008C2B2C">
    <w:pPr>
      <w:pStyle w:val="Footer"/>
      <w:spacing w:before="420" w:line="240" w:lineRule="auto"/>
    </w:pPr>
    <w:r w:rsidRPr="00BC77A8">
      <w:t xml:space="preserve">© </w:t>
    </w:r>
    <w:r w:rsidRPr="00BC77A8">
      <w:fldChar w:fldCharType="begin"/>
    </w:r>
    <w:r w:rsidRPr="00BC77A8">
      <w:instrText xml:space="preserve"> DATE  \@ "yyyy"  \* MERGEFORMAT </w:instrText>
    </w:r>
    <w:r w:rsidRPr="00BC77A8">
      <w:fldChar w:fldCharType="separate"/>
    </w:r>
    <w:r w:rsidR="00D647A2">
      <w:rPr>
        <w:noProof/>
      </w:rPr>
      <w:t>2026</w:t>
    </w:r>
    <w:r w:rsidRPr="00BC77A8">
      <w:fldChar w:fldCharType="end"/>
    </w:r>
    <w:r w:rsidRPr="00BC77A8">
      <w:t xml:space="preserve"> Vizient, Inc. All rights reserved.</w:t>
    </w:r>
    <w:r w:rsidRPr="00BC77A8">
      <w:tab/>
    </w:r>
    <w:r w:rsidR="00EF7547">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C0EF" w14:textId="77777777" w:rsidR="00802C4F" w:rsidRPr="009427B7" w:rsidRDefault="00802C4F" w:rsidP="0000182A">
    <w:pPr>
      <w:pStyle w:val="Footer"/>
      <w:spacing w:before="4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85D8" w14:textId="77777777" w:rsidR="00660DD5" w:rsidRDefault="00660DD5" w:rsidP="00732FEA">
      <w:pPr>
        <w:spacing w:line="240" w:lineRule="auto"/>
      </w:pPr>
      <w:r>
        <w:separator/>
      </w:r>
    </w:p>
  </w:footnote>
  <w:footnote w:type="continuationSeparator" w:id="0">
    <w:p w14:paraId="329D693C" w14:textId="77777777" w:rsidR="00660DD5" w:rsidRDefault="00660DD5" w:rsidP="00732F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38CF" w14:textId="3CB97984" w:rsidR="00A11185" w:rsidRDefault="00620DDF">
    <w:pPr>
      <w:pStyle w:val="Header"/>
    </w:pPr>
    <w:r>
      <w:rPr>
        <w:noProof/>
      </w:rPr>
      <w:drawing>
        <wp:anchor distT="0" distB="0" distL="114300" distR="114300" simplePos="0" relativeHeight="251657216" behindDoc="0" locked="0" layoutInCell="1" allowOverlap="1" wp14:anchorId="365FB2DA" wp14:editId="69B2E44A">
          <wp:simplePos x="0" y="0"/>
          <wp:positionH relativeFrom="margin">
            <wp:posOffset>5592445</wp:posOffset>
          </wp:positionH>
          <wp:positionV relativeFrom="margin">
            <wp:posOffset>-533400</wp:posOffset>
          </wp:positionV>
          <wp:extent cx="1261745" cy="311785"/>
          <wp:effectExtent l="0" t="0" r="0" b="5715"/>
          <wp:wrapNone/>
          <wp:docPr id="677233844" name="Picture 67723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61745" cy="311785"/>
                  </a:xfrm>
                  <a:prstGeom prst="rect">
                    <a:avLst/>
                  </a:prstGeom>
                </pic:spPr>
              </pic:pic>
            </a:graphicData>
          </a:graphic>
          <wp14:sizeRelH relativeFrom="margin">
            <wp14:pctWidth>0</wp14:pctWidth>
          </wp14:sizeRelH>
          <wp14:sizeRelV relativeFrom="margin">
            <wp14:pctHeight>0</wp14:pctHeight>
          </wp14:sizeRelV>
        </wp:anchor>
      </w:drawing>
    </w:r>
    <w:r w:rsidR="004B1EB3">
      <w:rPr>
        <w:noProof/>
      </w:rPr>
      <mc:AlternateContent>
        <mc:Choice Requires="wps">
          <w:drawing>
            <wp:anchor distT="0" distB="0" distL="114300" distR="114300" simplePos="0" relativeHeight="251657217" behindDoc="0" locked="0" layoutInCell="1" allowOverlap="1" wp14:anchorId="5F9D9810" wp14:editId="0EECE41F">
              <wp:simplePos x="0" y="0"/>
              <wp:positionH relativeFrom="column">
                <wp:posOffset>6217920</wp:posOffset>
              </wp:positionH>
              <wp:positionV relativeFrom="page">
                <wp:posOffset>448945</wp:posOffset>
              </wp:positionV>
              <wp:extent cx="562610" cy="4381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62610" cy="438150"/>
                      </a:xfrm>
                      <a:prstGeom prst="rect">
                        <a:avLst/>
                      </a:prstGeom>
                      <a:noFill/>
                      <a:ln w="6350">
                        <a:noFill/>
                      </a:ln>
                    </wps:spPr>
                    <wps:txbx>
                      <w:txbxContent>
                        <w:p w14:paraId="44783531" w14:textId="77777777" w:rsidR="00A11185" w:rsidRPr="000A5E28" w:rsidRDefault="00A11185" w:rsidP="00A1118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D9810" id="_x0000_t202" coordsize="21600,21600" o:spt="202" path="m,l,21600r21600,l21600,xe">
              <v:stroke joinstyle="miter"/>
              <v:path gradientshapeok="t" o:connecttype="rect"/>
            </v:shapetype>
            <v:shape id="Text Box 1" o:spid="_x0000_s1026" type="#_x0000_t202" style="position:absolute;margin-left:489.6pt;margin-top:35.35pt;width:44.3pt;height:34.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" filled="f" stroked="f" strokeweight=".5pt">
              <v:textbox>
                <w:txbxContent>
                  <w:p w14:paraId="44783531" w14:textId="77777777" w:rsidR="00A11185" w:rsidRPr="000A5E28" w:rsidRDefault="00A11185" w:rsidP="00A11185">
                    <w:pPr>
                      <w:rPr>
                        <w:b/>
                      </w:rPr>
                    </w:pPr>
                  </w:p>
                </w:txbxContent>
              </v:textbox>
              <w10:wrap type="square" anchory="page"/>
            </v:shape>
          </w:pict>
        </mc:Fallback>
      </mc:AlternateContent>
    </w:r>
    <w:r w:rsidR="009A031F">
      <w:rPr>
        <w:noProof/>
      </w:rPr>
      <w:softHyphen/>
    </w:r>
    <w:r w:rsidR="009A031F">
      <w:rPr>
        <w:noProof/>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D39E" w14:textId="33477BE6" w:rsidR="005C6062" w:rsidRDefault="00F06E7F">
    <w:pPr>
      <w:pStyle w:val="Header"/>
    </w:pPr>
    <w:r>
      <w:rPr>
        <w:noProof/>
      </w:rPr>
      <mc:AlternateContent>
        <mc:Choice Requires="wpg">
          <w:drawing>
            <wp:anchor distT="0" distB="0" distL="114300" distR="114300" simplePos="0" relativeHeight="251662336" behindDoc="0" locked="0" layoutInCell="1" allowOverlap="1" wp14:anchorId="5869015E" wp14:editId="13DC0F08">
              <wp:simplePos x="0" y="0"/>
              <wp:positionH relativeFrom="column">
                <wp:posOffset>-446629</wp:posOffset>
              </wp:positionH>
              <wp:positionV relativeFrom="paragraph">
                <wp:posOffset>-940828</wp:posOffset>
              </wp:positionV>
              <wp:extent cx="7901940" cy="1327150"/>
              <wp:effectExtent l="0" t="0" r="22860" b="6350"/>
              <wp:wrapNone/>
              <wp:docPr id="2132889744" name="Group 5"/>
              <wp:cNvGraphicFramePr/>
              <a:graphic xmlns:a="http://schemas.openxmlformats.org/drawingml/2006/main">
                <a:graphicData uri="http://schemas.microsoft.com/office/word/2010/wordprocessingGroup">
                  <wpg:wgp>
                    <wpg:cNvGrpSpPr/>
                    <wpg:grpSpPr>
                      <a:xfrm>
                        <a:off x="0" y="0"/>
                        <a:ext cx="7901940" cy="1327150"/>
                        <a:chOff x="0" y="0"/>
                        <a:chExt cx="7901940" cy="1327150"/>
                      </a:xfrm>
                    </wpg:grpSpPr>
                    <wps:wsp>
                      <wps:cNvPr id="1254533912" name="Rectangle 2"/>
                      <wps:cNvSpPr/>
                      <wps:spPr>
                        <a:xfrm>
                          <a:off x="0" y="31714"/>
                          <a:ext cx="7901940" cy="1281138"/>
                        </a:xfrm>
                        <a:prstGeom prst="rect">
                          <a:avLst/>
                        </a:prstGeom>
                        <a:solidFill>
                          <a:srgbClr val="01ADAB"/>
                        </a:solidFill>
                        <a:ln w="25400" cap="flat" cmpd="sng" algn="ctr">
                          <a:solidFill>
                            <a:srgbClr val="01ADA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77354582" name="Picture 3" descr="A group of women working on a computer&#10;&#10;AI-generated content may be incorrect."/>
                        <pic:cNvPicPr>
                          <a:picLocks noChangeAspect="1"/>
                        </pic:cNvPicPr>
                      </pic:nvPicPr>
                      <pic:blipFill rotWithShape="1">
                        <a:blip r:embed="rId1" cstate="print">
                          <a:extLst>
                            <a:ext uri="{28A0092B-C50C-407E-A947-70E740481C1C}">
                              <a14:useLocalDpi xmlns:a14="http://schemas.microsoft.com/office/drawing/2010/main" val="0"/>
                            </a:ext>
                          </a:extLst>
                        </a:blip>
                        <a:srcRect r="34759" b="38224"/>
                        <a:stretch/>
                      </pic:blipFill>
                      <pic:spPr bwMode="auto">
                        <a:xfrm>
                          <a:off x="5644967" y="0"/>
                          <a:ext cx="2101215" cy="1327150"/>
                        </a:xfrm>
                        <a:prstGeom prst="rect">
                          <a:avLst/>
                        </a:prstGeom>
                        <a:ln>
                          <a:noFill/>
                        </a:ln>
                        <a:extLst>
                          <a:ext uri="{53640926-AAD7-44D8-BBD7-CCE9431645EC}">
                            <a14:shadowObscured xmlns:a14="http://schemas.microsoft.com/office/drawing/2010/main"/>
                          </a:ext>
                        </a:extLst>
                      </pic:spPr>
                    </pic:pic>
                    <wps:wsp>
                      <wps:cNvPr id="1585057876" name="Text Box 2"/>
                      <wps:cNvSpPr txBox="1">
                        <a:spLocks noChangeArrowheads="1"/>
                      </wps:cNvSpPr>
                      <wps:spPr bwMode="auto">
                        <a:xfrm>
                          <a:off x="63427" y="724120"/>
                          <a:ext cx="6904417" cy="576658"/>
                        </a:xfrm>
                        <a:prstGeom prst="rect">
                          <a:avLst/>
                        </a:prstGeom>
                        <a:noFill/>
                        <a:ln w="9525">
                          <a:noFill/>
                          <a:miter lim="800000"/>
                          <a:headEnd/>
                          <a:tailEnd/>
                        </a:ln>
                      </wps:spPr>
                      <wps:txbx>
                        <w:txbxContent>
                          <w:p w14:paraId="24AC8C44" w14:textId="77777777" w:rsidR="00EC498F" w:rsidRPr="00112C8B" w:rsidRDefault="00EC498F" w:rsidP="00EC498F">
                            <w:pPr>
                              <w:pStyle w:val="VZTMainTitle"/>
                              <w:rPr>
                                <w:color w:val="BCFEFD" w:themeColor="accent4" w:themeTint="33"/>
                                <w:sz w:val="44"/>
                                <w:szCs w:val="44"/>
                              </w:rPr>
                            </w:pPr>
                            <w:r w:rsidRPr="00112C8B">
                              <w:rPr>
                                <w:color w:val="BCFEFD" w:themeColor="accent4" w:themeTint="33"/>
                                <w:sz w:val="44"/>
                                <w:szCs w:val="44"/>
                              </w:rPr>
                              <w:t>Vizient Transition to Nurse Leader Program</w:t>
                            </w:r>
                          </w:p>
                          <w:p w14:paraId="0A8DBFCF" w14:textId="77777777" w:rsidR="00EC498F" w:rsidRPr="00112C8B" w:rsidRDefault="00EC498F" w:rsidP="00EC498F">
                            <w:pPr>
                              <w:rPr>
                                <w:sz w:val="44"/>
                                <w:szCs w:val="44"/>
                              </w:rPr>
                            </w:pPr>
                          </w:p>
                        </w:txbxContent>
                      </wps:txbx>
                      <wps:bodyPr rot="0" vert="horz" wrap="square" lIns="91440" tIns="45720" rIns="91440" bIns="45720" anchor="t" anchorCtr="0">
                        <a:noAutofit/>
                      </wps:bodyPr>
                    </wps:wsp>
                  </wpg:wgp>
                </a:graphicData>
              </a:graphic>
            </wp:anchor>
          </w:drawing>
        </mc:Choice>
        <mc:Fallback>
          <w:pict>
            <v:group w14:anchorId="5869015E" id="Group 5" o:spid="_x0000_s1027" style="position:absolute;margin-left:-35.15pt;margin-top:-74.1pt;width:622.2pt;height:104.5pt;z-index:251662336" coordsize="79019,1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">
              <v:rect id="Rectangle 2" o:spid="_x0000_s1028" style="position:absolute;top:317;width:79019;height:12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" fillcolor="#01adab" strokecolor="#01adab"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A group of women working on a computer&#10;&#10;AI-generated content may be incorrect." style="position:absolute;left:56449;width:21012;height:13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">
                <v:imagedata r:id="rId2" o:title="A group of women working on a computer&#10;&#10;AI-generated content may be incorrect" cropbottom="25050f" cropright="22780f"/>
              </v:shape>
              <v:shapetype id="_x0000_t202" coordsize="21600,21600" o:spt="202" path="m,l,21600r21600,l21600,xe">
                <v:stroke joinstyle="miter"/>
                <v:path gradientshapeok="t" o:connecttype="rect"/>
              </v:shapetype>
              <v:shape id="Text Box 2" o:spid="_x0000_s1030" type="#_x0000_t202" style="position:absolute;left:634;top:7241;width:69044;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" filled="f" stroked="f">
                <v:textbox>
                  <w:txbxContent>
                    <w:p w14:paraId="24AC8C44" w14:textId="77777777" w:rsidR="00EC498F" w:rsidRPr="00112C8B" w:rsidRDefault="00EC498F" w:rsidP="00EC498F">
                      <w:pPr>
                        <w:pStyle w:val="VZTMainTitle"/>
                        <w:rPr>
                          <w:color w:val="BCFEFD" w:themeColor="accent4" w:themeTint="33"/>
                          <w:sz w:val="44"/>
                          <w:szCs w:val="44"/>
                        </w:rPr>
                      </w:pPr>
                      <w:r w:rsidRPr="00112C8B">
                        <w:rPr>
                          <w:color w:val="BCFEFD" w:themeColor="accent4" w:themeTint="33"/>
                          <w:sz w:val="44"/>
                          <w:szCs w:val="44"/>
                        </w:rPr>
                        <w:t>Vizient Transition to Nurse Leader Program</w:t>
                      </w:r>
                    </w:p>
                    <w:p w14:paraId="0A8DBFCF" w14:textId="77777777" w:rsidR="00EC498F" w:rsidRPr="00112C8B" w:rsidRDefault="00EC498F" w:rsidP="00EC498F">
                      <w:pPr>
                        <w:rPr>
                          <w:sz w:val="44"/>
                          <w:szCs w:val="44"/>
                        </w:rPr>
                      </w:pPr>
                    </w:p>
                  </w:txbxContent>
                </v:textbox>
              </v:shape>
            </v:group>
          </w:pict>
        </mc:Fallback>
      </mc:AlternateContent>
    </w:r>
    <w:r w:rsidR="005C6062">
      <w:rPr>
        <w:noProof/>
      </w:rPr>
      <w:drawing>
        <wp:anchor distT="0" distB="0" distL="114300" distR="114300" simplePos="0" relativeHeight="251667456" behindDoc="1" locked="0" layoutInCell="1" allowOverlap="1" wp14:anchorId="6498C27D" wp14:editId="50DFE02C">
          <wp:simplePos x="0" y="0"/>
          <wp:positionH relativeFrom="column">
            <wp:posOffset>5753100</wp:posOffset>
          </wp:positionH>
          <wp:positionV relativeFrom="paragraph">
            <wp:posOffset>560705</wp:posOffset>
          </wp:positionV>
          <wp:extent cx="1261745" cy="320040"/>
          <wp:effectExtent l="0" t="0" r="0" b="3810"/>
          <wp:wrapTight wrapText="bothSides">
            <wp:wrapPolygon edited="0">
              <wp:start x="3261" y="0"/>
              <wp:lineTo x="0" y="3857"/>
              <wp:lineTo x="0" y="12857"/>
              <wp:lineTo x="652" y="20571"/>
              <wp:lineTo x="21198" y="20571"/>
              <wp:lineTo x="21198" y="6429"/>
              <wp:lineTo x="18263" y="1286"/>
              <wp:lineTo x="10110" y="0"/>
              <wp:lineTo x="326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261745" cy="320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7F0"/>
    <w:multiLevelType w:val="hybridMultilevel"/>
    <w:tmpl w:val="4CCA5458"/>
    <w:lvl w:ilvl="0" w:tplc="3CAE6BB0">
      <w:start w:val="1"/>
      <w:numFmt w:val="bullet"/>
      <w:lvlText w:val="•"/>
      <w:lvlJc w:val="left"/>
      <w:pPr>
        <w:tabs>
          <w:tab w:val="num" w:pos="720"/>
        </w:tabs>
        <w:ind w:left="720" w:hanging="360"/>
      </w:pPr>
      <w:rPr>
        <w:rFonts w:ascii="Arial" w:hAnsi="Arial" w:hint="default"/>
      </w:rPr>
    </w:lvl>
    <w:lvl w:ilvl="1" w:tplc="C16495B4">
      <w:start w:val="1"/>
      <w:numFmt w:val="bullet"/>
      <w:lvlText w:val="•"/>
      <w:lvlJc w:val="left"/>
      <w:pPr>
        <w:tabs>
          <w:tab w:val="num" w:pos="1440"/>
        </w:tabs>
        <w:ind w:left="1440" w:hanging="360"/>
      </w:pPr>
      <w:rPr>
        <w:rFonts w:ascii="Arial" w:hAnsi="Arial" w:hint="default"/>
      </w:rPr>
    </w:lvl>
    <w:lvl w:ilvl="2" w:tplc="80CEC0E6" w:tentative="1">
      <w:start w:val="1"/>
      <w:numFmt w:val="bullet"/>
      <w:lvlText w:val="•"/>
      <w:lvlJc w:val="left"/>
      <w:pPr>
        <w:tabs>
          <w:tab w:val="num" w:pos="2160"/>
        </w:tabs>
        <w:ind w:left="2160" w:hanging="360"/>
      </w:pPr>
      <w:rPr>
        <w:rFonts w:ascii="Arial" w:hAnsi="Arial" w:hint="default"/>
      </w:rPr>
    </w:lvl>
    <w:lvl w:ilvl="3" w:tplc="E6005268" w:tentative="1">
      <w:start w:val="1"/>
      <w:numFmt w:val="bullet"/>
      <w:lvlText w:val="•"/>
      <w:lvlJc w:val="left"/>
      <w:pPr>
        <w:tabs>
          <w:tab w:val="num" w:pos="2880"/>
        </w:tabs>
        <w:ind w:left="2880" w:hanging="360"/>
      </w:pPr>
      <w:rPr>
        <w:rFonts w:ascii="Arial" w:hAnsi="Arial" w:hint="default"/>
      </w:rPr>
    </w:lvl>
    <w:lvl w:ilvl="4" w:tplc="B6DA382E" w:tentative="1">
      <w:start w:val="1"/>
      <w:numFmt w:val="bullet"/>
      <w:lvlText w:val="•"/>
      <w:lvlJc w:val="left"/>
      <w:pPr>
        <w:tabs>
          <w:tab w:val="num" w:pos="3600"/>
        </w:tabs>
        <w:ind w:left="3600" w:hanging="360"/>
      </w:pPr>
      <w:rPr>
        <w:rFonts w:ascii="Arial" w:hAnsi="Arial" w:hint="default"/>
      </w:rPr>
    </w:lvl>
    <w:lvl w:ilvl="5" w:tplc="A35EDD48" w:tentative="1">
      <w:start w:val="1"/>
      <w:numFmt w:val="bullet"/>
      <w:lvlText w:val="•"/>
      <w:lvlJc w:val="left"/>
      <w:pPr>
        <w:tabs>
          <w:tab w:val="num" w:pos="4320"/>
        </w:tabs>
        <w:ind w:left="4320" w:hanging="360"/>
      </w:pPr>
      <w:rPr>
        <w:rFonts w:ascii="Arial" w:hAnsi="Arial" w:hint="default"/>
      </w:rPr>
    </w:lvl>
    <w:lvl w:ilvl="6" w:tplc="AB30F312" w:tentative="1">
      <w:start w:val="1"/>
      <w:numFmt w:val="bullet"/>
      <w:lvlText w:val="•"/>
      <w:lvlJc w:val="left"/>
      <w:pPr>
        <w:tabs>
          <w:tab w:val="num" w:pos="5040"/>
        </w:tabs>
        <w:ind w:left="5040" w:hanging="360"/>
      </w:pPr>
      <w:rPr>
        <w:rFonts w:ascii="Arial" w:hAnsi="Arial" w:hint="default"/>
      </w:rPr>
    </w:lvl>
    <w:lvl w:ilvl="7" w:tplc="94EEE27E" w:tentative="1">
      <w:start w:val="1"/>
      <w:numFmt w:val="bullet"/>
      <w:lvlText w:val="•"/>
      <w:lvlJc w:val="left"/>
      <w:pPr>
        <w:tabs>
          <w:tab w:val="num" w:pos="5760"/>
        </w:tabs>
        <w:ind w:left="5760" w:hanging="360"/>
      </w:pPr>
      <w:rPr>
        <w:rFonts w:ascii="Arial" w:hAnsi="Arial" w:hint="default"/>
      </w:rPr>
    </w:lvl>
    <w:lvl w:ilvl="8" w:tplc="96D4BC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C44A31"/>
    <w:multiLevelType w:val="hybridMultilevel"/>
    <w:tmpl w:val="E6608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231972"/>
    <w:multiLevelType w:val="hybridMultilevel"/>
    <w:tmpl w:val="B9E4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C513A"/>
    <w:multiLevelType w:val="hybridMultilevel"/>
    <w:tmpl w:val="3AD2003C"/>
    <w:lvl w:ilvl="0" w:tplc="3FCA82AA">
      <w:start w:val="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FD5A9A"/>
    <w:multiLevelType w:val="hybridMultilevel"/>
    <w:tmpl w:val="52B446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BE2EF8"/>
    <w:multiLevelType w:val="hybridMultilevel"/>
    <w:tmpl w:val="2A521672"/>
    <w:lvl w:ilvl="0" w:tplc="6C90700E">
      <w:start w:val="1"/>
      <w:numFmt w:val="bullet"/>
      <w:lvlText w:val="•"/>
      <w:lvlJc w:val="left"/>
      <w:pPr>
        <w:tabs>
          <w:tab w:val="num" w:pos="360"/>
        </w:tabs>
        <w:ind w:left="360" w:hanging="360"/>
      </w:pPr>
      <w:rPr>
        <w:rFonts w:ascii="Arial" w:hAnsi="Arial" w:hint="default"/>
      </w:rPr>
    </w:lvl>
    <w:lvl w:ilvl="1" w:tplc="4F76C9B4">
      <w:start w:val="1"/>
      <w:numFmt w:val="bullet"/>
      <w:lvlText w:val="•"/>
      <w:lvlJc w:val="left"/>
      <w:pPr>
        <w:tabs>
          <w:tab w:val="num" w:pos="1080"/>
        </w:tabs>
        <w:ind w:left="1080" w:hanging="360"/>
      </w:pPr>
      <w:rPr>
        <w:rFonts w:ascii="Arial" w:hAnsi="Arial" w:hint="default"/>
      </w:rPr>
    </w:lvl>
    <w:lvl w:ilvl="2" w:tplc="95B262E4" w:tentative="1">
      <w:start w:val="1"/>
      <w:numFmt w:val="bullet"/>
      <w:lvlText w:val="•"/>
      <w:lvlJc w:val="left"/>
      <w:pPr>
        <w:tabs>
          <w:tab w:val="num" w:pos="1800"/>
        </w:tabs>
        <w:ind w:left="1800" w:hanging="360"/>
      </w:pPr>
      <w:rPr>
        <w:rFonts w:ascii="Arial" w:hAnsi="Arial" w:hint="default"/>
      </w:rPr>
    </w:lvl>
    <w:lvl w:ilvl="3" w:tplc="358EFDFA" w:tentative="1">
      <w:start w:val="1"/>
      <w:numFmt w:val="bullet"/>
      <w:lvlText w:val="•"/>
      <w:lvlJc w:val="left"/>
      <w:pPr>
        <w:tabs>
          <w:tab w:val="num" w:pos="2520"/>
        </w:tabs>
        <w:ind w:left="2520" w:hanging="360"/>
      </w:pPr>
      <w:rPr>
        <w:rFonts w:ascii="Arial" w:hAnsi="Arial" w:hint="default"/>
      </w:rPr>
    </w:lvl>
    <w:lvl w:ilvl="4" w:tplc="F19C849A" w:tentative="1">
      <w:start w:val="1"/>
      <w:numFmt w:val="bullet"/>
      <w:lvlText w:val="•"/>
      <w:lvlJc w:val="left"/>
      <w:pPr>
        <w:tabs>
          <w:tab w:val="num" w:pos="3240"/>
        </w:tabs>
        <w:ind w:left="3240" w:hanging="360"/>
      </w:pPr>
      <w:rPr>
        <w:rFonts w:ascii="Arial" w:hAnsi="Arial" w:hint="default"/>
      </w:rPr>
    </w:lvl>
    <w:lvl w:ilvl="5" w:tplc="79D2DF6A" w:tentative="1">
      <w:start w:val="1"/>
      <w:numFmt w:val="bullet"/>
      <w:lvlText w:val="•"/>
      <w:lvlJc w:val="left"/>
      <w:pPr>
        <w:tabs>
          <w:tab w:val="num" w:pos="3960"/>
        </w:tabs>
        <w:ind w:left="3960" w:hanging="360"/>
      </w:pPr>
      <w:rPr>
        <w:rFonts w:ascii="Arial" w:hAnsi="Arial" w:hint="default"/>
      </w:rPr>
    </w:lvl>
    <w:lvl w:ilvl="6" w:tplc="9BE67204" w:tentative="1">
      <w:start w:val="1"/>
      <w:numFmt w:val="bullet"/>
      <w:lvlText w:val="•"/>
      <w:lvlJc w:val="left"/>
      <w:pPr>
        <w:tabs>
          <w:tab w:val="num" w:pos="4680"/>
        </w:tabs>
        <w:ind w:left="4680" w:hanging="360"/>
      </w:pPr>
      <w:rPr>
        <w:rFonts w:ascii="Arial" w:hAnsi="Arial" w:hint="default"/>
      </w:rPr>
    </w:lvl>
    <w:lvl w:ilvl="7" w:tplc="921489C4" w:tentative="1">
      <w:start w:val="1"/>
      <w:numFmt w:val="bullet"/>
      <w:lvlText w:val="•"/>
      <w:lvlJc w:val="left"/>
      <w:pPr>
        <w:tabs>
          <w:tab w:val="num" w:pos="5400"/>
        </w:tabs>
        <w:ind w:left="5400" w:hanging="360"/>
      </w:pPr>
      <w:rPr>
        <w:rFonts w:ascii="Arial" w:hAnsi="Arial" w:hint="default"/>
      </w:rPr>
    </w:lvl>
    <w:lvl w:ilvl="8" w:tplc="855C9C8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22D0663"/>
    <w:multiLevelType w:val="hybridMultilevel"/>
    <w:tmpl w:val="4232C566"/>
    <w:lvl w:ilvl="0" w:tplc="6C22D6E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C2765"/>
    <w:multiLevelType w:val="hybridMultilevel"/>
    <w:tmpl w:val="C5DE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A350A"/>
    <w:multiLevelType w:val="hybridMultilevel"/>
    <w:tmpl w:val="ED9AB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0474A"/>
    <w:multiLevelType w:val="hybridMultilevel"/>
    <w:tmpl w:val="335CE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707DC"/>
    <w:multiLevelType w:val="hybridMultilevel"/>
    <w:tmpl w:val="60DC3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F51496"/>
    <w:multiLevelType w:val="multilevel"/>
    <w:tmpl w:val="E546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35F91"/>
    <w:multiLevelType w:val="hybridMultilevel"/>
    <w:tmpl w:val="1436D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385516"/>
    <w:multiLevelType w:val="hybridMultilevel"/>
    <w:tmpl w:val="CC30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31CC7"/>
    <w:multiLevelType w:val="hybridMultilevel"/>
    <w:tmpl w:val="2F845D44"/>
    <w:lvl w:ilvl="0" w:tplc="FFFFFFFF">
      <w:start w:val="1"/>
      <w:numFmt w:val="decimal"/>
      <w:lvlText w:val="%1."/>
      <w:lvlJc w:val="left"/>
      <w:pPr>
        <w:ind w:left="720" w:hanging="360"/>
      </w:pPr>
      <w:rPr>
        <w:rFonts w:hint="default"/>
        <w:i w:val="0"/>
        <w:iCs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F07062"/>
    <w:multiLevelType w:val="multilevel"/>
    <w:tmpl w:val="C9F41B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1F25A4"/>
    <w:multiLevelType w:val="hybridMultilevel"/>
    <w:tmpl w:val="ACBEA24C"/>
    <w:lvl w:ilvl="0" w:tplc="E62EEF56">
      <w:start w:val="1"/>
      <w:numFmt w:val="bullet"/>
      <w:pStyle w:val="VZTBulletTextL3"/>
      <w:lvlText w:val=""/>
      <w:lvlJc w:val="left"/>
      <w:pPr>
        <w:ind w:left="778" w:hanging="360"/>
      </w:pPr>
      <w:rPr>
        <w:rFonts w:ascii="Wingdings" w:hAnsi="Wingdings" w:hint="default"/>
        <w:sz w:val="20"/>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50DA7093"/>
    <w:multiLevelType w:val="hybridMultilevel"/>
    <w:tmpl w:val="E58A7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5262F"/>
    <w:multiLevelType w:val="hybridMultilevel"/>
    <w:tmpl w:val="9EEE9918"/>
    <w:lvl w:ilvl="0" w:tplc="4FC6E13E">
      <w:start w:val="1"/>
      <w:numFmt w:val="bullet"/>
      <w:pStyle w:val="VZTBulletTextL1"/>
      <w:lvlText w:val=""/>
      <w:lvlJc w:val="left"/>
      <w:pPr>
        <w:ind w:left="3096" w:hanging="360"/>
      </w:pPr>
      <w:rPr>
        <w:rFonts w:ascii="Symbol" w:hAnsi="Symbol" w:hint="default"/>
        <w:position w:val="1"/>
        <w:sz w:val="20"/>
      </w:rPr>
    </w:lvl>
    <w:lvl w:ilvl="1" w:tplc="04090003">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9" w15:restartNumberingAfterBreak="0">
    <w:nsid w:val="576F74F9"/>
    <w:multiLevelType w:val="hybridMultilevel"/>
    <w:tmpl w:val="A4E2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417D3"/>
    <w:multiLevelType w:val="hybridMultilevel"/>
    <w:tmpl w:val="6D1ADF1C"/>
    <w:lvl w:ilvl="0" w:tplc="BA5CD396">
      <w:start w:val="1"/>
      <w:numFmt w:val="bullet"/>
      <w:lvlText w:val="•"/>
      <w:lvlJc w:val="left"/>
      <w:pPr>
        <w:tabs>
          <w:tab w:val="num" w:pos="720"/>
        </w:tabs>
        <w:ind w:left="720" w:hanging="360"/>
      </w:pPr>
      <w:rPr>
        <w:rFonts w:ascii="Arial" w:hAnsi="Arial" w:hint="default"/>
      </w:rPr>
    </w:lvl>
    <w:lvl w:ilvl="1" w:tplc="DDEC55A2">
      <w:start w:val="1"/>
      <w:numFmt w:val="bullet"/>
      <w:lvlText w:val="•"/>
      <w:lvlJc w:val="left"/>
      <w:pPr>
        <w:tabs>
          <w:tab w:val="num" w:pos="1440"/>
        </w:tabs>
        <w:ind w:left="1440" w:hanging="360"/>
      </w:pPr>
      <w:rPr>
        <w:rFonts w:ascii="Arial" w:hAnsi="Arial" w:hint="default"/>
      </w:rPr>
    </w:lvl>
    <w:lvl w:ilvl="2" w:tplc="98068B4C" w:tentative="1">
      <w:start w:val="1"/>
      <w:numFmt w:val="bullet"/>
      <w:lvlText w:val="•"/>
      <w:lvlJc w:val="left"/>
      <w:pPr>
        <w:tabs>
          <w:tab w:val="num" w:pos="2160"/>
        </w:tabs>
        <w:ind w:left="2160" w:hanging="360"/>
      </w:pPr>
      <w:rPr>
        <w:rFonts w:ascii="Arial" w:hAnsi="Arial" w:hint="default"/>
      </w:rPr>
    </w:lvl>
    <w:lvl w:ilvl="3" w:tplc="7C98454E" w:tentative="1">
      <w:start w:val="1"/>
      <w:numFmt w:val="bullet"/>
      <w:lvlText w:val="•"/>
      <w:lvlJc w:val="left"/>
      <w:pPr>
        <w:tabs>
          <w:tab w:val="num" w:pos="2880"/>
        </w:tabs>
        <w:ind w:left="2880" w:hanging="360"/>
      </w:pPr>
      <w:rPr>
        <w:rFonts w:ascii="Arial" w:hAnsi="Arial" w:hint="default"/>
      </w:rPr>
    </w:lvl>
    <w:lvl w:ilvl="4" w:tplc="17265C68" w:tentative="1">
      <w:start w:val="1"/>
      <w:numFmt w:val="bullet"/>
      <w:lvlText w:val="•"/>
      <w:lvlJc w:val="left"/>
      <w:pPr>
        <w:tabs>
          <w:tab w:val="num" w:pos="3600"/>
        </w:tabs>
        <w:ind w:left="3600" w:hanging="360"/>
      </w:pPr>
      <w:rPr>
        <w:rFonts w:ascii="Arial" w:hAnsi="Arial" w:hint="default"/>
      </w:rPr>
    </w:lvl>
    <w:lvl w:ilvl="5" w:tplc="829E4FF8" w:tentative="1">
      <w:start w:val="1"/>
      <w:numFmt w:val="bullet"/>
      <w:lvlText w:val="•"/>
      <w:lvlJc w:val="left"/>
      <w:pPr>
        <w:tabs>
          <w:tab w:val="num" w:pos="4320"/>
        </w:tabs>
        <w:ind w:left="4320" w:hanging="360"/>
      </w:pPr>
      <w:rPr>
        <w:rFonts w:ascii="Arial" w:hAnsi="Arial" w:hint="default"/>
      </w:rPr>
    </w:lvl>
    <w:lvl w:ilvl="6" w:tplc="6810A8E0" w:tentative="1">
      <w:start w:val="1"/>
      <w:numFmt w:val="bullet"/>
      <w:lvlText w:val="•"/>
      <w:lvlJc w:val="left"/>
      <w:pPr>
        <w:tabs>
          <w:tab w:val="num" w:pos="5040"/>
        </w:tabs>
        <w:ind w:left="5040" w:hanging="360"/>
      </w:pPr>
      <w:rPr>
        <w:rFonts w:ascii="Arial" w:hAnsi="Arial" w:hint="default"/>
      </w:rPr>
    </w:lvl>
    <w:lvl w:ilvl="7" w:tplc="0EB814FE" w:tentative="1">
      <w:start w:val="1"/>
      <w:numFmt w:val="bullet"/>
      <w:lvlText w:val="•"/>
      <w:lvlJc w:val="left"/>
      <w:pPr>
        <w:tabs>
          <w:tab w:val="num" w:pos="5760"/>
        </w:tabs>
        <w:ind w:left="5760" w:hanging="360"/>
      </w:pPr>
      <w:rPr>
        <w:rFonts w:ascii="Arial" w:hAnsi="Arial" w:hint="default"/>
      </w:rPr>
    </w:lvl>
    <w:lvl w:ilvl="8" w:tplc="AE0A387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D2F1589"/>
    <w:multiLevelType w:val="hybridMultilevel"/>
    <w:tmpl w:val="A80C76E4"/>
    <w:lvl w:ilvl="0" w:tplc="29F87804">
      <w:start w:val="1"/>
      <w:numFmt w:val="bullet"/>
      <w:pStyle w:val="VZTBulletTextL2"/>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22BFA"/>
    <w:multiLevelType w:val="hybridMultilevel"/>
    <w:tmpl w:val="8B4AF944"/>
    <w:lvl w:ilvl="0" w:tplc="6BBA2EB2">
      <w:start w:val="1"/>
      <w:numFmt w:val="bullet"/>
      <w:lvlText w:val="-"/>
      <w:lvlJc w:val="left"/>
      <w:pPr>
        <w:tabs>
          <w:tab w:val="num" w:pos="720"/>
        </w:tabs>
        <w:ind w:left="720" w:hanging="360"/>
      </w:pPr>
      <w:rPr>
        <w:rFonts w:ascii="Arial" w:hAnsi="Arial" w:hint="default"/>
      </w:rPr>
    </w:lvl>
    <w:lvl w:ilvl="1" w:tplc="DD9067A4" w:tentative="1">
      <w:start w:val="1"/>
      <w:numFmt w:val="bullet"/>
      <w:lvlText w:val="-"/>
      <w:lvlJc w:val="left"/>
      <w:pPr>
        <w:tabs>
          <w:tab w:val="num" w:pos="1440"/>
        </w:tabs>
        <w:ind w:left="1440" w:hanging="360"/>
      </w:pPr>
      <w:rPr>
        <w:rFonts w:ascii="Arial" w:hAnsi="Arial" w:hint="default"/>
      </w:rPr>
    </w:lvl>
    <w:lvl w:ilvl="2" w:tplc="92E86730" w:tentative="1">
      <w:start w:val="1"/>
      <w:numFmt w:val="bullet"/>
      <w:lvlText w:val="-"/>
      <w:lvlJc w:val="left"/>
      <w:pPr>
        <w:tabs>
          <w:tab w:val="num" w:pos="2160"/>
        </w:tabs>
        <w:ind w:left="2160" w:hanging="360"/>
      </w:pPr>
      <w:rPr>
        <w:rFonts w:ascii="Arial" w:hAnsi="Arial" w:hint="default"/>
      </w:rPr>
    </w:lvl>
    <w:lvl w:ilvl="3" w:tplc="F20AF560" w:tentative="1">
      <w:start w:val="1"/>
      <w:numFmt w:val="bullet"/>
      <w:lvlText w:val="-"/>
      <w:lvlJc w:val="left"/>
      <w:pPr>
        <w:tabs>
          <w:tab w:val="num" w:pos="2880"/>
        </w:tabs>
        <w:ind w:left="2880" w:hanging="360"/>
      </w:pPr>
      <w:rPr>
        <w:rFonts w:ascii="Arial" w:hAnsi="Arial" w:hint="default"/>
      </w:rPr>
    </w:lvl>
    <w:lvl w:ilvl="4" w:tplc="0AFE021C" w:tentative="1">
      <w:start w:val="1"/>
      <w:numFmt w:val="bullet"/>
      <w:lvlText w:val="-"/>
      <w:lvlJc w:val="left"/>
      <w:pPr>
        <w:tabs>
          <w:tab w:val="num" w:pos="3600"/>
        </w:tabs>
        <w:ind w:left="3600" w:hanging="360"/>
      </w:pPr>
      <w:rPr>
        <w:rFonts w:ascii="Arial" w:hAnsi="Arial" w:hint="default"/>
      </w:rPr>
    </w:lvl>
    <w:lvl w:ilvl="5" w:tplc="3836DAB4" w:tentative="1">
      <w:start w:val="1"/>
      <w:numFmt w:val="bullet"/>
      <w:lvlText w:val="-"/>
      <w:lvlJc w:val="left"/>
      <w:pPr>
        <w:tabs>
          <w:tab w:val="num" w:pos="4320"/>
        </w:tabs>
        <w:ind w:left="4320" w:hanging="360"/>
      </w:pPr>
      <w:rPr>
        <w:rFonts w:ascii="Arial" w:hAnsi="Arial" w:hint="default"/>
      </w:rPr>
    </w:lvl>
    <w:lvl w:ilvl="6" w:tplc="D0CE0144" w:tentative="1">
      <w:start w:val="1"/>
      <w:numFmt w:val="bullet"/>
      <w:lvlText w:val="-"/>
      <w:lvlJc w:val="left"/>
      <w:pPr>
        <w:tabs>
          <w:tab w:val="num" w:pos="5040"/>
        </w:tabs>
        <w:ind w:left="5040" w:hanging="360"/>
      </w:pPr>
      <w:rPr>
        <w:rFonts w:ascii="Arial" w:hAnsi="Arial" w:hint="default"/>
      </w:rPr>
    </w:lvl>
    <w:lvl w:ilvl="7" w:tplc="D6620DBE" w:tentative="1">
      <w:start w:val="1"/>
      <w:numFmt w:val="bullet"/>
      <w:lvlText w:val="-"/>
      <w:lvlJc w:val="left"/>
      <w:pPr>
        <w:tabs>
          <w:tab w:val="num" w:pos="5760"/>
        </w:tabs>
        <w:ind w:left="5760" w:hanging="360"/>
      </w:pPr>
      <w:rPr>
        <w:rFonts w:ascii="Arial" w:hAnsi="Arial" w:hint="default"/>
      </w:rPr>
    </w:lvl>
    <w:lvl w:ilvl="8" w:tplc="898AE0A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915C73"/>
    <w:multiLevelType w:val="hybridMultilevel"/>
    <w:tmpl w:val="CECC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A0635"/>
    <w:multiLevelType w:val="hybridMultilevel"/>
    <w:tmpl w:val="E58A7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E359FE"/>
    <w:multiLevelType w:val="hybridMultilevel"/>
    <w:tmpl w:val="5E80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A5C80"/>
    <w:multiLevelType w:val="hybridMultilevel"/>
    <w:tmpl w:val="888A8952"/>
    <w:lvl w:ilvl="0" w:tplc="B1B891F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7350E"/>
    <w:multiLevelType w:val="hybridMultilevel"/>
    <w:tmpl w:val="235CC836"/>
    <w:lvl w:ilvl="0" w:tplc="383E05BA">
      <w:start w:val="1"/>
      <w:numFmt w:val="bullet"/>
      <w:lvlText w:val="•"/>
      <w:lvlJc w:val="left"/>
      <w:pPr>
        <w:tabs>
          <w:tab w:val="num" w:pos="720"/>
        </w:tabs>
        <w:ind w:left="720" w:hanging="360"/>
      </w:pPr>
      <w:rPr>
        <w:rFonts w:ascii="Arial" w:hAnsi="Arial" w:hint="default"/>
      </w:rPr>
    </w:lvl>
    <w:lvl w:ilvl="1" w:tplc="333E3538">
      <w:start w:val="1"/>
      <w:numFmt w:val="bullet"/>
      <w:lvlText w:val="•"/>
      <w:lvlJc w:val="left"/>
      <w:pPr>
        <w:tabs>
          <w:tab w:val="num" w:pos="1440"/>
        </w:tabs>
        <w:ind w:left="1440" w:hanging="360"/>
      </w:pPr>
      <w:rPr>
        <w:rFonts w:ascii="Arial" w:hAnsi="Arial" w:hint="default"/>
      </w:rPr>
    </w:lvl>
    <w:lvl w:ilvl="2" w:tplc="30602FFC" w:tentative="1">
      <w:start w:val="1"/>
      <w:numFmt w:val="bullet"/>
      <w:lvlText w:val="•"/>
      <w:lvlJc w:val="left"/>
      <w:pPr>
        <w:tabs>
          <w:tab w:val="num" w:pos="2160"/>
        </w:tabs>
        <w:ind w:left="2160" w:hanging="360"/>
      </w:pPr>
      <w:rPr>
        <w:rFonts w:ascii="Arial" w:hAnsi="Arial" w:hint="default"/>
      </w:rPr>
    </w:lvl>
    <w:lvl w:ilvl="3" w:tplc="4B30E4C6" w:tentative="1">
      <w:start w:val="1"/>
      <w:numFmt w:val="bullet"/>
      <w:lvlText w:val="•"/>
      <w:lvlJc w:val="left"/>
      <w:pPr>
        <w:tabs>
          <w:tab w:val="num" w:pos="2880"/>
        </w:tabs>
        <w:ind w:left="2880" w:hanging="360"/>
      </w:pPr>
      <w:rPr>
        <w:rFonts w:ascii="Arial" w:hAnsi="Arial" w:hint="default"/>
      </w:rPr>
    </w:lvl>
    <w:lvl w:ilvl="4" w:tplc="3BEC2EBC" w:tentative="1">
      <w:start w:val="1"/>
      <w:numFmt w:val="bullet"/>
      <w:lvlText w:val="•"/>
      <w:lvlJc w:val="left"/>
      <w:pPr>
        <w:tabs>
          <w:tab w:val="num" w:pos="3600"/>
        </w:tabs>
        <w:ind w:left="3600" w:hanging="360"/>
      </w:pPr>
      <w:rPr>
        <w:rFonts w:ascii="Arial" w:hAnsi="Arial" w:hint="default"/>
      </w:rPr>
    </w:lvl>
    <w:lvl w:ilvl="5" w:tplc="3684C798" w:tentative="1">
      <w:start w:val="1"/>
      <w:numFmt w:val="bullet"/>
      <w:lvlText w:val="•"/>
      <w:lvlJc w:val="left"/>
      <w:pPr>
        <w:tabs>
          <w:tab w:val="num" w:pos="4320"/>
        </w:tabs>
        <w:ind w:left="4320" w:hanging="360"/>
      </w:pPr>
      <w:rPr>
        <w:rFonts w:ascii="Arial" w:hAnsi="Arial" w:hint="default"/>
      </w:rPr>
    </w:lvl>
    <w:lvl w:ilvl="6" w:tplc="BEF20426" w:tentative="1">
      <w:start w:val="1"/>
      <w:numFmt w:val="bullet"/>
      <w:lvlText w:val="•"/>
      <w:lvlJc w:val="left"/>
      <w:pPr>
        <w:tabs>
          <w:tab w:val="num" w:pos="5040"/>
        </w:tabs>
        <w:ind w:left="5040" w:hanging="360"/>
      </w:pPr>
      <w:rPr>
        <w:rFonts w:ascii="Arial" w:hAnsi="Arial" w:hint="default"/>
      </w:rPr>
    </w:lvl>
    <w:lvl w:ilvl="7" w:tplc="8274444E" w:tentative="1">
      <w:start w:val="1"/>
      <w:numFmt w:val="bullet"/>
      <w:lvlText w:val="•"/>
      <w:lvlJc w:val="left"/>
      <w:pPr>
        <w:tabs>
          <w:tab w:val="num" w:pos="5760"/>
        </w:tabs>
        <w:ind w:left="5760" w:hanging="360"/>
      </w:pPr>
      <w:rPr>
        <w:rFonts w:ascii="Arial" w:hAnsi="Arial" w:hint="default"/>
      </w:rPr>
    </w:lvl>
    <w:lvl w:ilvl="8" w:tplc="EFAAF63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1C6385"/>
    <w:multiLevelType w:val="multilevel"/>
    <w:tmpl w:val="42705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9B5B61"/>
    <w:multiLevelType w:val="hybridMultilevel"/>
    <w:tmpl w:val="C8F601DC"/>
    <w:lvl w:ilvl="0" w:tplc="906AD3E8">
      <w:start w:val="1"/>
      <w:numFmt w:val="bullet"/>
      <w:lvlText w:val="•"/>
      <w:lvlJc w:val="left"/>
      <w:pPr>
        <w:tabs>
          <w:tab w:val="num" w:pos="360"/>
        </w:tabs>
        <w:ind w:left="360" w:hanging="360"/>
      </w:pPr>
      <w:rPr>
        <w:rFonts w:ascii="Arial" w:hAnsi="Arial" w:hint="default"/>
      </w:rPr>
    </w:lvl>
    <w:lvl w:ilvl="1" w:tplc="156874C8">
      <w:start w:val="1"/>
      <w:numFmt w:val="bullet"/>
      <w:lvlText w:val="•"/>
      <w:lvlJc w:val="left"/>
      <w:pPr>
        <w:tabs>
          <w:tab w:val="num" w:pos="1080"/>
        </w:tabs>
        <w:ind w:left="1080" w:hanging="360"/>
      </w:pPr>
      <w:rPr>
        <w:rFonts w:ascii="Arial" w:hAnsi="Arial" w:hint="default"/>
      </w:rPr>
    </w:lvl>
    <w:lvl w:ilvl="2" w:tplc="7D3CD0C2" w:tentative="1">
      <w:start w:val="1"/>
      <w:numFmt w:val="bullet"/>
      <w:lvlText w:val="•"/>
      <w:lvlJc w:val="left"/>
      <w:pPr>
        <w:tabs>
          <w:tab w:val="num" w:pos="1800"/>
        </w:tabs>
        <w:ind w:left="1800" w:hanging="360"/>
      </w:pPr>
      <w:rPr>
        <w:rFonts w:ascii="Arial" w:hAnsi="Arial" w:hint="default"/>
      </w:rPr>
    </w:lvl>
    <w:lvl w:ilvl="3" w:tplc="189C897E" w:tentative="1">
      <w:start w:val="1"/>
      <w:numFmt w:val="bullet"/>
      <w:lvlText w:val="•"/>
      <w:lvlJc w:val="left"/>
      <w:pPr>
        <w:tabs>
          <w:tab w:val="num" w:pos="2520"/>
        </w:tabs>
        <w:ind w:left="2520" w:hanging="360"/>
      </w:pPr>
      <w:rPr>
        <w:rFonts w:ascii="Arial" w:hAnsi="Arial" w:hint="default"/>
      </w:rPr>
    </w:lvl>
    <w:lvl w:ilvl="4" w:tplc="48FC760A" w:tentative="1">
      <w:start w:val="1"/>
      <w:numFmt w:val="bullet"/>
      <w:lvlText w:val="•"/>
      <w:lvlJc w:val="left"/>
      <w:pPr>
        <w:tabs>
          <w:tab w:val="num" w:pos="3240"/>
        </w:tabs>
        <w:ind w:left="3240" w:hanging="360"/>
      </w:pPr>
      <w:rPr>
        <w:rFonts w:ascii="Arial" w:hAnsi="Arial" w:hint="default"/>
      </w:rPr>
    </w:lvl>
    <w:lvl w:ilvl="5" w:tplc="BB564374" w:tentative="1">
      <w:start w:val="1"/>
      <w:numFmt w:val="bullet"/>
      <w:lvlText w:val="•"/>
      <w:lvlJc w:val="left"/>
      <w:pPr>
        <w:tabs>
          <w:tab w:val="num" w:pos="3960"/>
        </w:tabs>
        <w:ind w:left="3960" w:hanging="360"/>
      </w:pPr>
      <w:rPr>
        <w:rFonts w:ascii="Arial" w:hAnsi="Arial" w:hint="default"/>
      </w:rPr>
    </w:lvl>
    <w:lvl w:ilvl="6" w:tplc="42B21E5A" w:tentative="1">
      <w:start w:val="1"/>
      <w:numFmt w:val="bullet"/>
      <w:lvlText w:val="•"/>
      <w:lvlJc w:val="left"/>
      <w:pPr>
        <w:tabs>
          <w:tab w:val="num" w:pos="4680"/>
        </w:tabs>
        <w:ind w:left="4680" w:hanging="360"/>
      </w:pPr>
      <w:rPr>
        <w:rFonts w:ascii="Arial" w:hAnsi="Arial" w:hint="default"/>
      </w:rPr>
    </w:lvl>
    <w:lvl w:ilvl="7" w:tplc="CCFED238" w:tentative="1">
      <w:start w:val="1"/>
      <w:numFmt w:val="bullet"/>
      <w:lvlText w:val="•"/>
      <w:lvlJc w:val="left"/>
      <w:pPr>
        <w:tabs>
          <w:tab w:val="num" w:pos="5400"/>
        </w:tabs>
        <w:ind w:left="5400" w:hanging="360"/>
      </w:pPr>
      <w:rPr>
        <w:rFonts w:ascii="Arial" w:hAnsi="Arial" w:hint="default"/>
      </w:rPr>
    </w:lvl>
    <w:lvl w:ilvl="8" w:tplc="389C318E"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78F358EB"/>
    <w:multiLevelType w:val="hybridMultilevel"/>
    <w:tmpl w:val="0D4803B6"/>
    <w:lvl w:ilvl="0" w:tplc="B1B891F2">
      <w:numFmt w:val="bullet"/>
      <w:lvlText w:val="-"/>
      <w:lvlJc w:val="left"/>
      <w:pPr>
        <w:ind w:left="776" w:hanging="360"/>
      </w:pPr>
      <w:rPr>
        <w:rFonts w:ascii="Arial" w:eastAsia="Times New Roman" w:hAnsi="Arial" w:cs="Aria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1" w15:restartNumberingAfterBreak="0">
    <w:nsid w:val="79836206"/>
    <w:multiLevelType w:val="hybridMultilevel"/>
    <w:tmpl w:val="87D47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8C0FA7"/>
    <w:multiLevelType w:val="hybridMultilevel"/>
    <w:tmpl w:val="C5CA6B34"/>
    <w:lvl w:ilvl="0" w:tplc="71CC34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099929">
    <w:abstractNumId w:val="18"/>
  </w:num>
  <w:num w:numId="2" w16cid:durableId="1507741915">
    <w:abstractNumId w:val="21"/>
  </w:num>
  <w:num w:numId="3" w16cid:durableId="1103644361">
    <w:abstractNumId w:val="16"/>
  </w:num>
  <w:num w:numId="4" w16cid:durableId="1271468918">
    <w:abstractNumId w:val="26"/>
  </w:num>
  <w:num w:numId="5" w16cid:durableId="766004115">
    <w:abstractNumId w:val="30"/>
  </w:num>
  <w:num w:numId="6" w16cid:durableId="2036616735">
    <w:abstractNumId w:val="22"/>
  </w:num>
  <w:num w:numId="7" w16cid:durableId="637954588">
    <w:abstractNumId w:val="31"/>
  </w:num>
  <w:num w:numId="8" w16cid:durableId="1643919995">
    <w:abstractNumId w:val="3"/>
  </w:num>
  <w:num w:numId="9" w16cid:durableId="1701736905">
    <w:abstractNumId w:val="3"/>
  </w:num>
  <w:num w:numId="10" w16cid:durableId="314262638">
    <w:abstractNumId w:val="23"/>
  </w:num>
  <w:num w:numId="11" w16cid:durableId="1778988663">
    <w:abstractNumId w:val="9"/>
  </w:num>
  <w:num w:numId="12" w16cid:durableId="1673146418">
    <w:abstractNumId w:val="20"/>
  </w:num>
  <w:num w:numId="13" w16cid:durableId="988707044">
    <w:abstractNumId w:val="27"/>
  </w:num>
  <w:num w:numId="14" w16cid:durableId="1648438232">
    <w:abstractNumId w:val="0"/>
  </w:num>
  <w:num w:numId="15" w16cid:durableId="1575165976">
    <w:abstractNumId w:val="5"/>
  </w:num>
  <w:num w:numId="16" w16cid:durableId="1326666780">
    <w:abstractNumId w:val="29"/>
  </w:num>
  <w:num w:numId="17" w16cid:durableId="1006244685">
    <w:abstractNumId w:val="7"/>
  </w:num>
  <w:num w:numId="18" w16cid:durableId="1760906248">
    <w:abstractNumId w:val="2"/>
  </w:num>
  <w:num w:numId="19" w16cid:durableId="785539720">
    <w:abstractNumId w:val="19"/>
  </w:num>
  <w:num w:numId="20" w16cid:durableId="32659766">
    <w:abstractNumId w:val="32"/>
  </w:num>
  <w:num w:numId="21" w16cid:durableId="353266669">
    <w:abstractNumId w:val="12"/>
  </w:num>
  <w:num w:numId="22" w16cid:durableId="1439375791">
    <w:abstractNumId w:val="15"/>
  </w:num>
  <w:num w:numId="23" w16cid:durableId="1744715737">
    <w:abstractNumId w:val="28"/>
  </w:num>
  <w:num w:numId="24" w16cid:durableId="1139803027">
    <w:abstractNumId w:val="13"/>
  </w:num>
  <w:num w:numId="25" w16cid:durableId="1455903890">
    <w:abstractNumId w:val="10"/>
  </w:num>
  <w:num w:numId="26" w16cid:durableId="1513834043">
    <w:abstractNumId w:val="1"/>
  </w:num>
  <w:num w:numId="27" w16cid:durableId="76098209">
    <w:abstractNumId w:val="8"/>
  </w:num>
  <w:num w:numId="28" w16cid:durableId="1634600650">
    <w:abstractNumId w:val="6"/>
  </w:num>
  <w:num w:numId="29" w16cid:durableId="771627223">
    <w:abstractNumId w:val="14"/>
  </w:num>
  <w:num w:numId="30" w16cid:durableId="846140054">
    <w:abstractNumId w:val="11"/>
  </w:num>
  <w:num w:numId="31" w16cid:durableId="796144564">
    <w:abstractNumId w:val="17"/>
  </w:num>
  <w:num w:numId="32" w16cid:durableId="2096827246">
    <w:abstractNumId w:val="4"/>
  </w:num>
  <w:num w:numId="33" w16cid:durableId="1357971907">
    <w:abstractNumId w:val="24"/>
  </w:num>
  <w:num w:numId="34" w16cid:durableId="22514556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1A"/>
    <w:rsid w:val="00000A58"/>
    <w:rsid w:val="0000182A"/>
    <w:rsid w:val="00007447"/>
    <w:rsid w:val="000223A4"/>
    <w:rsid w:val="0002328A"/>
    <w:rsid w:val="00023B52"/>
    <w:rsid w:val="00034395"/>
    <w:rsid w:val="000375BA"/>
    <w:rsid w:val="000410D9"/>
    <w:rsid w:val="000441D3"/>
    <w:rsid w:val="00057CF6"/>
    <w:rsid w:val="00062CA4"/>
    <w:rsid w:val="00064826"/>
    <w:rsid w:val="00070955"/>
    <w:rsid w:val="00081A05"/>
    <w:rsid w:val="0008217B"/>
    <w:rsid w:val="00083DEA"/>
    <w:rsid w:val="000879A5"/>
    <w:rsid w:val="00087D5F"/>
    <w:rsid w:val="00091916"/>
    <w:rsid w:val="0009340B"/>
    <w:rsid w:val="0009480C"/>
    <w:rsid w:val="000974EC"/>
    <w:rsid w:val="000A02EB"/>
    <w:rsid w:val="000A15D8"/>
    <w:rsid w:val="000A2546"/>
    <w:rsid w:val="000A5E28"/>
    <w:rsid w:val="000A66C7"/>
    <w:rsid w:val="000A7E6C"/>
    <w:rsid w:val="000B1045"/>
    <w:rsid w:val="000B16A0"/>
    <w:rsid w:val="000C12F7"/>
    <w:rsid w:val="000C1F3E"/>
    <w:rsid w:val="000C6908"/>
    <w:rsid w:val="000C6DCC"/>
    <w:rsid w:val="000D0123"/>
    <w:rsid w:val="000D19DE"/>
    <w:rsid w:val="000D5EA6"/>
    <w:rsid w:val="000E003B"/>
    <w:rsid w:val="000E0B90"/>
    <w:rsid w:val="000F3550"/>
    <w:rsid w:val="000F41C6"/>
    <w:rsid w:val="000F7039"/>
    <w:rsid w:val="00101682"/>
    <w:rsid w:val="00105273"/>
    <w:rsid w:val="00106A27"/>
    <w:rsid w:val="0011213E"/>
    <w:rsid w:val="001161AB"/>
    <w:rsid w:val="00125B52"/>
    <w:rsid w:val="0012609E"/>
    <w:rsid w:val="00126CDA"/>
    <w:rsid w:val="00131226"/>
    <w:rsid w:val="00131FDE"/>
    <w:rsid w:val="00134333"/>
    <w:rsid w:val="001355F4"/>
    <w:rsid w:val="00141FDB"/>
    <w:rsid w:val="00150291"/>
    <w:rsid w:val="00153DC8"/>
    <w:rsid w:val="0015401D"/>
    <w:rsid w:val="001541D1"/>
    <w:rsid w:val="001552BE"/>
    <w:rsid w:val="00156A7F"/>
    <w:rsid w:val="00163B88"/>
    <w:rsid w:val="00163F10"/>
    <w:rsid w:val="00164741"/>
    <w:rsid w:val="00171116"/>
    <w:rsid w:val="00173149"/>
    <w:rsid w:val="00173698"/>
    <w:rsid w:val="0017388C"/>
    <w:rsid w:val="00173D1B"/>
    <w:rsid w:val="00185A0C"/>
    <w:rsid w:val="001940DA"/>
    <w:rsid w:val="00197A18"/>
    <w:rsid w:val="001B2150"/>
    <w:rsid w:val="001B2A9C"/>
    <w:rsid w:val="001B471F"/>
    <w:rsid w:val="001B52DA"/>
    <w:rsid w:val="001B7FC6"/>
    <w:rsid w:val="001C3D4C"/>
    <w:rsid w:val="001D0FC1"/>
    <w:rsid w:val="001D3EC9"/>
    <w:rsid w:val="001D40FD"/>
    <w:rsid w:val="001E252E"/>
    <w:rsid w:val="001E3FBD"/>
    <w:rsid w:val="001F056F"/>
    <w:rsid w:val="001F2210"/>
    <w:rsid w:val="001F3E84"/>
    <w:rsid w:val="001F4CAF"/>
    <w:rsid w:val="001F7182"/>
    <w:rsid w:val="002107E5"/>
    <w:rsid w:val="00215F76"/>
    <w:rsid w:val="00231E16"/>
    <w:rsid w:val="00232705"/>
    <w:rsid w:val="00240554"/>
    <w:rsid w:val="002439DF"/>
    <w:rsid w:val="00255529"/>
    <w:rsid w:val="00256F33"/>
    <w:rsid w:val="00266ACF"/>
    <w:rsid w:val="00266F81"/>
    <w:rsid w:val="00267025"/>
    <w:rsid w:val="002679F7"/>
    <w:rsid w:val="00271FB6"/>
    <w:rsid w:val="00272559"/>
    <w:rsid w:val="0027275F"/>
    <w:rsid w:val="002743CF"/>
    <w:rsid w:val="00274D7B"/>
    <w:rsid w:val="00282C87"/>
    <w:rsid w:val="00282E75"/>
    <w:rsid w:val="002850DA"/>
    <w:rsid w:val="002860EE"/>
    <w:rsid w:val="0029204E"/>
    <w:rsid w:val="002B149A"/>
    <w:rsid w:val="002B75D5"/>
    <w:rsid w:val="002B7D1A"/>
    <w:rsid w:val="002C04BB"/>
    <w:rsid w:val="002C097C"/>
    <w:rsid w:val="002C6459"/>
    <w:rsid w:val="002C78E9"/>
    <w:rsid w:val="002D3CCB"/>
    <w:rsid w:val="002D715F"/>
    <w:rsid w:val="002E0459"/>
    <w:rsid w:val="002E14E5"/>
    <w:rsid w:val="002E24DD"/>
    <w:rsid w:val="002E4B8B"/>
    <w:rsid w:val="002E5A34"/>
    <w:rsid w:val="002E60A0"/>
    <w:rsid w:val="002E682D"/>
    <w:rsid w:val="002F0412"/>
    <w:rsid w:val="002F10D3"/>
    <w:rsid w:val="002F121D"/>
    <w:rsid w:val="002F2A17"/>
    <w:rsid w:val="002F6167"/>
    <w:rsid w:val="003024FA"/>
    <w:rsid w:val="003067F7"/>
    <w:rsid w:val="00307123"/>
    <w:rsid w:val="003071B0"/>
    <w:rsid w:val="0030750A"/>
    <w:rsid w:val="00316A60"/>
    <w:rsid w:val="0033027E"/>
    <w:rsid w:val="0033202D"/>
    <w:rsid w:val="00340239"/>
    <w:rsid w:val="0034306E"/>
    <w:rsid w:val="003452A4"/>
    <w:rsid w:val="00346DE8"/>
    <w:rsid w:val="00347556"/>
    <w:rsid w:val="00347DF9"/>
    <w:rsid w:val="00362232"/>
    <w:rsid w:val="0036671E"/>
    <w:rsid w:val="00370B37"/>
    <w:rsid w:val="00377902"/>
    <w:rsid w:val="00380F3D"/>
    <w:rsid w:val="00381AA6"/>
    <w:rsid w:val="00382369"/>
    <w:rsid w:val="00383BAB"/>
    <w:rsid w:val="003877C7"/>
    <w:rsid w:val="00394624"/>
    <w:rsid w:val="00394E0E"/>
    <w:rsid w:val="00395601"/>
    <w:rsid w:val="003A7E95"/>
    <w:rsid w:val="003B0400"/>
    <w:rsid w:val="003B3B51"/>
    <w:rsid w:val="003B684C"/>
    <w:rsid w:val="003B6FF9"/>
    <w:rsid w:val="003B74C3"/>
    <w:rsid w:val="003B7D0F"/>
    <w:rsid w:val="003C462B"/>
    <w:rsid w:val="003C6217"/>
    <w:rsid w:val="003C62C5"/>
    <w:rsid w:val="003C6637"/>
    <w:rsid w:val="003D08A5"/>
    <w:rsid w:val="003D19D8"/>
    <w:rsid w:val="003D722C"/>
    <w:rsid w:val="003E23C9"/>
    <w:rsid w:val="003E5E86"/>
    <w:rsid w:val="003F6BA2"/>
    <w:rsid w:val="00416A88"/>
    <w:rsid w:val="004216D6"/>
    <w:rsid w:val="00422527"/>
    <w:rsid w:val="004273DE"/>
    <w:rsid w:val="00430059"/>
    <w:rsid w:val="00433A24"/>
    <w:rsid w:val="004365D0"/>
    <w:rsid w:val="00441354"/>
    <w:rsid w:val="00441B90"/>
    <w:rsid w:val="00441FE0"/>
    <w:rsid w:val="004439C8"/>
    <w:rsid w:val="0044523A"/>
    <w:rsid w:val="00447C1E"/>
    <w:rsid w:val="00447E38"/>
    <w:rsid w:val="004614C8"/>
    <w:rsid w:val="004630E4"/>
    <w:rsid w:val="00471AD7"/>
    <w:rsid w:val="00472332"/>
    <w:rsid w:val="00474A1A"/>
    <w:rsid w:val="00475E28"/>
    <w:rsid w:val="004763F0"/>
    <w:rsid w:val="00477442"/>
    <w:rsid w:val="004800E8"/>
    <w:rsid w:val="0048262D"/>
    <w:rsid w:val="00485022"/>
    <w:rsid w:val="004878B2"/>
    <w:rsid w:val="0049039A"/>
    <w:rsid w:val="0049205F"/>
    <w:rsid w:val="00496D26"/>
    <w:rsid w:val="00497448"/>
    <w:rsid w:val="00497BE3"/>
    <w:rsid w:val="004A26E1"/>
    <w:rsid w:val="004A31FF"/>
    <w:rsid w:val="004A6FBF"/>
    <w:rsid w:val="004B01F4"/>
    <w:rsid w:val="004B1E5C"/>
    <w:rsid w:val="004B1EB3"/>
    <w:rsid w:val="004C3567"/>
    <w:rsid w:val="004D4F3F"/>
    <w:rsid w:val="004D6BDC"/>
    <w:rsid w:val="004F07DA"/>
    <w:rsid w:val="004F0DAB"/>
    <w:rsid w:val="004F1140"/>
    <w:rsid w:val="00517EE0"/>
    <w:rsid w:val="00521A45"/>
    <w:rsid w:val="005249E2"/>
    <w:rsid w:val="00525FBA"/>
    <w:rsid w:val="005266E7"/>
    <w:rsid w:val="00531D0F"/>
    <w:rsid w:val="005409E7"/>
    <w:rsid w:val="0056201D"/>
    <w:rsid w:val="0056552C"/>
    <w:rsid w:val="00567183"/>
    <w:rsid w:val="00571681"/>
    <w:rsid w:val="00573A2A"/>
    <w:rsid w:val="00574E4A"/>
    <w:rsid w:val="005772F4"/>
    <w:rsid w:val="00577365"/>
    <w:rsid w:val="00577E0A"/>
    <w:rsid w:val="005814AA"/>
    <w:rsid w:val="005820B7"/>
    <w:rsid w:val="00582B3C"/>
    <w:rsid w:val="0058314B"/>
    <w:rsid w:val="00583632"/>
    <w:rsid w:val="00583B94"/>
    <w:rsid w:val="00590C06"/>
    <w:rsid w:val="005941E9"/>
    <w:rsid w:val="0059581D"/>
    <w:rsid w:val="00597F0A"/>
    <w:rsid w:val="005B0568"/>
    <w:rsid w:val="005B1AE1"/>
    <w:rsid w:val="005C03F1"/>
    <w:rsid w:val="005C4434"/>
    <w:rsid w:val="005C6062"/>
    <w:rsid w:val="005D0091"/>
    <w:rsid w:val="005D17D5"/>
    <w:rsid w:val="005D45CB"/>
    <w:rsid w:val="005E6FEB"/>
    <w:rsid w:val="005F6441"/>
    <w:rsid w:val="0060103D"/>
    <w:rsid w:val="0060404D"/>
    <w:rsid w:val="00607691"/>
    <w:rsid w:val="00612068"/>
    <w:rsid w:val="00613F51"/>
    <w:rsid w:val="00616500"/>
    <w:rsid w:val="00620DDF"/>
    <w:rsid w:val="0062155C"/>
    <w:rsid w:val="00621B07"/>
    <w:rsid w:val="00621F9D"/>
    <w:rsid w:val="0062490C"/>
    <w:rsid w:val="00634FFF"/>
    <w:rsid w:val="00635FDB"/>
    <w:rsid w:val="00637E8A"/>
    <w:rsid w:val="006573EA"/>
    <w:rsid w:val="00660DD5"/>
    <w:rsid w:val="00664E39"/>
    <w:rsid w:val="00666A80"/>
    <w:rsid w:val="00672976"/>
    <w:rsid w:val="00674733"/>
    <w:rsid w:val="00674F73"/>
    <w:rsid w:val="00676DB3"/>
    <w:rsid w:val="00676E26"/>
    <w:rsid w:val="006816A3"/>
    <w:rsid w:val="006819D0"/>
    <w:rsid w:val="0069108E"/>
    <w:rsid w:val="00692284"/>
    <w:rsid w:val="006965F9"/>
    <w:rsid w:val="006966DD"/>
    <w:rsid w:val="006A0747"/>
    <w:rsid w:val="006A12DD"/>
    <w:rsid w:val="006A4681"/>
    <w:rsid w:val="006B032C"/>
    <w:rsid w:val="006B1DBF"/>
    <w:rsid w:val="006B1F1C"/>
    <w:rsid w:val="006B5184"/>
    <w:rsid w:val="006C2C54"/>
    <w:rsid w:val="006D07B6"/>
    <w:rsid w:val="006D3510"/>
    <w:rsid w:val="006D44B8"/>
    <w:rsid w:val="006E0CE6"/>
    <w:rsid w:val="006E15E2"/>
    <w:rsid w:val="006E295F"/>
    <w:rsid w:val="006E2DD2"/>
    <w:rsid w:val="006E4AB0"/>
    <w:rsid w:val="006E4ADF"/>
    <w:rsid w:val="006F266E"/>
    <w:rsid w:val="006F2683"/>
    <w:rsid w:val="006F2D94"/>
    <w:rsid w:val="006F5916"/>
    <w:rsid w:val="00702573"/>
    <w:rsid w:val="007058C9"/>
    <w:rsid w:val="007078C9"/>
    <w:rsid w:val="007100E9"/>
    <w:rsid w:val="007109E5"/>
    <w:rsid w:val="00710C20"/>
    <w:rsid w:val="00710D77"/>
    <w:rsid w:val="00711D3E"/>
    <w:rsid w:val="00712406"/>
    <w:rsid w:val="00713C49"/>
    <w:rsid w:val="0072023D"/>
    <w:rsid w:val="00732FEA"/>
    <w:rsid w:val="00733E68"/>
    <w:rsid w:val="00740C42"/>
    <w:rsid w:val="00743DD9"/>
    <w:rsid w:val="0075042B"/>
    <w:rsid w:val="00760311"/>
    <w:rsid w:val="00763B0B"/>
    <w:rsid w:val="00771BBB"/>
    <w:rsid w:val="0077234D"/>
    <w:rsid w:val="00780A73"/>
    <w:rsid w:val="00794DC1"/>
    <w:rsid w:val="0079770A"/>
    <w:rsid w:val="007A380B"/>
    <w:rsid w:val="007A6F46"/>
    <w:rsid w:val="007B3237"/>
    <w:rsid w:val="007B45EF"/>
    <w:rsid w:val="007C211F"/>
    <w:rsid w:val="007C2358"/>
    <w:rsid w:val="007D1994"/>
    <w:rsid w:val="007D2444"/>
    <w:rsid w:val="007D4BE8"/>
    <w:rsid w:val="007D6A04"/>
    <w:rsid w:val="007E0A43"/>
    <w:rsid w:val="007E3CAD"/>
    <w:rsid w:val="007E64F0"/>
    <w:rsid w:val="007F0C85"/>
    <w:rsid w:val="007F12E2"/>
    <w:rsid w:val="007F2DFB"/>
    <w:rsid w:val="00802C4F"/>
    <w:rsid w:val="008069AB"/>
    <w:rsid w:val="00815F02"/>
    <w:rsid w:val="00816371"/>
    <w:rsid w:val="0081734D"/>
    <w:rsid w:val="008225BA"/>
    <w:rsid w:val="00822C7E"/>
    <w:rsid w:val="008243D5"/>
    <w:rsid w:val="0082709E"/>
    <w:rsid w:val="0083387A"/>
    <w:rsid w:val="00834FDC"/>
    <w:rsid w:val="00840E83"/>
    <w:rsid w:val="00840FCA"/>
    <w:rsid w:val="00842991"/>
    <w:rsid w:val="008429A2"/>
    <w:rsid w:val="00846E87"/>
    <w:rsid w:val="00864764"/>
    <w:rsid w:val="00871E4F"/>
    <w:rsid w:val="008726DE"/>
    <w:rsid w:val="00875E91"/>
    <w:rsid w:val="00876606"/>
    <w:rsid w:val="008827E9"/>
    <w:rsid w:val="00882B0F"/>
    <w:rsid w:val="00894E77"/>
    <w:rsid w:val="00897542"/>
    <w:rsid w:val="008A178B"/>
    <w:rsid w:val="008A324E"/>
    <w:rsid w:val="008A6D3E"/>
    <w:rsid w:val="008B165B"/>
    <w:rsid w:val="008B41EC"/>
    <w:rsid w:val="008B55F3"/>
    <w:rsid w:val="008B7F8B"/>
    <w:rsid w:val="008C2B2C"/>
    <w:rsid w:val="008C2DCF"/>
    <w:rsid w:val="008C3F8B"/>
    <w:rsid w:val="008C5A1A"/>
    <w:rsid w:val="008C7E8A"/>
    <w:rsid w:val="008D13C4"/>
    <w:rsid w:val="008D1E04"/>
    <w:rsid w:val="008D68B7"/>
    <w:rsid w:val="008D6E4D"/>
    <w:rsid w:val="008E10DF"/>
    <w:rsid w:val="008E1140"/>
    <w:rsid w:val="008E500D"/>
    <w:rsid w:val="008E6F37"/>
    <w:rsid w:val="008F3C3A"/>
    <w:rsid w:val="008F4303"/>
    <w:rsid w:val="008F5A86"/>
    <w:rsid w:val="00902176"/>
    <w:rsid w:val="00904C24"/>
    <w:rsid w:val="00911D6E"/>
    <w:rsid w:val="009132B1"/>
    <w:rsid w:val="0091755A"/>
    <w:rsid w:val="00923A9D"/>
    <w:rsid w:val="00925E8B"/>
    <w:rsid w:val="00930EB2"/>
    <w:rsid w:val="00940847"/>
    <w:rsid w:val="009422F7"/>
    <w:rsid w:val="009427B7"/>
    <w:rsid w:val="00946462"/>
    <w:rsid w:val="0095612B"/>
    <w:rsid w:val="00960E36"/>
    <w:rsid w:val="00961B19"/>
    <w:rsid w:val="009622D0"/>
    <w:rsid w:val="00962609"/>
    <w:rsid w:val="0096281C"/>
    <w:rsid w:val="00963B9B"/>
    <w:rsid w:val="00963FF3"/>
    <w:rsid w:val="00966602"/>
    <w:rsid w:val="00970A8B"/>
    <w:rsid w:val="009774A6"/>
    <w:rsid w:val="009776C3"/>
    <w:rsid w:val="00980980"/>
    <w:rsid w:val="009824D1"/>
    <w:rsid w:val="00994DA5"/>
    <w:rsid w:val="00996D16"/>
    <w:rsid w:val="00997C65"/>
    <w:rsid w:val="00997FD3"/>
    <w:rsid w:val="009A031F"/>
    <w:rsid w:val="009A0777"/>
    <w:rsid w:val="009B1FA5"/>
    <w:rsid w:val="009B1FD0"/>
    <w:rsid w:val="009B4F72"/>
    <w:rsid w:val="009B67B7"/>
    <w:rsid w:val="009C29AC"/>
    <w:rsid w:val="009C4B3B"/>
    <w:rsid w:val="009D0E6F"/>
    <w:rsid w:val="009D5E19"/>
    <w:rsid w:val="009E08F4"/>
    <w:rsid w:val="009E583B"/>
    <w:rsid w:val="009E7534"/>
    <w:rsid w:val="009F57D3"/>
    <w:rsid w:val="00A005E2"/>
    <w:rsid w:val="00A02B7B"/>
    <w:rsid w:val="00A11185"/>
    <w:rsid w:val="00A13BF8"/>
    <w:rsid w:val="00A229E5"/>
    <w:rsid w:val="00A26452"/>
    <w:rsid w:val="00A301F2"/>
    <w:rsid w:val="00A322B9"/>
    <w:rsid w:val="00A4062F"/>
    <w:rsid w:val="00A40FE0"/>
    <w:rsid w:val="00A43B0E"/>
    <w:rsid w:val="00A5222D"/>
    <w:rsid w:val="00A52EB6"/>
    <w:rsid w:val="00A55E83"/>
    <w:rsid w:val="00A569B8"/>
    <w:rsid w:val="00A6028B"/>
    <w:rsid w:val="00A61062"/>
    <w:rsid w:val="00A61624"/>
    <w:rsid w:val="00A650CA"/>
    <w:rsid w:val="00A66D22"/>
    <w:rsid w:val="00A73981"/>
    <w:rsid w:val="00A7438E"/>
    <w:rsid w:val="00A759FD"/>
    <w:rsid w:val="00A76757"/>
    <w:rsid w:val="00A76CB8"/>
    <w:rsid w:val="00A77898"/>
    <w:rsid w:val="00A84906"/>
    <w:rsid w:val="00A87315"/>
    <w:rsid w:val="00A87466"/>
    <w:rsid w:val="00A878CB"/>
    <w:rsid w:val="00AA2739"/>
    <w:rsid w:val="00AA60F0"/>
    <w:rsid w:val="00AA6F0B"/>
    <w:rsid w:val="00AB05A6"/>
    <w:rsid w:val="00AB4A66"/>
    <w:rsid w:val="00AB6AB6"/>
    <w:rsid w:val="00AB7876"/>
    <w:rsid w:val="00AD30E3"/>
    <w:rsid w:val="00AF2B38"/>
    <w:rsid w:val="00AF4BE4"/>
    <w:rsid w:val="00AF4CF4"/>
    <w:rsid w:val="00AF573C"/>
    <w:rsid w:val="00B0046F"/>
    <w:rsid w:val="00B012D2"/>
    <w:rsid w:val="00B02BA0"/>
    <w:rsid w:val="00B05A22"/>
    <w:rsid w:val="00B06A65"/>
    <w:rsid w:val="00B07160"/>
    <w:rsid w:val="00B14228"/>
    <w:rsid w:val="00B14275"/>
    <w:rsid w:val="00B14986"/>
    <w:rsid w:val="00B1777F"/>
    <w:rsid w:val="00B26E0A"/>
    <w:rsid w:val="00B32A33"/>
    <w:rsid w:val="00B330E2"/>
    <w:rsid w:val="00B35CB7"/>
    <w:rsid w:val="00B408F6"/>
    <w:rsid w:val="00B4284F"/>
    <w:rsid w:val="00B4484F"/>
    <w:rsid w:val="00B46AF6"/>
    <w:rsid w:val="00B512CD"/>
    <w:rsid w:val="00B54E92"/>
    <w:rsid w:val="00B61311"/>
    <w:rsid w:val="00B636E9"/>
    <w:rsid w:val="00B638A9"/>
    <w:rsid w:val="00B66CB2"/>
    <w:rsid w:val="00B71042"/>
    <w:rsid w:val="00B71420"/>
    <w:rsid w:val="00B72620"/>
    <w:rsid w:val="00B809DB"/>
    <w:rsid w:val="00B8352C"/>
    <w:rsid w:val="00B94477"/>
    <w:rsid w:val="00B94767"/>
    <w:rsid w:val="00B95557"/>
    <w:rsid w:val="00B97528"/>
    <w:rsid w:val="00B9789F"/>
    <w:rsid w:val="00BA0FB0"/>
    <w:rsid w:val="00BA23F3"/>
    <w:rsid w:val="00BA703D"/>
    <w:rsid w:val="00BB4439"/>
    <w:rsid w:val="00BB5304"/>
    <w:rsid w:val="00BC2425"/>
    <w:rsid w:val="00BC61CA"/>
    <w:rsid w:val="00BC77A8"/>
    <w:rsid w:val="00BD094D"/>
    <w:rsid w:val="00BD4636"/>
    <w:rsid w:val="00BE2BDF"/>
    <w:rsid w:val="00C02DAE"/>
    <w:rsid w:val="00C0672F"/>
    <w:rsid w:val="00C0756A"/>
    <w:rsid w:val="00C13ACB"/>
    <w:rsid w:val="00C143C2"/>
    <w:rsid w:val="00C15C85"/>
    <w:rsid w:val="00C2049D"/>
    <w:rsid w:val="00C24F64"/>
    <w:rsid w:val="00C35259"/>
    <w:rsid w:val="00C43B12"/>
    <w:rsid w:val="00C5004A"/>
    <w:rsid w:val="00C504BC"/>
    <w:rsid w:val="00C51580"/>
    <w:rsid w:val="00C527EB"/>
    <w:rsid w:val="00C54B2E"/>
    <w:rsid w:val="00C7249F"/>
    <w:rsid w:val="00C7548D"/>
    <w:rsid w:val="00C76196"/>
    <w:rsid w:val="00C76EA0"/>
    <w:rsid w:val="00C837B5"/>
    <w:rsid w:val="00C9338C"/>
    <w:rsid w:val="00C97C5F"/>
    <w:rsid w:val="00CA3007"/>
    <w:rsid w:val="00CA3191"/>
    <w:rsid w:val="00CA35CE"/>
    <w:rsid w:val="00CA7C7D"/>
    <w:rsid w:val="00CB5874"/>
    <w:rsid w:val="00CC5D17"/>
    <w:rsid w:val="00CD29EA"/>
    <w:rsid w:val="00CE5913"/>
    <w:rsid w:val="00CE6B06"/>
    <w:rsid w:val="00CE6C5B"/>
    <w:rsid w:val="00CF052A"/>
    <w:rsid w:val="00CF063B"/>
    <w:rsid w:val="00CF711A"/>
    <w:rsid w:val="00CF73B9"/>
    <w:rsid w:val="00D17C92"/>
    <w:rsid w:val="00D2506D"/>
    <w:rsid w:val="00D31638"/>
    <w:rsid w:val="00D3391B"/>
    <w:rsid w:val="00D3402B"/>
    <w:rsid w:val="00D3789C"/>
    <w:rsid w:val="00D433DB"/>
    <w:rsid w:val="00D442C4"/>
    <w:rsid w:val="00D55C2B"/>
    <w:rsid w:val="00D647A2"/>
    <w:rsid w:val="00D66585"/>
    <w:rsid w:val="00D676AA"/>
    <w:rsid w:val="00D67E6E"/>
    <w:rsid w:val="00D720A2"/>
    <w:rsid w:val="00D73604"/>
    <w:rsid w:val="00D7594F"/>
    <w:rsid w:val="00D810BE"/>
    <w:rsid w:val="00D945B6"/>
    <w:rsid w:val="00D97BB6"/>
    <w:rsid w:val="00D97BB9"/>
    <w:rsid w:val="00DA10B2"/>
    <w:rsid w:val="00DA16D4"/>
    <w:rsid w:val="00DA4EB1"/>
    <w:rsid w:val="00DA6656"/>
    <w:rsid w:val="00DB40DD"/>
    <w:rsid w:val="00DC073A"/>
    <w:rsid w:val="00DC1FDC"/>
    <w:rsid w:val="00DC2CDF"/>
    <w:rsid w:val="00DD0DF9"/>
    <w:rsid w:val="00DD1392"/>
    <w:rsid w:val="00DE3E64"/>
    <w:rsid w:val="00DE429B"/>
    <w:rsid w:val="00DE6201"/>
    <w:rsid w:val="00DE7C55"/>
    <w:rsid w:val="00DF143A"/>
    <w:rsid w:val="00DF2F84"/>
    <w:rsid w:val="00DF6A99"/>
    <w:rsid w:val="00E00500"/>
    <w:rsid w:val="00E04B0F"/>
    <w:rsid w:val="00E1267F"/>
    <w:rsid w:val="00E13B05"/>
    <w:rsid w:val="00E14B9E"/>
    <w:rsid w:val="00E170F7"/>
    <w:rsid w:val="00E218D8"/>
    <w:rsid w:val="00E21956"/>
    <w:rsid w:val="00E219BC"/>
    <w:rsid w:val="00E21CFC"/>
    <w:rsid w:val="00E24BB6"/>
    <w:rsid w:val="00E24CC5"/>
    <w:rsid w:val="00E25636"/>
    <w:rsid w:val="00E26EE3"/>
    <w:rsid w:val="00E27F99"/>
    <w:rsid w:val="00E321A4"/>
    <w:rsid w:val="00E3563F"/>
    <w:rsid w:val="00E411C8"/>
    <w:rsid w:val="00E42ED0"/>
    <w:rsid w:val="00E45E88"/>
    <w:rsid w:val="00E46C00"/>
    <w:rsid w:val="00E50586"/>
    <w:rsid w:val="00E527A9"/>
    <w:rsid w:val="00E52D89"/>
    <w:rsid w:val="00E53743"/>
    <w:rsid w:val="00E55C4B"/>
    <w:rsid w:val="00E56999"/>
    <w:rsid w:val="00E6018E"/>
    <w:rsid w:val="00E641DF"/>
    <w:rsid w:val="00E6440F"/>
    <w:rsid w:val="00E65CF0"/>
    <w:rsid w:val="00E66A15"/>
    <w:rsid w:val="00E70723"/>
    <w:rsid w:val="00E73490"/>
    <w:rsid w:val="00E81C75"/>
    <w:rsid w:val="00E82686"/>
    <w:rsid w:val="00E951D0"/>
    <w:rsid w:val="00E96072"/>
    <w:rsid w:val="00EA012E"/>
    <w:rsid w:val="00EA1077"/>
    <w:rsid w:val="00EA15F7"/>
    <w:rsid w:val="00EA3DFA"/>
    <w:rsid w:val="00EA71A4"/>
    <w:rsid w:val="00EA76E8"/>
    <w:rsid w:val="00EB0970"/>
    <w:rsid w:val="00EB3C7C"/>
    <w:rsid w:val="00EB63BF"/>
    <w:rsid w:val="00EC09A8"/>
    <w:rsid w:val="00EC0EB7"/>
    <w:rsid w:val="00EC498F"/>
    <w:rsid w:val="00EC6B3F"/>
    <w:rsid w:val="00ED23E5"/>
    <w:rsid w:val="00ED3959"/>
    <w:rsid w:val="00ED3A62"/>
    <w:rsid w:val="00ED5B5F"/>
    <w:rsid w:val="00ED6CC7"/>
    <w:rsid w:val="00ED70C8"/>
    <w:rsid w:val="00EE2062"/>
    <w:rsid w:val="00EE2400"/>
    <w:rsid w:val="00EE490F"/>
    <w:rsid w:val="00EF121E"/>
    <w:rsid w:val="00EF7547"/>
    <w:rsid w:val="00F0139D"/>
    <w:rsid w:val="00F0408E"/>
    <w:rsid w:val="00F06E7F"/>
    <w:rsid w:val="00F07608"/>
    <w:rsid w:val="00F07759"/>
    <w:rsid w:val="00F1386A"/>
    <w:rsid w:val="00F2393E"/>
    <w:rsid w:val="00F24BD6"/>
    <w:rsid w:val="00F27BED"/>
    <w:rsid w:val="00F3228D"/>
    <w:rsid w:val="00F34819"/>
    <w:rsid w:val="00F517F2"/>
    <w:rsid w:val="00F52132"/>
    <w:rsid w:val="00F55751"/>
    <w:rsid w:val="00F6182A"/>
    <w:rsid w:val="00F63A84"/>
    <w:rsid w:val="00F70267"/>
    <w:rsid w:val="00F76C16"/>
    <w:rsid w:val="00F806C2"/>
    <w:rsid w:val="00F83AFE"/>
    <w:rsid w:val="00F841E8"/>
    <w:rsid w:val="00F844F5"/>
    <w:rsid w:val="00F85077"/>
    <w:rsid w:val="00F86466"/>
    <w:rsid w:val="00F90E10"/>
    <w:rsid w:val="00F92671"/>
    <w:rsid w:val="00F95AF3"/>
    <w:rsid w:val="00F95DD9"/>
    <w:rsid w:val="00F95E85"/>
    <w:rsid w:val="00F97547"/>
    <w:rsid w:val="00FA296E"/>
    <w:rsid w:val="00FA6BE9"/>
    <w:rsid w:val="00FB0DD5"/>
    <w:rsid w:val="00FB2C46"/>
    <w:rsid w:val="00FB4D09"/>
    <w:rsid w:val="00FD7171"/>
    <w:rsid w:val="00FE43E5"/>
    <w:rsid w:val="00FF4262"/>
    <w:rsid w:val="00FF4C81"/>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F1FE16"/>
  <w15:chartTrackingRefBased/>
  <w15:docId w15:val="{F3D75296-0716-4672-BEC2-1FD5F0F3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6167"/>
    <w:pPr>
      <w:suppressAutoHyphens/>
      <w:spacing w:line="312" w:lineRule="auto"/>
    </w:pPr>
    <w:rPr>
      <w:rFonts w:ascii="Arial" w:hAnsi="Arial"/>
      <w:sz w:val="18"/>
      <w:szCs w:val="24"/>
    </w:rPr>
  </w:style>
  <w:style w:type="paragraph" w:styleId="Heading1">
    <w:name w:val="heading 1"/>
    <w:basedOn w:val="Normal"/>
    <w:next w:val="Normal"/>
    <w:link w:val="Heading1Char"/>
    <w:semiHidden/>
    <w:qFormat/>
    <w:rsid w:val="007D4BE8"/>
    <w:pPr>
      <w:keepNext/>
      <w:outlineLvl w:val="0"/>
    </w:pPr>
    <w:rPr>
      <w:rFonts w:ascii="DINOT" w:eastAsiaTheme="majorEastAsia" w:hAnsi="DINOT" w:cstheme="majorBidi"/>
      <w:b/>
      <w:color w:val="E06C22"/>
      <w:sz w:val="36"/>
    </w:rPr>
  </w:style>
  <w:style w:type="paragraph" w:styleId="Heading2">
    <w:name w:val="heading 2"/>
    <w:basedOn w:val="Normal"/>
    <w:next w:val="Normal"/>
    <w:link w:val="Heading2Char"/>
    <w:semiHidden/>
    <w:qFormat/>
    <w:rsid w:val="007D4BE8"/>
    <w:pPr>
      <w:keepNext/>
      <w:outlineLvl w:val="1"/>
    </w:pPr>
    <w:rPr>
      <w:rFonts w:ascii="DINOT" w:eastAsiaTheme="majorEastAsia" w:hAnsi="DINOT" w:cstheme="majorBidi"/>
      <w:b/>
      <w:color w:val="E06C22"/>
      <w:sz w:val="28"/>
    </w:rPr>
  </w:style>
  <w:style w:type="paragraph" w:styleId="Heading3">
    <w:name w:val="heading 3"/>
    <w:aliases w:val="Novation Page Header"/>
    <w:basedOn w:val="Normal"/>
    <w:next w:val="Normal"/>
    <w:link w:val="Heading3Char"/>
    <w:semiHidden/>
    <w:qFormat/>
    <w:rsid w:val="007D4BE8"/>
    <w:pPr>
      <w:keepNext/>
      <w:outlineLvl w:val="2"/>
    </w:pPr>
    <w:rPr>
      <w:rFonts w:ascii="DINOT-Bold" w:eastAsiaTheme="majorEastAsia" w:hAnsi="DINOT-Bold" w:cstheme="majorBidi"/>
      <w:color w:val="1776B2"/>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4BE8"/>
    <w:rPr>
      <w:color w:val="FF4E00" w:themeColor="accent1"/>
    </w:rPr>
  </w:style>
  <w:style w:type="paragraph" w:customStyle="1" w:styleId="DisciplineHeader">
    <w:name w:val="*Discipline/Header"/>
    <w:basedOn w:val="Normal"/>
    <w:semiHidden/>
    <w:qFormat/>
    <w:rsid w:val="007D4BE8"/>
  </w:style>
  <w:style w:type="character" w:customStyle="1" w:styleId="Heading1Char">
    <w:name w:val="Heading 1 Char"/>
    <w:basedOn w:val="DefaultParagraphFont"/>
    <w:link w:val="Heading1"/>
    <w:semiHidden/>
    <w:rsid w:val="007D4BE8"/>
    <w:rPr>
      <w:rFonts w:ascii="DINOT" w:eastAsiaTheme="majorEastAsia" w:hAnsi="DINOT" w:cstheme="majorBidi"/>
      <w:b/>
      <w:color w:val="E06C22"/>
      <w:sz w:val="36"/>
      <w:szCs w:val="24"/>
    </w:rPr>
  </w:style>
  <w:style w:type="character" w:customStyle="1" w:styleId="Heading2Char">
    <w:name w:val="Heading 2 Char"/>
    <w:basedOn w:val="DefaultParagraphFont"/>
    <w:link w:val="Heading2"/>
    <w:semiHidden/>
    <w:rsid w:val="007D4BE8"/>
    <w:rPr>
      <w:rFonts w:ascii="DINOT" w:eastAsiaTheme="majorEastAsia" w:hAnsi="DINOT" w:cstheme="majorBidi"/>
      <w:b/>
      <w:color w:val="E06C22"/>
      <w:sz w:val="28"/>
      <w:szCs w:val="24"/>
    </w:rPr>
  </w:style>
  <w:style w:type="character" w:customStyle="1" w:styleId="Heading3Char">
    <w:name w:val="Heading 3 Char"/>
    <w:aliases w:val="Novation Page Header Char"/>
    <w:basedOn w:val="DefaultParagraphFont"/>
    <w:link w:val="Heading3"/>
    <w:semiHidden/>
    <w:rsid w:val="007D4BE8"/>
    <w:rPr>
      <w:rFonts w:ascii="DINOT-Bold" w:eastAsiaTheme="majorEastAsia" w:hAnsi="DINOT-Bold" w:cstheme="majorBidi"/>
      <w:color w:val="1776B2"/>
      <w:sz w:val="56"/>
      <w:szCs w:val="24"/>
    </w:rPr>
  </w:style>
  <w:style w:type="paragraph" w:styleId="Footer">
    <w:name w:val="footer"/>
    <w:basedOn w:val="Normal"/>
    <w:link w:val="FooterChar"/>
    <w:uiPriority w:val="99"/>
    <w:rsid w:val="007D4BE8"/>
    <w:pPr>
      <w:tabs>
        <w:tab w:val="right" w:pos="10080"/>
      </w:tabs>
      <w:spacing w:before="680"/>
    </w:pPr>
    <w:rPr>
      <w:rFonts w:cs="Arial"/>
      <w:color w:val="696969"/>
      <w:sz w:val="13"/>
      <w:szCs w:val="13"/>
    </w:rPr>
  </w:style>
  <w:style w:type="character" w:customStyle="1" w:styleId="FooterChar">
    <w:name w:val="Footer Char"/>
    <w:basedOn w:val="DefaultParagraphFont"/>
    <w:link w:val="Footer"/>
    <w:uiPriority w:val="99"/>
    <w:rsid w:val="007D4BE8"/>
    <w:rPr>
      <w:rFonts w:ascii="Arial" w:hAnsi="Arial" w:cs="Arial"/>
      <w:color w:val="696969"/>
      <w:sz w:val="13"/>
      <w:szCs w:val="13"/>
    </w:rPr>
  </w:style>
  <w:style w:type="table" w:styleId="TableGrid">
    <w:name w:val="Table Grid"/>
    <w:basedOn w:val="TableNormal"/>
    <w:uiPriority w:val="59"/>
    <w:rsid w:val="007D4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eFlexParagraph">
    <w:name w:val="Core Flex Paragraph"/>
    <w:basedOn w:val="Normal"/>
    <w:autoRedefine/>
    <w:semiHidden/>
    <w:rsid w:val="007D4BE8"/>
    <w:pPr>
      <w:spacing w:after="480"/>
      <w:ind w:left="-173" w:right="-734" w:hanging="547"/>
    </w:pPr>
    <w:rPr>
      <w:rFonts w:ascii="Times New Roman" w:hAnsi="Times New Roman"/>
      <w:color w:val="000000"/>
      <w:sz w:val="96"/>
    </w:rPr>
  </w:style>
  <w:style w:type="paragraph" w:styleId="BodyText">
    <w:name w:val="Body Text"/>
    <w:basedOn w:val="Normal"/>
    <w:link w:val="BodyTextChar"/>
    <w:semiHidden/>
    <w:rsid w:val="007D4BE8"/>
    <w:pPr>
      <w:ind w:right="-270"/>
    </w:pPr>
    <w:rPr>
      <w:rFonts w:ascii="DINOT" w:hAnsi="DINOT"/>
    </w:rPr>
  </w:style>
  <w:style w:type="character" w:customStyle="1" w:styleId="BodyTextChar">
    <w:name w:val="Body Text Char"/>
    <w:basedOn w:val="DefaultParagraphFont"/>
    <w:link w:val="BodyText"/>
    <w:semiHidden/>
    <w:rsid w:val="007D4BE8"/>
    <w:rPr>
      <w:rFonts w:ascii="DINOT" w:hAnsi="DINOT"/>
      <w:sz w:val="18"/>
      <w:szCs w:val="24"/>
    </w:rPr>
  </w:style>
  <w:style w:type="paragraph" w:customStyle="1" w:styleId="Subheads">
    <w:name w:val="*Subheads"/>
    <w:basedOn w:val="Normal"/>
    <w:semiHidden/>
    <w:rsid w:val="007D4BE8"/>
    <w:rPr>
      <w:rFonts w:eastAsia="Times"/>
      <w:b/>
      <w:caps/>
      <w:color w:val="532E60"/>
      <w:spacing w:val="10"/>
      <w:szCs w:val="20"/>
    </w:rPr>
  </w:style>
  <w:style w:type="paragraph" w:customStyle="1" w:styleId="VZTMainTitle">
    <w:name w:val="VZT Main Title"/>
    <w:basedOn w:val="Normal"/>
    <w:qFormat/>
    <w:rsid w:val="007D4BE8"/>
    <w:pPr>
      <w:spacing w:before="240" w:after="120" w:line="240" w:lineRule="auto"/>
      <w:ind w:right="1800"/>
    </w:pPr>
    <w:rPr>
      <w:color w:val="01ADAB" w:themeColor="accent4"/>
      <w:sz w:val="48"/>
      <w:szCs w:val="48"/>
    </w:rPr>
  </w:style>
  <w:style w:type="paragraph" w:customStyle="1" w:styleId="VZTSubtitle">
    <w:name w:val="VZT Subtitle"/>
    <w:basedOn w:val="VZTMainTitle"/>
    <w:qFormat/>
    <w:rsid w:val="007D4BE8"/>
    <w:pPr>
      <w:spacing w:before="180" w:after="420"/>
    </w:pPr>
    <w:rPr>
      <w:noProof/>
      <w:color w:val="696969" w:themeColor="text2"/>
      <w:sz w:val="24"/>
      <w:szCs w:val="21"/>
    </w:rPr>
  </w:style>
  <w:style w:type="paragraph" w:customStyle="1" w:styleId="VZTHeading">
    <w:name w:val="VZT Heading"/>
    <w:basedOn w:val="Normal"/>
    <w:rsid w:val="007D4BE8"/>
    <w:pPr>
      <w:suppressAutoHyphens w:val="0"/>
      <w:autoSpaceDE w:val="0"/>
      <w:autoSpaceDN w:val="0"/>
      <w:adjustRightInd w:val="0"/>
      <w:spacing w:after="160" w:line="252" w:lineRule="auto"/>
    </w:pPr>
    <w:rPr>
      <w:rFonts w:cs="Arial"/>
      <w:b/>
      <w:color w:val="FF4E00" w:themeColor="accent1"/>
      <w:sz w:val="24"/>
      <w:szCs w:val="22"/>
    </w:rPr>
  </w:style>
  <w:style w:type="paragraph" w:customStyle="1" w:styleId="VZTBodyText">
    <w:name w:val="VZT Body Text"/>
    <w:basedOn w:val="Normal"/>
    <w:rsid w:val="007D4BE8"/>
    <w:pPr>
      <w:suppressAutoHyphens w:val="0"/>
      <w:autoSpaceDE w:val="0"/>
      <w:autoSpaceDN w:val="0"/>
      <w:adjustRightInd w:val="0"/>
      <w:spacing w:after="120" w:line="276" w:lineRule="auto"/>
    </w:pPr>
    <w:rPr>
      <w:rFonts w:cs="Arial"/>
      <w:color w:val="696969" w:themeColor="text2"/>
      <w:sz w:val="20"/>
      <w:szCs w:val="20"/>
    </w:rPr>
  </w:style>
  <w:style w:type="paragraph" w:customStyle="1" w:styleId="VZTBulletTextL1">
    <w:name w:val="VZT Bullet Text L1"/>
    <w:basedOn w:val="Normal"/>
    <w:rsid w:val="007D2444"/>
    <w:pPr>
      <w:numPr>
        <w:numId w:val="1"/>
      </w:numPr>
      <w:spacing w:after="40" w:line="276" w:lineRule="auto"/>
      <w:ind w:left="360" w:hanging="216"/>
    </w:pPr>
    <w:rPr>
      <w:color w:val="696969" w:themeColor="text2"/>
      <w:sz w:val="20"/>
      <w:szCs w:val="20"/>
    </w:rPr>
  </w:style>
  <w:style w:type="paragraph" w:customStyle="1" w:styleId="VZTBulletTextL2">
    <w:name w:val="VZT Bullet Text L2"/>
    <w:basedOn w:val="Normal"/>
    <w:rsid w:val="007D2444"/>
    <w:pPr>
      <w:numPr>
        <w:numId w:val="2"/>
      </w:numPr>
      <w:spacing w:after="40" w:line="276" w:lineRule="auto"/>
      <w:ind w:left="605" w:hanging="216"/>
    </w:pPr>
    <w:rPr>
      <w:color w:val="696969" w:themeColor="text2"/>
      <w:sz w:val="20"/>
      <w:szCs w:val="20"/>
    </w:rPr>
  </w:style>
  <w:style w:type="paragraph" w:customStyle="1" w:styleId="VZTBulletTextL3">
    <w:name w:val="VZT Bullet Text L3"/>
    <w:basedOn w:val="Normal"/>
    <w:rsid w:val="007D2444"/>
    <w:pPr>
      <w:numPr>
        <w:numId w:val="3"/>
      </w:numPr>
      <w:spacing w:after="120" w:line="276" w:lineRule="auto"/>
      <w:ind w:left="835" w:hanging="216"/>
    </w:pPr>
    <w:rPr>
      <w:color w:val="696969" w:themeColor="text2"/>
      <w:sz w:val="20"/>
      <w:szCs w:val="20"/>
    </w:rPr>
  </w:style>
  <w:style w:type="character" w:customStyle="1" w:styleId="UnresolvedMention1">
    <w:name w:val="Unresolved Mention1"/>
    <w:basedOn w:val="DefaultParagraphFont"/>
    <w:uiPriority w:val="99"/>
    <w:semiHidden/>
    <w:unhideWhenUsed/>
    <w:rsid w:val="007D4BE8"/>
    <w:rPr>
      <w:color w:val="605E5C"/>
      <w:shd w:val="clear" w:color="auto" w:fill="E1DFDD"/>
    </w:rPr>
  </w:style>
  <w:style w:type="paragraph" w:customStyle="1" w:styleId="VZTTableChartTitle">
    <w:name w:val="VZT Table/Chart Title"/>
    <w:basedOn w:val="VZTBodyText"/>
    <w:autoRedefine/>
    <w:rsid w:val="007D4BE8"/>
    <w:pPr>
      <w:spacing w:before="240" w:line="240" w:lineRule="auto"/>
    </w:pPr>
    <w:rPr>
      <w:b/>
      <w:color w:val="01ADAB" w:themeColor="accent4"/>
    </w:rPr>
  </w:style>
  <w:style w:type="paragraph" w:customStyle="1" w:styleId="VZTSubheadL2">
    <w:name w:val="VZT Subhead L2"/>
    <w:basedOn w:val="VZTBodyText"/>
    <w:rsid w:val="007D4BE8"/>
    <w:pPr>
      <w:spacing w:before="180"/>
    </w:pPr>
    <w:rPr>
      <w:b/>
    </w:rPr>
  </w:style>
  <w:style w:type="paragraph" w:customStyle="1" w:styleId="VZTSubheadL1">
    <w:name w:val="VZT Subhead L1"/>
    <w:basedOn w:val="VZTBodyText"/>
    <w:rsid w:val="007D4BE8"/>
    <w:pPr>
      <w:spacing w:before="140" w:after="80"/>
    </w:pPr>
    <w:rPr>
      <w:b/>
      <w:color w:val="01ADAB" w:themeColor="accent4"/>
      <w:sz w:val="21"/>
      <w:szCs w:val="21"/>
    </w:rPr>
  </w:style>
  <w:style w:type="paragraph" w:customStyle="1" w:styleId="VZTSourceText">
    <w:name w:val="VZT Source Text"/>
    <w:basedOn w:val="VZTBodyText"/>
    <w:rsid w:val="007D4BE8"/>
    <w:pPr>
      <w:spacing w:before="80" w:after="240" w:line="240" w:lineRule="auto"/>
    </w:pPr>
    <w:rPr>
      <w:sz w:val="15"/>
      <w:szCs w:val="15"/>
    </w:rPr>
  </w:style>
  <w:style w:type="paragraph" w:styleId="Header">
    <w:name w:val="header"/>
    <w:basedOn w:val="Normal"/>
    <w:link w:val="HeaderChar"/>
    <w:uiPriority w:val="99"/>
    <w:unhideWhenUsed/>
    <w:rsid w:val="007D4BE8"/>
    <w:pPr>
      <w:tabs>
        <w:tab w:val="center" w:pos="4680"/>
        <w:tab w:val="right" w:pos="9360"/>
      </w:tabs>
      <w:spacing w:line="240" w:lineRule="auto"/>
    </w:pPr>
  </w:style>
  <w:style w:type="character" w:customStyle="1" w:styleId="HeaderChar">
    <w:name w:val="Header Char"/>
    <w:basedOn w:val="DefaultParagraphFont"/>
    <w:link w:val="Header"/>
    <w:uiPriority w:val="99"/>
    <w:rsid w:val="007D4BE8"/>
    <w:rPr>
      <w:rFonts w:ascii="Arial" w:hAnsi="Arial"/>
      <w:sz w:val="18"/>
      <w:szCs w:val="24"/>
    </w:rPr>
  </w:style>
  <w:style w:type="paragraph" w:customStyle="1" w:styleId="VZTTable1Heading">
    <w:name w:val="VZT Table 1 Heading"/>
    <w:basedOn w:val="Normal"/>
    <w:rsid w:val="007D4BE8"/>
    <w:pPr>
      <w:suppressAutoHyphens w:val="0"/>
      <w:autoSpaceDE w:val="0"/>
      <w:autoSpaceDN w:val="0"/>
      <w:adjustRightInd w:val="0"/>
      <w:spacing w:line="240" w:lineRule="auto"/>
    </w:pPr>
    <w:rPr>
      <w:rFonts w:cs="Arial"/>
      <w:b/>
      <w:color w:val="FFFFFF" w:themeColor="background1"/>
      <w:sz w:val="20"/>
      <w:szCs w:val="19"/>
    </w:rPr>
  </w:style>
  <w:style w:type="paragraph" w:customStyle="1" w:styleId="VZTTable2Heading">
    <w:name w:val="VZT Table 2 Heading"/>
    <w:basedOn w:val="Normal"/>
    <w:rsid w:val="007D4BE8"/>
    <w:pPr>
      <w:suppressAutoHyphens w:val="0"/>
      <w:autoSpaceDE w:val="0"/>
      <w:autoSpaceDN w:val="0"/>
      <w:adjustRightInd w:val="0"/>
      <w:spacing w:line="240" w:lineRule="auto"/>
    </w:pPr>
    <w:rPr>
      <w:rFonts w:cs="Arial"/>
      <w:b/>
      <w:bCs/>
      <w:color w:val="01ADAB" w:themeColor="accent4"/>
      <w:sz w:val="20"/>
      <w:szCs w:val="19"/>
    </w:rPr>
  </w:style>
  <w:style w:type="paragraph" w:customStyle="1" w:styleId="VZTTable1Text">
    <w:name w:val="VZT Table 1 Text"/>
    <w:basedOn w:val="Normal"/>
    <w:rsid w:val="007D4BE8"/>
    <w:pPr>
      <w:suppressAutoHyphens w:val="0"/>
      <w:autoSpaceDE w:val="0"/>
      <w:autoSpaceDN w:val="0"/>
      <w:adjustRightInd w:val="0"/>
      <w:spacing w:line="240" w:lineRule="auto"/>
    </w:pPr>
    <w:rPr>
      <w:rFonts w:cs="Arial"/>
      <w:color w:val="696969" w:themeColor="text2"/>
      <w:sz w:val="20"/>
      <w:szCs w:val="19"/>
    </w:rPr>
  </w:style>
  <w:style w:type="paragraph" w:customStyle="1" w:styleId="VZTTable2Text">
    <w:name w:val="VZT Table 2 Text"/>
    <w:basedOn w:val="Normal"/>
    <w:rsid w:val="007D4BE8"/>
    <w:pPr>
      <w:suppressAutoHyphens w:val="0"/>
      <w:autoSpaceDE w:val="0"/>
      <w:autoSpaceDN w:val="0"/>
      <w:adjustRightInd w:val="0"/>
      <w:spacing w:line="240" w:lineRule="auto"/>
    </w:pPr>
    <w:rPr>
      <w:rFonts w:cs="Arial"/>
      <w:color w:val="696969" w:themeColor="text2"/>
      <w:sz w:val="20"/>
      <w:szCs w:val="19"/>
    </w:rPr>
  </w:style>
  <w:style w:type="character" w:styleId="FollowedHyperlink">
    <w:name w:val="FollowedHyperlink"/>
    <w:basedOn w:val="Hyperlink"/>
    <w:uiPriority w:val="99"/>
    <w:unhideWhenUsed/>
    <w:rsid w:val="007D4BE8"/>
    <w:rPr>
      <w:color w:val="FF4E00" w:themeColor="accent1"/>
    </w:rPr>
  </w:style>
  <w:style w:type="table" w:customStyle="1" w:styleId="VizientTableStyle1">
    <w:name w:val="Vizient Table Style 1"/>
    <w:basedOn w:val="TableNormal"/>
    <w:uiPriority w:val="99"/>
    <w:rsid w:val="007D4BE8"/>
    <w:rPr>
      <w:rFonts w:ascii="Arial" w:hAnsi="Arial"/>
    </w:rPr>
    <w:tblPr>
      <w:tblStyleRowBandSize w:val="1"/>
      <w:tblBorders>
        <w:top w:val="single" w:sz="4" w:space="0" w:color="01ADAB" w:themeColor="accent4"/>
        <w:bottom w:val="single" w:sz="4" w:space="0" w:color="01ADAB" w:themeColor="accent4"/>
        <w:insideH w:val="single" w:sz="4" w:space="0" w:color="01ADAB" w:themeColor="accent4"/>
      </w:tblBorders>
      <w:tblCellMar>
        <w:top w:w="58" w:type="dxa"/>
        <w:left w:w="72" w:type="dxa"/>
        <w:bottom w:w="58" w:type="dxa"/>
        <w:right w:w="58"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01ADAB" w:themeFill="accent4"/>
      </w:tcPr>
    </w:tblStylePr>
    <w:tblStylePr w:type="band1Horz">
      <w:tblPr/>
      <w:tcPr>
        <w:tcBorders>
          <w:top w:val="single" w:sz="4" w:space="0" w:color="01ADAB" w:themeColor="accent4"/>
          <w:left w:val="nil"/>
          <w:bottom w:val="single" w:sz="4" w:space="0" w:color="01ADAB" w:themeColor="accent4"/>
          <w:right w:val="nil"/>
          <w:insideH w:val="nil"/>
          <w:insideV w:val="nil"/>
          <w:tl2br w:val="nil"/>
          <w:tr2bl w:val="nil"/>
        </w:tcBorders>
        <w:shd w:val="clear" w:color="auto" w:fill="E5F7F6"/>
      </w:tcPr>
    </w:tblStylePr>
  </w:style>
  <w:style w:type="table" w:customStyle="1" w:styleId="VizientTableStyle2">
    <w:name w:val="Vizient Table Style 2"/>
    <w:basedOn w:val="TableNormal"/>
    <w:uiPriority w:val="99"/>
    <w:rsid w:val="007D4BE8"/>
    <w:rPr>
      <w:rFonts w:ascii="Arial" w:hAnsi="Arial"/>
    </w:rPr>
    <w:tblPr>
      <w:tblBorders>
        <w:top w:val="single" w:sz="4" w:space="0" w:color="01ADAB" w:themeColor="accent4"/>
        <w:bottom w:val="single" w:sz="4" w:space="0" w:color="01ADAB" w:themeColor="accent4"/>
        <w:insideH w:val="single" w:sz="4" w:space="0" w:color="01ADAB" w:themeColor="accent4"/>
      </w:tblBorders>
      <w:tblCellMar>
        <w:top w:w="58" w:type="dxa"/>
        <w:left w:w="72" w:type="dxa"/>
        <w:bottom w:w="58" w:type="dxa"/>
        <w:right w:w="58" w:type="dxa"/>
      </w:tblCellMar>
    </w:tblPr>
    <w:tcPr>
      <w:shd w:val="clear" w:color="auto" w:fill="FFFFFF" w:themeFill="background1"/>
    </w:tcPr>
    <w:tblStylePr w:type="firstRow">
      <w:rPr>
        <w:rFonts w:ascii="Arial" w:hAnsi="Arial"/>
        <w:b/>
        <w:i w:val="0"/>
        <w:color w:val="01ADAB" w:themeColor="accent4"/>
        <w:sz w:val="20"/>
      </w:rPr>
      <w:tblPr/>
      <w:tcPr>
        <w:tcBorders>
          <w:top w:val="single" w:sz="4" w:space="0" w:color="01ADAB" w:themeColor="accent4"/>
          <w:left w:val="nil"/>
          <w:bottom w:val="single" w:sz="4" w:space="0" w:color="01ADAB" w:themeColor="accent4"/>
          <w:right w:val="nil"/>
          <w:insideH w:val="nil"/>
          <w:insideV w:val="nil"/>
          <w:tl2br w:val="nil"/>
          <w:tr2bl w:val="nil"/>
        </w:tcBorders>
        <w:shd w:val="clear" w:color="auto" w:fill="FFFFFF" w:themeFill="background1"/>
      </w:tcPr>
    </w:tblStylePr>
  </w:style>
  <w:style w:type="table" w:styleId="TableGridLight">
    <w:name w:val="Grid Table Light"/>
    <w:basedOn w:val="TableNormal"/>
    <w:uiPriority w:val="40"/>
    <w:rsid w:val="007D4B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ZTLeftcolumnheading">
    <w:name w:val="VZT Left column heading"/>
    <w:basedOn w:val="VZTHeading"/>
    <w:rsid w:val="007D4BE8"/>
    <w:rPr>
      <w:color w:val="9CD020" w:themeColor="accent3"/>
      <w:szCs w:val="24"/>
    </w:rPr>
  </w:style>
  <w:style w:type="paragraph" w:customStyle="1" w:styleId="VZTPull-quoteattributionname">
    <w:name w:val="VZT Pull-quote attribution name"/>
    <w:basedOn w:val="VZTSubheadL1"/>
    <w:rsid w:val="007D4BE8"/>
    <w:pPr>
      <w:spacing w:after="0"/>
      <w:ind w:left="216"/>
    </w:pPr>
    <w:rPr>
      <w:b w:val="0"/>
      <w:sz w:val="20"/>
      <w:szCs w:val="20"/>
    </w:rPr>
  </w:style>
  <w:style w:type="paragraph" w:customStyle="1" w:styleId="VZTPull-quoteattributiontitle">
    <w:name w:val="VZT Pull-quote attribution title"/>
    <w:basedOn w:val="VZTSubheadL1"/>
    <w:rsid w:val="007D4BE8"/>
    <w:pPr>
      <w:spacing w:before="0" w:after="300"/>
      <w:ind w:left="216"/>
    </w:pPr>
    <w:rPr>
      <w:b w:val="0"/>
      <w:sz w:val="20"/>
      <w:szCs w:val="20"/>
    </w:rPr>
  </w:style>
  <w:style w:type="paragraph" w:customStyle="1" w:styleId="VZTPull-quotetext">
    <w:name w:val="VZT Pull-quote text"/>
    <w:basedOn w:val="VZTSubheadL1"/>
    <w:rsid w:val="007D4BE8"/>
    <w:pPr>
      <w:spacing w:before="300"/>
      <w:ind w:left="230" w:right="144" w:hanging="86"/>
    </w:pPr>
    <w:rPr>
      <w:bCs/>
      <w:sz w:val="24"/>
      <w:szCs w:val="24"/>
    </w:rPr>
  </w:style>
  <w:style w:type="paragraph" w:customStyle="1" w:styleId="VZTStatisticattribution">
    <w:name w:val="VZT Statistic attribution"/>
    <w:basedOn w:val="VZTSubheadL1"/>
    <w:rsid w:val="007D4BE8"/>
    <w:pPr>
      <w:spacing w:before="0" w:after="300"/>
    </w:pPr>
    <w:rPr>
      <w:b w:val="0"/>
      <w:sz w:val="20"/>
      <w:szCs w:val="20"/>
    </w:rPr>
  </w:style>
  <w:style w:type="paragraph" w:customStyle="1" w:styleId="VZTStatisticcall-outtext">
    <w:name w:val="VZT Statistic call-out text"/>
    <w:basedOn w:val="VZTSubheadL1"/>
    <w:rsid w:val="007D4BE8"/>
    <w:pPr>
      <w:spacing w:before="300" w:after="0"/>
    </w:pPr>
    <w:rPr>
      <w:b w:val="0"/>
      <w:sz w:val="60"/>
      <w:szCs w:val="60"/>
    </w:rPr>
  </w:style>
  <w:style w:type="paragraph" w:customStyle="1" w:styleId="VZTSubheadL3">
    <w:name w:val="VZT Subhead L3"/>
    <w:basedOn w:val="VZTBodyText"/>
    <w:next w:val="VZTSubheadL2"/>
    <w:rsid w:val="007D4BE8"/>
    <w:pPr>
      <w:spacing w:before="180"/>
    </w:pPr>
    <w:rPr>
      <w:bCs/>
      <w:u w:val="single"/>
    </w:rPr>
  </w:style>
  <w:style w:type="paragraph" w:customStyle="1" w:styleId="VZTTable1Subheading">
    <w:name w:val="VZT Table 1 Sub heading"/>
    <w:basedOn w:val="Normal"/>
    <w:next w:val="Normal"/>
    <w:rsid w:val="007D4BE8"/>
    <w:pPr>
      <w:suppressAutoHyphens w:val="0"/>
      <w:autoSpaceDE w:val="0"/>
      <w:autoSpaceDN w:val="0"/>
      <w:adjustRightInd w:val="0"/>
      <w:spacing w:line="240" w:lineRule="auto"/>
    </w:pPr>
    <w:rPr>
      <w:rFonts w:cs="Arial"/>
      <w:b/>
      <w:bCs/>
      <w:color w:val="696969" w:themeColor="text2"/>
      <w:sz w:val="20"/>
      <w:szCs w:val="19"/>
    </w:rPr>
  </w:style>
  <w:style w:type="character" w:styleId="CommentReference">
    <w:name w:val="annotation reference"/>
    <w:basedOn w:val="DefaultParagraphFont"/>
    <w:uiPriority w:val="99"/>
    <w:semiHidden/>
    <w:unhideWhenUsed/>
    <w:rsid w:val="00271FB6"/>
    <w:rPr>
      <w:sz w:val="16"/>
      <w:szCs w:val="16"/>
    </w:rPr>
  </w:style>
  <w:style w:type="paragraph" w:styleId="CommentText">
    <w:name w:val="annotation text"/>
    <w:basedOn w:val="Normal"/>
    <w:link w:val="CommentTextChar"/>
    <w:uiPriority w:val="99"/>
    <w:unhideWhenUsed/>
    <w:rsid w:val="00271FB6"/>
    <w:pPr>
      <w:spacing w:line="240" w:lineRule="auto"/>
    </w:pPr>
    <w:rPr>
      <w:sz w:val="20"/>
      <w:szCs w:val="20"/>
    </w:rPr>
  </w:style>
  <w:style w:type="character" w:customStyle="1" w:styleId="CommentTextChar">
    <w:name w:val="Comment Text Char"/>
    <w:basedOn w:val="DefaultParagraphFont"/>
    <w:link w:val="CommentText"/>
    <w:uiPriority w:val="99"/>
    <w:rsid w:val="00271FB6"/>
    <w:rPr>
      <w:rFonts w:ascii="Arial" w:hAnsi="Arial"/>
    </w:rPr>
  </w:style>
  <w:style w:type="paragraph" w:styleId="CommentSubject">
    <w:name w:val="annotation subject"/>
    <w:basedOn w:val="CommentText"/>
    <w:next w:val="CommentText"/>
    <w:link w:val="CommentSubjectChar"/>
    <w:uiPriority w:val="99"/>
    <w:semiHidden/>
    <w:unhideWhenUsed/>
    <w:rsid w:val="004C3567"/>
    <w:rPr>
      <w:b/>
      <w:bCs/>
    </w:rPr>
  </w:style>
  <w:style w:type="character" w:customStyle="1" w:styleId="CommentSubjectChar">
    <w:name w:val="Comment Subject Char"/>
    <w:basedOn w:val="CommentTextChar"/>
    <w:link w:val="CommentSubject"/>
    <w:uiPriority w:val="99"/>
    <w:semiHidden/>
    <w:rsid w:val="004C3567"/>
    <w:rPr>
      <w:rFonts w:ascii="Arial" w:hAnsi="Arial"/>
      <w:b/>
      <w:bCs/>
    </w:rPr>
  </w:style>
  <w:style w:type="table" w:customStyle="1" w:styleId="VizientTableStyle11">
    <w:name w:val="Vizient Table Style 11"/>
    <w:basedOn w:val="TableNormal"/>
    <w:uiPriority w:val="99"/>
    <w:rsid w:val="00A40FE0"/>
    <w:rPr>
      <w:rFonts w:ascii="Arial" w:hAnsi="Arial"/>
    </w:rPr>
    <w:tblPr>
      <w:tblStyleRowBandSize w:val="1"/>
      <w:tblBorders>
        <w:top w:val="single" w:sz="4" w:space="0" w:color="7F5EBA" w:themeColor="accent5"/>
        <w:bottom w:val="single" w:sz="4" w:space="0" w:color="7F5EBA" w:themeColor="accent5"/>
        <w:insideH w:val="single" w:sz="4" w:space="0" w:color="7F5EBA" w:themeColor="accent5"/>
      </w:tblBorders>
      <w:tblCellMar>
        <w:top w:w="58" w:type="dxa"/>
        <w:left w:w="72" w:type="dxa"/>
        <w:bottom w:w="58" w:type="dxa"/>
        <w:right w:w="58" w:type="dxa"/>
      </w:tblCellMar>
    </w:tblPr>
    <w:tcPr>
      <w:shd w:val="clear" w:color="auto" w:fill="auto"/>
    </w:tcPr>
    <w:tblStylePr w:type="firstRow">
      <w:tblPr/>
      <w:tcPr>
        <w:shd w:val="clear" w:color="auto" w:fill="7F5EBA" w:themeFill="accent5"/>
      </w:tcPr>
    </w:tblStylePr>
    <w:tblStylePr w:type="band1Horz">
      <w:tblPr/>
      <w:tcPr>
        <w:tcBorders>
          <w:top w:val="single" w:sz="4" w:space="0" w:color="7F5EBA" w:themeColor="accent5"/>
          <w:left w:val="nil"/>
          <w:bottom w:val="single" w:sz="4" w:space="0" w:color="7F5EBA" w:themeColor="accent5"/>
          <w:right w:val="nil"/>
          <w:insideH w:val="nil"/>
          <w:insideV w:val="nil"/>
          <w:tl2br w:val="nil"/>
          <w:tr2bl w:val="nil"/>
        </w:tcBorders>
        <w:shd w:val="clear" w:color="auto" w:fill="F2EFF8"/>
      </w:tcPr>
    </w:tblStylePr>
  </w:style>
  <w:style w:type="paragraph" w:styleId="ListParagraph">
    <w:name w:val="List Paragraph"/>
    <w:basedOn w:val="Normal"/>
    <w:uiPriority w:val="34"/>
    <w:rsid w:val="002F6167"/>
    <w:pPr>
      <w:ind w:left="720"/>
      <w:contextualSpacing/>
    </w:pPr>
  </w:style>
  <w:style w:type="character" w:styleId="UnresolvedMention">
    <w:name w:val="Unresolved Mention"/>
    <w:basedOn w:val="DefaultParagraphFont"/>
    <w:uiPriority w:val="99"/>
    <w:semiHidden/>
    <w:unhideWhenUsed/>
    <w:rsid w:val="002F6167"/>
    <w:rPr>
      <w:color w:val="605E5C"/>
      <w:shd w:val="clear" w:color="auto" w:fill="E1DFDD"/>
    </w:rPr>
  </w:style>
  <w:style w:type="paragraph" w:customStyle="1" w:styleId="VZTTOCLevel1">
    <w:name w:val="VZT TOC Level 1"/>
    <w:basedOn w:val="Normal"/>
    <w:rsid w:val="006F266E"/>
    <w:pPr>
      <w:tabs>
        <w:tab w:val="right" w:leader="dot" w:pos="10080"/>
      </w:tabs>
      <w:spacing w:after="120" w:line="240" w:lineRule="auto"/>
    </w:pPr>
    <w:rPr>
      <w:b/>
      <w:color w:val="7F5EBA" w:themeColor="accent5"/>
      <w:sz w:val="24"/>
      <w:szCs w:val="21"/>
    </w:rPr>
  </w:style>
  <w:style w:type="paragraph" w:customStyle="1" w:styleId="paragraph">
    <w:name w:val="paragraph"/>
    <w:basedOn w:val="Normal"/>
    <w:rsid w:val="006F266E"/>
    <w:pPr>
      <w:suppressAutoHyphens w:val="0"/>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6F266E"/>
  </w:style>
  <w:style w:type="character" w:customStyle="1" w:styleId="eop">
    <w:name w:val="eop"/>
    <w:basedOn w:val="DefaultParagraphFont"/>
    <w:rsid w:val="007109E5"/>
  </w:style>
  <w:style w:type="paragraph" w:styleId="TOC3">
    <w:name w:val="toc 3"/>
    <w:basedOn w:val="Normal"/>
    <w:next w:val="Normal"/>
    <w:autoRedefine/>
    <w:uiPriority w:val="39"/>
    <w:unhideWhenUsed/>
    <w:rsid w:val="00923A9D"/>
    <w:pPr>
      <w:tabs>
        <w:tab w:val="right" w:leader="dot" w:pos="10080"/>
      </w:tabs>
      <w:spacing w:after="100" w:line="240" w:lineRule="auto"/>
      <w:ind w:left="360"/>
    </w:pPr>
    <w:rPr>
      <w:color w:val="696969" w:themeColor="text2"/>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0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urseLeaderInfo@vizientin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NurseLeaderInfo@vizientin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dams\AppData\Local\Temp\c3c234cb-4665-473c-8c3a-02a7a8910440_Vizient-Microsoft-Templates%20(7).zip.440\Vizient-Microsoft-Templates\Vizient-Microsoft-Templates%20(55)\Vizient%20Microsoft%20Templates%20Feb%202025\VZT%20Agenda%20Turquoise-" TargetMode="External"/></Relationships>
</file>

<file path=word/theme/theme1.xml><?xml version="1.0" encoding="utf-8"?>
<a:theme xmlns:a="http://schemas.openxmlformats.org/drawingml/2006/main" name="Vizient">
  <a:themeElements>
    <a:clrScheme name="Vizient">
      <a:dk1>
        <a:sysClr val="windowText" lastClr="000000"/>
      </a:dk1>
      <a:lt1>
        <a:sysClr val="window" lastClr="FFFFFF"/>
      </a:lt1>
      <a:dk2>
        <a:srgbClr val="696969"/>
      </a:dk2>
      <a:lt2>
        <a:srgbClr val="F0F0F0"/>
      </a:lt2>
      <a:accent1>
        <a:srgbClr val="FF4E00"/>
      </a:accent1>
      <a:accent2>
        <a:srgbClr val="FFC02E"/>
      </a:accent2>
      <a:accent3>
        <a:srgbClr val="9CD020"/>
      </a:accent3>
      <a:accent4>
        <a:srgbClr val="01ADAB"/>
      </a:accent4>
      <a:accent5>
        <a:srgbClr val="7F5EBA"/>
      </a:accent5>
      <a:accent6>
        <a:srgbClr val="696969"/>
      </a:accent6>
      <a:hlink>
        <a:srgbClr val="FF4E00"/>
      </a:hlink>
      <a:folHlink>
        <a:srgbClr val="FF95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bd1c1c-5e6e-4f1a-adf7-bb9521c238d2">
      <Terms xmlns="http://schemas.microsoft.com/office/infopath/2007/PartnerControls"/>
    </lcf76f155ced4ddcb4097134ff3c332f>
    <Kaile xmlns="7dbd1c1c-5e6e-4f1a-adf7-bb9521c238d2">
      <UserInfo>
        <DisplayName/>
        <AccountId xsi:nil="true"/>
        <AccountType/>
      </UserInfo>
    </Kaile>
    <TaxCatchAll xmlns="487db23a-6945-4a13-aa9e-cb983c5575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D0A5C19BB33C4C8C119A71237D2EE4" ma:contentTypeVersion="17" ma:contentTypeDescription="Create a new document." ma:contentTypeScope="" ma:versionID="e935d6f317c1098b5d5df77a4d89934f">
  <xsd:schema xmlns:xsd="http://www.w3.org/2001/XMLSchema" xmlns:xs="http://www.w3.org/2001/XMLSchema" xmlns:p="http://schemas.microsoft.com/office/2006/metadata/properties" xmlns:ns2="7dbd1c1c-5e6e-4f1a-adf7-bb9521c238d2" xmlns:ns3="487db23a-6945-4a13-aa9e-cb983c55758d" targetNamespace="http://schemas.microsoft.com/office/2006/metadata/properties" ma:root="true" ma:fieldsID="c507d9b9ad39d22deedb1c0cb8651a99" ns2:_="" ns3:_="">
    <xsd:import namespace="7dbd1c1c-5e6e-4f1a-adf7-bb9521c238d2"/>
    <xsd:import namespace="487db23a-6945-4a13-aa9e-cb983c5575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Kail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d1c1c-5e6e-4f1a-adf7-bb9521c23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Kaile" ma:index="23" nillable="true" ma:displayName="Kaile" ma:description="Update this" ma:format="Dropdown" ma:list="UserInfo" ma:SharePointGroup="0" ma:internalName="Kai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db23a-6945-4a13-aa9e-cb983c5575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0e4557e-7015-4fec-ae57-f1cabcfa0653}" ma:internalName="TaxCatchAll" ma:showField="CatchAllData" ma:web="487db23a-6945-4a13-aa9e-cb983c557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CA688-0928-4506-B95A-CB4477299E70}">
  <ds:schemaRefs>
    <ds:schemaRef ds:uri="http://schemas.microsoft.com/sharepoint/v3/contenttype/forms"/>
  </ds:schemaRefs>
</ds:datastoreItem>
</file>

<file path=customXml/itemProps2.xml><?xml version="1.0" encoding="utf-8"?>
<ds:datastoreItem xmlns:ds="http://schemas.openxmlformats.org/officeDocument/2006/customXml" ds:itemID="{0274588C-4AA0-424C-8B3A-CDF8BB8E53A2}">
  <ds:schemaRefs>
    <ds:schemaRef ds:uri="http://schemas.microsoft.com/office/2006/metadata/properties"/>
    <ds:schemaRef ds:uri="http://schemas.microsoft.com/office/infopath/2007/PartnerControls"/>
    <ds:schemaRef ds:uri="7dbd1c1c-5e6e-4f1a-adf7-bb9521c238d2"/>
    <ds:schemaRef ds:uri="487db23a-6945-4a13-aa9e-cb983c55758d"/>
  </ds:schemaRefs>
</ds:datastoreItem>
</file>

<file path=customXml/itemProps3.xml><?xml version="1.0" encoding="utf-8"?>
<ds:datastoreItem xmlns:ds="http://schemas.openxmlformats.org/officeDocument/2006/customXml" ds:itemID="{C76E8861-16EE-44C6-B60F-F2A9E4284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d1c1c-5e6e-4f1a-adf7-bb9521c238d2"/>
    <ds:schemaRef ds:uri="487db23a-6945-4a13-aa9e-cb983c557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VZT Agenda Turquoise-</Template>
  <TotalTime>0</TotalTime>
  <Pages>8</Pages>
  <Words>1259</Words>
  <Characters>7179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Ingram,Meg</dc:creator>
  <cp:keywords/>
  <dc:description/>
  <cp:lastModifiedBy>Bentley,Kim</cp:lastModifiedBy>
  <cp:revision>2</cp:revision>
  <cp:lastPrinted>2026-01-23T23:02:00Z</cp:lastPrinted>
  <dcterms:created xsi:type="dcterms:W3CDTF">2026-03-19T20:39:00Z</dcterms:created>
  <dcterms:modified xsi:type="dcterms:W3CDTF">2026-03-19T20:39:00Z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0x010100EAD0A5C19BB33C4C8C119A71237D2EE4</vt:lpwstr>
  </property>
  <property fmtid="{D5CDD505-2E9C-101B-9397-08002B2CF9AE}" pid="3" name="MediaServiceImageTags">
    <vt:lpwstr/>
  </property>
</Properties>
</file>